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4F" w:rsidRPr="007A6483" w:rsidRDefault="0030224F" w:rsidP="000B3568">
      <w:pPr>
        <w:pStyle w:val="FeatureListUnmarked"/>
        <w:tabs>
          <w:tab w:val="left" w:pos="6561"/>
          <w:tab w:val="right" w:pos="8294"/>
        </w:tabs>
        <w:spacing w:line="360" w:lineRule="auto"/>
        <w:ind w:left="0"/>
      </w:pPr>
      <w:r w:rsidRPr="007A6483">
        <w:t xml:space="preserve">Client’s name: </w:t>
      </w:r>
      <w:r w:rsidR="00C311B9" w:rsidRPr="007A6483">
        <w:rPr>
          <w:rFonts w:ascii="Times New Roman" w:hAnsi="Times New Roman"/>
        </w:rPr>
        <w:t>__________________________________</w:t>
      </w:r>
      <w:r w:rsidR="00D07F23">
        <w:rPr>
          <w:rFonts w:ascii="Times New Roman" w:hAnsi="Times New Roman"/>
        </w:rPr>
        <w:t>____</w:t>
      </w:r>
      <w:r w:rsidR="00D34D0D">
        <w:rPr>
          <w:rFonts w:ascii="Times New Roman" w:hAnsi="Times New Roman"/>
        </w:rPr>
        <w:t>______</w:t>
      </w:r>
      <w:r w:rsidR="001345FF">
        <w:t xml:space="preserve">    </w:t>
      </w:r>
      <w:r w:rsidR="00D34D0D">
        <w:t xml:space="preserve">                    </w:t>
      </w:r>
      <w:r w:rsidRPr="007A6483">
        <w:t xml:space="preserve">Date: </w:t>
      </w:r>
      <w:r w:rsidR="00496FAB">
        <w:rPr>
          <w:u w:val="single"/>
        </w:rPr>
        <w:tab/>
      </w:r>
      <w:r w:rsidR="001345FF">
        <w:rPr>
          <w:u w:val="single"/>
        </w:rPr>
        <w:t>____________</w:t>
      </w:r>
    </w:p>
    <w:p w:rsidR="0030224F" w:rsidRPr="007A6483" w:rsidRDefault="0030224F" w:rsidP="00D34D0D">
      <w:pPr>
        <w:pStyle w:val="FeatureListUnmarked"/>
        <w:tabs>
          <w:tab w:val="left" w:pos="2988"/>
          <w:tab w:val="left" w:pos="5859"/>
        </w:tabs>
        <w:spacing w:before="60" w:line="360" w:lineRule="auto"/>
        <w:ind w:left="0"/>
      </w:pPr>
      <w:r w:rsidRPr="007A6483">
        <w:t xml:space="preserve">Gender: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F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M</w:t>
      </w:r>
      <w:r w:rsidR="00D07F23">
        <w:t xml:space="preserve">               </w:t>
      </w:r>
      <w:r w:rsidRPr="007A6483">
        <w:t xml:space="preserve">Date of birth: </w:t>
      </w:r>
      <w:r w:rsidR="00B033C2">
        <w:rPr>
          <w:rFonts w:ascii="Times New Roman" w:hAnsi="Times New Roman"/>
        </w:rPr>
        <w:t>_________</w:t>
      </w:r>
      <w:r w:rsidR="00D07F23">
        <w:rPr>
          <w:rFonts w:ascii="Times New Roman" w:hAnsi="Times New Roman"/>
        </w:rPr>
        <w:t xml:space="preserve">______________          </w:t>
      </w:r>
      <w:r w:rsidRPr="007A6483">
        <w:t xml:space="preserve">Age: </w:t>
      </w:r>
      <w:r w:rsidR="00C311B9" w:rsidRPr="007A6483">
        <w:rPr>
          <w:rFonts w:ascii="Times New Roman" w:hAnsi="Times New Roman"/>
        </w:rPr>
        <w:t>______________</w:t>
      </w:r>
      <w:r w:rsidR="00B033C2">
        <w:rPr>
          <w:rFonts w:ascii="Times New Roman" w:hAnsi="Times New Roman"/>
        </w:rPr>
        <w:t>__</w:t>
      </w:r>
      <w:r w:rsidR="00D07F23">
        <w:rPr>
          <w:rFonts w:ascii="Times New Roman" w:hAnsi="Times New Roman"/>
        </w:rPr>
        <w:t>__</w:t>
      </w:r>
    </w:p>
    <w:p w:rsidR="0030224F" w:rsidRPr="007A6483" w:rsidRDefault="0030224F" w:rsidP="00D34D0D">
      <w:pPr>
        <w:pStyle w:val="FeatureListUnmarked"/>
        <w:tabs>
          <w:tab w:val="right" w:pos="8294"/>
        </w:tabs>
        <w:spacing w:before="60" w:line="360" w:lineRule="auto"/>
        <w:ind w:left="0"/>
      </w:pPr>
      <w:r w:rsidRPr="007A6483">
        <w:t xml:space="preserve">Form completed by (if someone other than client): </w:t>
      </w:r>
      <w:r w:rsidR="00B033C2">
        <w:rPr>
          <w:u w:val="single"/>
        </w:rPr>
        <w:tab/>
      </w:r>
    </w:p>
    <w:p w:rsidR="0030224F" w:rsidRPr="007A6483" w:rsidRDefault="0030224F" w:rsidP="00D34D0D">
      <w:pPr>
        <w:pStyle w:val="FeatureListUnmarked"/>
        <w:tabs>
          <w:tab w:val="left" w:pos="3366"/>
          <w:tab w:val="left" w:pos="5859"/>
          <w:tab w:val="right" w:pos="8294"/>
        </w:tabs>
        <w:spacing w:before="60" w:line="360" w:lineRule="auto"/>
        <w:ind w:left="0"/>
      </w:pPr>
      <w:r w:rsidRPr="007A6483">
        <w:t xml:space="preserve">Address: </w:t>
      </w:r>
      <w:r w:rsidR="00C311B9" w:rsidRPr="007A6483">
        <w:rPr>
          <w:rFonts w:ascii="Times New Roman" w:hAnsi="Times New Roman"/>
        </w:rPr>
        <w:t>___________________</w:t>
      </w:r>
      <w:r w:rsidR="00B033C2">
        <w:rPr>
          <w:rFonts w:ascii="Times New Roman" w:hAnsi="Times New Roman"/>
        </w:rPr>
        <w:t>____</w:t>
      </w:r>
      <w:r w:rsidR="00B033C2">
        <w:tab/>
        <w:t xml:space="preserve">City: </w:t>
      </w:r>
      <w:r w:rsidR="00C311B9" w:rsidRPr="007A6483">
        <w:rPr>
          <w:rFonts w:ascii="Times New Roman" w:hAnsi="Times New Roman"/>
        </w:rPr>
        <w:t>_______________</w:t>
      </w:r>
      <w:r w:rsidR="00B033C2">
        <w:tab/>
      </w:r>
      <w:r w:rsidRPr="007A6483">
        <w:t xml:space="preserve">State: </w:t>
      </w:r>
      <w:r w:rsidR="00C311B9" w:rsidRPr="007A6483">
        <w:rPr>
          <w:rFonts w:ascii="Times New Roman" w:hAnsi="Times New Roman"/>
        </w:rPr>
        <w:t>______</w:t>
      </w:r>
      <w:r w:rsidRPr="007A6483">
        <w:t> </w:t>
      </w:r>
      <w:r w:rsidR="00B033C2" w:rsidRPr="007A6483">
        <w:t> </w:t>
      </w:r>
      <w:r w:rsidRPr="007A6483">
        <w:t xml:space="preserve">Zip: </w:t>
      </w:r>
      <w:r w:rsidR="00B033C2">
        <w:rPr>
          <w:u w:val="single"/>
        </w:rPr>
        <w:tab/>
      </w:r>
    </w:p>
    <w:p w:rsidR="0030224F" w:rsidRPr="007A6483" w:rsidRDefault="0030224F" w:rsidP="00D34D0D">
      <w:pPr>
        <w:pStyle w:val="FeatureListUnmarked"/>
        <w:spacing w:before="60" w:line="360" w:lineRule="auto"/>
        <w:ind w:left="0"/>
      </w:pPr>
      <w:r w:rsidRPr="007A6483">
        <w:t xml:space="preserve">Phone (home): </w:t>
      </w:r>
      <w:r w:rsidR="00C311B9" w:rsidRPr="007A6483">
        <w:rPr>
          <w:rFonts w:ascii="Times New Roman" w:hAnsi="Times New Roman"/>
        </w:rPr>
        <w:t>___________________</w:t>
      </w:r>
      <w:proofErr w:type="gramStart"/>
      <w:r w:rsidR="00C311B9" w:rsidRPr="007A6483">
        <w:rPr>
          <w:rFonts w:ascii="Times New Roman" w:hAnsi="Times New Roman"/>
        </w:rPr>
        <w:t>_</w:t>
      </w:r>
      <w:proofErr w:type="gramEnd"/>
      <w:r w:rsidRPr="007A6483">
        <w:t> </w:t>
      </w:r>
      <w:r w:rsidR="00B033C2" w:rsidRPr="007A6483">
        <w:t> </w:t>
      </w:r>
      <w:r w:rsidRPr="007A6483">
        <w:t> </w:t>
      </w:r>
      <w:r w:rsidRPr="007A6483">
        <w:t xml:space="preserve">(work): </w:t>
      </w:r>
      <w:r w:rsidR="00C311B9" w:rsidRPr="007A6483">
        <w:rPr>
          <w:rFonts w:ascii="Times New Roman" w:hAnsi="Times New Roman"/>
        </w:rPr>
        <w:t>___________________</w:t>
      </w:r>
      <w:r w:rsidR="00B033C2">
        <w:rPr>
          <w:rFonts w:ascii="Times New Roman" w:hAnsi="Times New Roman"/>
        </w:rPr>
        <w:t>______</w:t>
      </w:r>
      <w:r w:rsidRPr="007A6483">
        <w:t> </w:t>
      </w:r>
      <w:r w:rsidRPr="007A6483">
        <w:t> </w:t>
      </w:r>
      <w:r w:rsidRPr="007A6483">
        <w:t xml:space="preserve">ext: </w:t>
      </w:r>
      <w:r w:rsidR="00C311B9" w:rsidRPr="007A6483">
        <w:rPr>
          <w:rFonts w:ascii="Times New Roman" w:hAnsi="Times New Roman"/>
        </w:rPr>
        <w:t>_________</w:t>
      </w:r>
    </w:p>
    <w:p w:rsidR="0030224F" w:rsidRPr="007A6483" w:rsidRDefault="0030224F" w:rsidP="00D07F23">
      <w:pPr>
        <w:pStyle w:val="FeaturePara"/>
        <w:spacing w:before="200"/>
        <w:ind w:firstLine="0"/>
        <w:rPr>
          <w:b/>
          <w:bCs/>
        </w:rPr>
      </w:pPr>
      <w:r w:rsidRPr="007A6483">
        <w:rPr>
          <w:b/>
          <w:bCs/>
        </w:rPr>
        <w:t>If you need any more space for any of the questions, please use the back of the sheet.</w:t>
      </w:r>
    </w:p>
    <w:p w:rsidR="0030224F" w:rsidRPr="007A6483" w:rsidRDefault="0030224F" w:rsidP="00D07F23">
      <w:pPr>
        <w:pStyle w:val="FeaturePara"/>
        <w:spacing w:before="60"/>
        <w:ind w:firstLine="0"/>
      </w:pPr>
      <w:r w:rsidRPr="007A6483">
        <w:t>Primary reason(s) for seeking services</w:t>
      </w:r>
    </w:p>
    <w:p w:rsidR="0030224F" w:rsidRPr="007A6483" w:rsidRDefault="00C311B9" w:rsidP="00D07F23">
      <w:pPr>
        <w:pStyle w:val="FeatureListCheck"/>
        <w:tabs>
          <w:tab w:val="left" w:pos="2313"/>
          <w:tab w:val="left" w:pos="4590"/>
          <w:tab w:val="left" w:pos="6696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</w:t>
      </w:r>
      <w:r w:rsidR="0030224F" w:rsidRPr="007A6483">
        <w:t xml:space="preserve"> Anger management</w:t>
      </w:r>
      <w:r w:rsidR="0030224F" w:rsidRPr="007A6483">
        <w:tab/>
      </w:r>
      <w:r w:rsidRPr="007A6483">
        <w:rPr>
          <w:rFonts w:ascii="Times New Roman" w:hAnsi="Times New Roman"/>
        </w:rPr>
        <w:t>___</w:t>
      </w:r>
      <w:r w:rsidR="0030224F" w:rsidRPr="007A6483">
        <w:t xml:space="preserve"> Anxiety</w:t>
      </w:r>
      <w:r w:rsidR="0030224F" w:rsidRPr="007A6483">
        <w:tab/>
      </w:r>
      <w:r w:rsidRPr="007A6483">
        <w:rPr>
          <w:rFonts w:ascii="Times New Roman" w:hAnsi="Times New Roman"/>
        </w:rPr>
        <w:t>___</w:t>
      </w:r>
      <w:r w:rsidR="0030224F" w:rsidRPr="007A6483">
        <w:t xml:space="preserve"> </w:t>
      </w:r>
      <w:proofErr w:type="gramStart"/>
      <w:r w:rsidR="0030224F" w:rsidRPr="007A6483">
        <w:t>Coping</w:t>
      </w:r>
      <w:proofErr w:type="gramEnd"/>
      <w:r w:rsidR="0030224F" w:rsidRPr="007A6483">
        <w:tab/>
      </w:r>
      <w:r w:rsidRPr="007A6483">
        <w:rPr>
          <w:rFonts w:ascii="Times New Roman" w:hAnsi="Times New Roman"/>
        </w:rPr>
        <w:t>___</w:t>
      </w:r>
      <w:r w:rsidR="0030224F" w:rsidRPr="007A6483">
        <w:t xml:space="preserve"> Depression</w:t>
      </w:r>
    </w:p>
    <w:p w:rsidR="0030224F" w:rsidRPr="007A6483" w:rsidRDefault="00C311B9" w:rsidP="00D07F23">
      <w:pPr>
        <w:pStyle w:val="FeatureListCheck"/>
        <w:tabs>
          <w:tab w:val="left" w:pos="2313"/>
          <w:tab w:val="left" w:pos="4590"/>
          <w:tab w:val="left" w:pos="6696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</w:t>
      </w:r>
      <w:r w:rsidR="0030224F" w:rsidRPr="007A6483">
        <w:t xml:space="preserve"> Eating disorder</w:t>
      </w:r>
      <w:r w:rsidR="0030224F" w:rsidRPr="007A6483">
        <w:tab/>
      </w:r>
      <w:r w:rsidRPr="007A6483">
        <w:rPr>
          <w:rFonts w:ascii="Times New Roman" w:hAnsi="Times New Roman"/>
        </w:rPr>
        <w:t>___</w:t>
      </w:r>
      <w:r w:rsidR="0030224F" w:rsidRPr="007A6483">
        <w:t xml:space="preserve"> Fear/phobias</w:t>
      </w:r>
      <w:r w:rsidR="0030224F" w:rsidRPr="007A6483">
        <w:tab/>
      </w:r>
      <w:r w:rsidRPr="007A6483">
        <w:rPr>
          <w:rFonts w:ascii="Times New Roman" w:hAnsi="Times New Roman"/>
        </w:rPr>
        <w:t>___</w:t>
      </w:r>
      <w:r w:rsidR="0030224F" w:rsidRPr="007A6483">
        <w:t xml:space="preserve"> </w:t>
      </w:r>
      <w:proofErr w:type="gramStart"/>
      <w:r w:rsidR="0030224F" w:rsidRPr="007A6483">
        <w:t>Mental</w:t>
      </w:r>
      <w:proofErr w:type="gramEnd"/>
      <w:r w:rsidR="0030224F" w:rsidRPr="007A6483">
        <w:t xml:space="preserve"> confusion</w:t>
      </w:r>
      <w:r w:rsidR="0030224F" w:rsidRPr="007A6483">
        <w:tab/>
      </w:r>
      <w:r w:rsidRPr="007A6483">
        <w:rPr>
          <w:rFonts w:ascii="Times New Roman" w:hAnsi="Times New Roman"/>
        </w:rPr>
        <w:t>___</w:t>
      </w:r>
      <w:r w:rsidR="0030224F" w:rsidRPr="007A6483">
        <w:t xml:space="preserve"> Sexual concer</w:t>
      </w:r>
      <w:r w:rsidR="00F44421">
        <w:t>n</w:t>
      </w:r>
      <w:r w:rsidR="0030224F" w:rsidRPr="007A6483">
        <w:t>s</w:t>
      </w:r>
    </w:p>
    <w:p w:rsidR="0030224F" w:rsidRPr="007A6483" w:rsidRDefault="00C311B9" w:rsidP="00D07F23">
      <w:pPr>
        <w:pStyle w:val="FeatureListCheck"/>
        <w:tabs>
          <w:tab w:val="left" w:pos="2313"/>
          <w:tab w:val="left" w:pos="4590"/>
          <w:tab w:val="left" w:pos="6696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</w:t>
      </w:r>
      <w:r w:rsidR="0030224F" w:rsidRPr="007A6483">
        <w:t xml:space="preserve"> </w:t>
      </w:r>
      <w:proofErr w:type="gramStart"/>
      <w:r w:rsidR="0030224F" w:rsidRPr="007A6483">
        <w:t>Sleeping</w:t>
      </w:r>
      <w:proofErr w:type="gramEnd"/>
      <w:r w:rsidR="0030224F" w:rsidRPr="007A6483">
        <w:t xml:space="preserve"> problems</w:t>
      </w:r>
      <w:r w:rsidR="0030224F" w:rsidRPr="007A6483">
        <w:tab/>
      </w:r>
      <w:r w:rsidRPr="007A6483">
        <w:rPr>
          <w:rFonts w:ascii="Times New Roman" w:hAnsi="Times New Roman"/>
        </w:rPr>
        <w:t>___</w:t>
      </w:r>
      <w:r w:rsidR="0030224F" w:rsidRPr="007A6483">
        <w:t xml:space="preserve"> Addictive behaviors</w:t>
      </w:r>
      <w:r w:rsidR="0030224F" w:rsidRPr="007A6483">
        <w:tab/>
      </w:r>
      <w:r w:rsidRPr="007A6483">
        <w:rPr>
          <w:rFonts w:ascii="Times New Roman" w:hAnsi="Times New Roman"/>
        </w:rPr>
        <w:t>___</w:t>
      </w:r>
      <w:r w:rsidR="0030224F" w:rsidRPr="007A6483">
        <w:t xml:space="preserve"> Alcohol/drugs</w:t>
      </w:r>
    </w:p>
    <w:p w:rsidR="0030224F" w:rsidRPr="007A6483" w:rsidRDefault="00C311B9" w:rsidP="00D07F23">
      <w:pPr>
        <w:pStyle w:val="FeatureListCheck"/>
        <w:tabs>
          <w:tab w:val="right" w:pos="8294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</w:t>
      </w:r>
      <w:r w:rsidR="0030224F" w:rsidRPr="007A6483">
        <w:t xml:space="preserve"> </w:t>
      </w:r>
      <w:proofErr w:type="gramStart"/>
      <w:r w:rsidR="0030224F" w:rsidRPr="007A6483">
        <w:t>Other</w:t>
      </w:r>
      <w:proofErr w:type="gramEnd"/>
      <w:r w:rsidR="0030224F" w:rsidRPr="007A6483">
        <w:t xml:space="preserve"> mental health concerns (specify): </w:t>
      </w:r>
      <w:r w:rsidR="00C55B4A">
        <w:rPr>
          <w:u w:val="single"/>
        </w:rPr>
        <w:tab/>
      </w:r>
    </w:p>
    <w:p w:rsidR="0030224F" w:rsidRPr="007A6483" w:rsidRDefault="0030224F" w:rsidP="002B7795">
      <w:pPr>
        <w:pStyle w:val="FeatureH2"/>
        <w:spacing w:before="200"/>
        <w:jc w:val="center"/>
      </w:pPr>
      <w:r w:rsidRPr="007A6483">
        <w:t>Family Information</w:t>
      </w:r>
    </w:p>
    <w:p w:rsidR="0030224F" w:rsidRPr="00C55B4A" w:rsidRDefault="00C55B4A" w:rsidP="00D07F23">
      <w:pPr>
        <w:pStyle w:val="FeatureH2"/>
        <w:tabs>
          <w:tab w:val="right" w:pos="8294"/>
        </w:tabs>
        <w:rPr>
          <w:u w:val="single"/>
        </w:rPr>
      </w:pPr>
      <w:r>
        <w:rPr>
          <w:u w:val="single"/>
        </w:rPr>
        <w:tab/>
      </w:r>
    </w:p>
    <w:p w:rsidR="0030224F" w:rsidRPr="00D07F23" w:rsidRDefault="00C55B4A" w:rsidP="00D07F23">
      <w:pPr>
        <w:pStyle w:val="FeatureListCheck"/>
        <w:tabs>
          <w:tab w:val="left" w:pos="5823"/>
          <w:tab w:val="left" w:pos="6813"/>
          <w:tab w:val="right" w:pos="8294"/>
        </w:tabs>
        <w:spacing w:before="0"/>
        <w:ind w:left="0" w:firstLine="0"/>
        <w:rPr>
          <w:u w:val="single"/>
        </w:rPr>
      </w:pPr>
      <w:r w:rsidRPr="001345FF">
        <w:tab/>
      </w:r>
      <w:r w:rsidR="001345FF">
        <w:t xml:space="preserve">   </w:t>
      </w:r>
      <w:r w:rsidR="00D07F23">
        <w:tab/>
      </w:r>
      <w:r w:rsidR="0030224F" w:rsidRPr="00D07F23">
        <w:rPr>
          <w:u w:val="single"/>
        </w:rPr>
        <w:t>Living</w:t>
      </w:r>
      <w:r w:rsidRPr="00D07F23">
        <w:rPr>
          <w:u w:val="single"/>
        </w:rPr>
        <w:tab/>
      </w:r>
      <w:proofErr w:type="gramStart"/>
      <w:r w:rsidR="0030224F" w:rsidRPr="00D07F23">
        <w:rPr>
          <w:u w:val="single"/>
        </w:rPr>
        <w:t>Living</w:t>
      </w:r>
      <w:proofErr w:type="gramEnd"/>
      <w:r w:rsidR="0030224F" w:rsidRPr="00D07F23">
        <w:rPr>
          <w:u w:val="single"/>
        </w:rPr>
        <w:t xml:space="preserve"> with you</w:t>
      </w:r>
      <w:r w:rsidR="00591183" w:rsidRPr="00D07F23">
        <w:rPr>
          <w:u w:val="single"/>
        </w:rPr>
        <w:tab/>
      </w:r>
    </w:p>
    <w:p w:rsidR="0030224F" w:rsidRPr="00591183" w:rsidRDefault="0030224F" w:rsidP="00591183">
      <w:pPr>
        <w:pStyle w:val="FeatureListCheck"/>
        <w:tabs>
          <w:tab w:val="center" w:pos="2700"/>
          <w:tab w:val="center" w:pos="4680"/>
          <w:tab w:val="center" w:pos="5733"/>
          <w:tab w:val="center" w:pos="6453"/>
          <w:tab w:val="center" w:pos="7164"/>
          <w:tab w:val="center" w:pos="7812"/>
          <w:tab w:val="right" w:pos="8294"/>
        </w:tabs>
        <w:spacing w:before="60"/>
        <w:ind w:left="0" w:firstLine="0"/>
        <w:rPr>
          <w:u w:val="single"/>
        </w:rPr>
      </w:pPr>
      <w:r w:rsidRPr="00591183">
        <w:rPr>
          <w:u w:val="single"/>
        </w:rPr>
        <w:t>Relationship</w:t>
      </w:r>
      <w:r w:rsidRPr="00591183">
        <w:rPr>
          <w:u w:val="single"/>
        </w:rPr>
        <w:tab/>
        <w:t>Name</w:t>
      </w:r>
      <w:r w:rsidRPr="00591183">
        <w:rPr>
          <w:u w:val="single"/>
        </w:rPr>
        <w:tab/>
        <w:t>Age</w:t>
      </w:r>
      <w:r w:rsidRPr="00591183">
        <w:rPr>
          <w:u w:val="single"/>
        </w:rPr>
        <w:tab/>
        <w:t>Yes</w:t>
      </w:r>
      <w:r w:rsidRPr="00591183">
        <w:rPr>
          <w:u w:val="single"/>
        </w:rPr>
        <w:tab/>
        <w:t>No</w:t>
      </w:r>
      <w:r w:rsidRPr="00591183">
        <w:rPr>
          <w:u w:val="single"/>
        </w:rPr>
        <w:tab/>
        <w:t>Yes</w:t>
      </w:r>
      <w:r w:rsidRPr="00591183">
        <w:rPr>
          <w:u w:val="single"/>
        </w:rPr>
        <w:tab/>
        <w:t>No</w:t>
      </w:r>
      <w:r w:rsidR="00591183">
        <w:rPr>
          <w:u w:val="single"/>
        </w:rPr>
        <w:tab/>
      </w:r>
    </w:p>
    <w:p w:rsidR="00D07F23" w:rsidRDefault="00D07F23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</w:p>
    <w:p w:rsidR="0030224F" w:rsidRPr="007A6483" w:rsidRDefault="0030224F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  <w:r w:rsidRPr="007A6483">
        <w:t>Mother</w:t>
      </w:r>
      <w:r w:rsidRPr="007A6483">
        <w:tab/>
      </w:r>
      <w:r w:rsidR="00C311B9" w:rsidRPr="007A6483">
        <w:rPr>
          <w:rFonts w:ascii="Times New Roman" w:hAnsi="Times New Roman"/>
        </w:rPr>
        <w:t>_________________________</w:t>
      </w:r>
      <w:r w:rsidRPr="007A6483">
        <w:tab/>
      </w:r>
      <w:r w:rsidR="00C311B9" w:rsidRPr="007A6483">
        <w:rPr>
          <w:rFonts w:ascii="Times New Roman" w:hAnsi="Times New Roman"/>
        </w:rPr>
        <w:t>_________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  <w:r w:rsidRPr="007A6483">
        <w:t>Father</w:t>
      </w:r>
      <w:r w:rsidRPr="007A6483">
        <w:tab/>
      </w:r>
      <w:r w:rsidR="00C311B9" w:rsidRPr="007A6483">
        <w:rPr>
          <w:rFonts w:ascii="Times New Roman" w:hAnsi="Times New Roman"/>
        </w:rPr>
        <w:t>_________________________</w:t>
      </w:r>
      <w:r w:rsidRPr="007A6483">
        <w:tab/>
      </w:r>
      <w:r w:rsidR="00C311B9" w:rsidRPr="007A6483">
        <w:rPr>
          <w:rFonts w:ascii="Times New Roman" w:hAnsi="Times New Roman"/>
        </w:rPr>
        <w:t>_________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  <w:r w:rsidRPr="007A6483">
        <w:t>Spouse</w:t>
      </w:r>
      <w:r w:rsidRPr="007A6483">
        <w:tab/>
      </w:r>
      <w:r w:rsidR="00C311B9" w:rsidRPr="007A6483">
        <w:rPr>
          <w:rFonts w:ascii="Times New Roman" w:hAnsi="Times New Roman"/>
        </w:rPr>
        <w:t>_________________________</w:t>
      </w:r>
      <w:r w:rsidRPr="007A6483">
        <w:tab/>
      </w:r>
      <w:r w:rsidR="00C311B9" w:rsidRPr="007A6483">
        <w:rPr>
          <w:rFonts w:ascii="Times New Roman" w:hAnsi="Times New Roman"/>
        </w:rPr>
        <w:t>_________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  <w:r w:rsidRPr="007A6483">
        <w:t>Children</w:t>
      </w:r>
      <w:r w:rsidRPr="007A6483">
        <w:tab/>
      </w:r>
      <w:r w:rsidR="00C311B9" w:rsidRPr="007A6483">
        <w:rPr>
          <w:rFonts w:ascii="Times New Roman" w:hAnsi="Times New Roman"/>
        </w:rPr>
        <w:t>_________________________</w:t>
      </w:r>
      <w:r w:rsidRPr="007A6483">
        <w:tab/>
      </w:r>
      <w:r w:rsidR="00C311B9" w:rsidRPr="007A6483">
        <w:rPr>
          <w:rFonts w:ascii="Times New Roman" w:hAnsi="Times New Roman"/>
        </w:rPr>
        <w:t>_________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  <w:r w:rsidRPr="007A6483">
        <w:tab/>
      </w:r>
      <w:r w:rsidR="001345FF">
        <w:tab/>
      </w:r>
      <w:r w:rsidR="00C311B9" w:rsidRPr="007A6483">
        <w:rPr>
          <w:rFonts w:ascii="Times New Roman" w:hAnsi="Times New Roman"/>
        </w:rPr>
        <w:t>_________________________</w:t>
      </w:r>
      <w:r w:rsidRPr="007A6483">
        <w:tab/>
      </w:r>
      <w:r w:rsidR="00C311B9" w:rsidRPr="007A6483">
        <w:rPr>
          <w:rFonts w:ascii="Times New Roman" w:hAnsi="Times New Roman"/>
        </w:rPr>
        <w:t>_________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0" w:after="0" w:line="360" w:lineRule="auto"/>
        <w:ind w:left="0" w:firstLine="0"/>
      </w:pPr>
      <w:r w:rsidRPr="007A6483">
        <w:tab/>
      </w:r>
      <w:r w:rsidR="001345FF">
        <w:tab/>
      </w:r>
      <w:r w:rsidR="00C311B9" w:rsidRPr="007A6483">
        <w:rPr>
          <w:rFonts w:ascii="Times New Roman" w:hAnsi="Times New Roman"/>
        </w:rPr>
        <w:t>_________________________</w:t>
      </w:r>
      <w:r w:rsidRPr="007A6483">
        <w:tab/>
      </w:r>
      <w:r w:rsidR="00C311B9" w:rsidRPr="007A6483">
        <w:rPr>
          <w:rFonts w:ascii="Times New Roman" w:hAnsi="Times New Roman"/>
        </w:rPr>
        <w:t>_________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591183" w:rsidP="00D07F23">
      <w:pPr>
        <w:pStyle w:val="FeatureH2"/>
        <w:tabs>
          <w:tab w:val="right" w:pos="8294"/>
        </w:tabs>
        <w:spacing w:after="0"/>
      </w:pPr>
      <w:r>
        <w:rPr>
          <w:u w:val="single"/>
        </w:rPr>
        <w:tab/>
      </w:r>
    </w:p>
    <w:p w:rsidR="0030224F" w:rsidRPr="00591183" w:rsidRDefault="0030224F" w:rsidP="00591183">
      <w:pPr>
        <w:pStyle w:val="FeatureListCheck"/>
        <w:tabs>
          <w:tab w:val="center" w:pos="2700"/>
          <w:tab w:val="center" w:pos="4680"/>
          <w:tab w:val="center" w:pos="5733"/>
          <w:tab w:val="center" w:pos="6453"/>
          <w:tab w:val="center" w:pos="7164"/>
          <w:tab w:val="center" w:pos="7812"/>
          <w:tab w:val="right" w:pos="8294"/>
        </w:tabs>
        <w:spacing w:before="60"/>
        <w:ind w:left="0" w:firstLine="0"/>
        <w:rPr>
          <w:spacing w:val="-4"/>
          <w:u w:val="single"/>
        </w:rPr>
      </w:pPr>
      <w:proofErr w:type="gramStart"/>
      <w:r w:rsidRPr="00591183">
        <w:rPr>
          <w:spacing w:val="-4"/>
          <w:u w:val="single"/>
        </w:rPr>
        <w:t xml:space="preserve">Significant others (e.g., brother, sisters, grandparents, </w:t>
      </w:r>
      <w:proofErr w:type="spellStart"/>
      <w:r w:rsidRPr="00591183">
        <w:rPr>
          <w:spacing w:val="-4"/>
          <w:u w:val="single"/>
        </w:rPr>
        <w:t>steprelatives</w:t>
      </w:r>
      <w:proofErr w:type="spellEnd"/>
      <w:r w:rsidRPr="00591183">
        <w:rPr>
          <w:spacing w:val="-4"/>
          <w:u w:val="single"/>
        </w:rPr>
        <w:t>, half relatives.</w:t>
      </w:r>
      <w:proofErr w:type="gramEnd"/>
      <w:r w:rsidRPr="00591183">
        <w:rPr>
          <w:spacing w:val="-4"/>
          <w:u w:val="single"/>
        </w:rPr>
        <w:t xml:space="preserve"> Please specify relationship.)</w:t>
      </w:r>
    </w:p>
    <w:p w:rsidR="0030224F" w:rsidRPr="00D07F23" w:rsidRDefault="0030224F" w:rsidP="00591183">
      <w:pPr>
        <w:pStyle w:val="FeatureListCheck"/>
        <w:tabs>
          <w:tab w:val="left" w:pos="5823"/>
          <w:tab w:val="left" w:pos="6813"/>
          <w:tab w:val="right" w:pos="8294"/>
        </w:tabs>
        <w:spacing w:before="60"/>
        <w:ind w:left="0" w:firstLine="0"/>
        <w:rPr>
          <w:u w:val="single"/>
        </w:rPr>
      </w:pPr>
      <w:r w:rsidRPr="007A6483">
        <w:tab/>
      </w:r>
      <w:r w:rsidR="00D07F23">
        <w:tab/>
      </w:r>
      <w:r w:rsidRPr="00D07F23">
        <w:rPr>
          <w:u w:val="single"/>
        </w:rPr>
        <w:t>Living</w:t>
      </w:r>
      <w:r w:rsidR="00591183" w:rsidRPr="00D07F23">
        <w:rPr>
          <w:u w:val="single"/>
        </w:rPr>
        <w:tab/>
      </w:r>
      <w:proofErr w:type="gramStart"/>
      <w:r w:rsidRPr="00D07F23">
        <w:rPr>
          <w:u w:val="single"/>
        </w:rPr>
        <w:t>Living</w:t>
      </w:r>
      <w:proofErr w:type="gramEnd"/>
      <w:r w:rsidRPr="00D07F23">
        <w:rPr>
          <w:u w:val="single"/>
        </w:rPr>
        <w:t xml:space="preserve"> with you</w:t>
      </w:r>
    </w:p>
    <w:p w:rsidR="0030224F" w:rsidRPr="007A6483" w:rsidRDefault="0030224F" w:rsidP="00591183">
      <w:pPr>
        <w:pStyle w:val="FeatureListCheck"/>
        <w:tabs>
          <w:tab w:val="center" w:pos="2700"/>
          <w:tab w:val="center" w:pos="4680"/>
          <w:tab w:val="center" w:pos="5733"/>
          <w:tab w:val="center" w:pos="6453"/>
          <w:tab w:val="center" w:pos="7164"/>
          <w:tab w:val="center" w:pos="7812"/>
          <w:tab w:val="right" w:pos="8294"/>
        </w:tabs>
        <w:spacing w:before="60"/>
        <w:ind w:left="0" w:firstLine="0"/>
      </w:pPr>
      <w:r w:rsidRPr="007A6483">
        <w:t>Relationship</w:t>
      </w:r>
      <w:r w:rsidRPr="007A6483">
        <w:tab/>
        <w:t>Name</w:t>
      </w:r>
      <w:r w:rsidRPr="007A6483">
        <w:tab/>
        <w:t>Age</w:t>
      </w:r>
      <w:r w:rsidRPr="007A6483">
        <w:tab/>
        <w:t>Yes</w:t>
      </w:r>
      <w:r w:rsidRPr="007A6483">
        <w:tab/>
        <w:t>No</w:t>
      </w:r>
      <w:r w:rsidRPr="007A6483">
        <w:tab/>
        <w:t>Yes</w:t>
      </w:r>
      <w:r w:rsidRPr="007A6483">
        <w:tab/>
        <w:t>No</w:t>
      </w:r>
    </w:p>
    <w:p w:rsidR="0030224F" w:rsidRPr="007A6483" w:rsidRDefault="00C311B9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</w:t>
      </w:r>
      <w:r w:rsidR="0030224F" w:rsidRPr="007A6483">
        <w:tab/>
      </w:r>
      <w:r w:rsidRPr="007A6483">
        <w:rPr>
          <w:rFonts w:ascii="Times New Roman" w:hAnsi="Times New Roman"/>
        </w:rPr>
        <w:t>_________________________</w:t>
      </w:r>
      <w:r w:rsidR="0030224F" w:rsidRPr="007A6483">
        <w:tab/>
      </w:r>
      <w:r w:rsidRPr="007A6483">
        <w:rPr>
          <w:rFonts w:ascii="Times New Roman" w:hAnsi="Times New Roman"/>
        </w:rPr>
        <w:t>_________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</w:p>
    <w:p w:rsidR="0030224F" w:rsidRPr="007A6483" w:rsidRDefault="00C311B9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</w:t>
      </w:r>
      <w:r w:rsidR="0030224F" w:rsidRPr="007A6483">
        <w:tab/>
      </w:r>
      <w:r w:rsidRPr="007A6483">
        <w:rPr>
          <w:rFonts w:ascii="Times New Roman" w:hAnsi="Times New Roman"/>
        </w:rPr>
        <w:t>_________________________</w:t>
      </w:r>
      <w:r w:rsidR="0030224F" w:rsidRPr="007A6483">
        <w:tab/>
      </w:r>
      <w:r w:rsidRPr="007A6483">
        <w:rPr>
          <w:rFonts w:ascii="Times New Roman" w:hAnsi="Times New Roman"/>
        </w:rPr>
        <w:t>_________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</w:p>
    <w:p w:rsidR="0030224F" w:rsidRPr="007A6483" w:rsidRDefault="00C311B9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</w:t>
      </w:r>
      <w:r w:rsidR="0030224F" w:rsidRPr="007A6483">
        <w:tab/>
      </w:r>
      <w:r w:rsidRPr="007A6483">
        <w:rPr>
          <w:rFonts w:ascii="Times New Roman" w:hAnsi="Times New Roman"/>
        </w:rPr>
        <w:t>_________________________</w:t>
      </w:r>
      <w:r w:rsidR="0030224F" w:rsidRPr="007A6483">
        <w:tab/>
      </w:r>
      <w:r w:rsidRPr="007A6483">
        <w:rPr>
          <w:rFonts w:ascii="Times New Roman" w:hAnsi="Times New Roman"/>
        </w:rPr>
        <w:t>_________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</w:p>
    <w:p w:rsidR="0030224F" w:rsidRPr="007A6483" w:rsidRDefault="00C311B9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</w:t>
      </w:r>
      <w:r w:rsidR="0030224F" w:rsidRPr="007A6483">
        <w:tab/>
      </w:r>
      <w:r w:rsidRPr="007A6483">
        <w:rPr>
          <w:rFonts w:ascii="Times New Roman" w:hAnsi="Times New Roman"/>
        </w:rPr>
        <w:t>_________________________</w:t>
      </w:r>
      <w:r w:rsidR="0030224F" w:rsidRPr="007A6483">
        <w:tab/>
      </w:r>
      <w:r w:rsidRPr="007A6483">
        <w:rPr>
          <w:rFonts w:ascii="Times New Roman" w:hAnsi="Times New Roman"/>
        </w:rPr>
        <w:t>_________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</w:p>
    <w:p w:rsidR="0030224F" w:rsidRPr="007A6483" w:rsidRDefault="00C311B9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</w:t>
      </w:r>
      <w:r w:rsidR="0030224F" w:rsidRPr="007A6483">
        <w:tab/>
      </w:r>
      <w:r w:rsidRPr="007A6483">
        <w:rPr>
          <w:rFonts w:ascii="Times New Roman" w:hAnsi="Times New Roman"/>
        </w:rPr>
        <w:t>_________________________</w:t>
      </w:r>
      <w:r w:rsidR="0030224F" w:rsidRPr="007A6483">
        <w:tab/>
      </w:r>
      <w:r w:rsidRPr="007A6483">
        <w:rPr>
          <w:rFonts w:ascii="Times New Roman" w:hAnsi="Times New Roman"/>
        </w:rPr>
        <w:t>_________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</w:p>
    <w:p w:rsidR="0030224F" w:rsidRPr="007A6483" w:rsidRDefault="00C311B9" w:rsidP="00D07F23">
      <w:pPr>
        <w:pStyle w:val="FeatureListCheck"/>
        <w:tabs>
          <w:tab w:val="left" w:pos="1530"/>
          <w:tab w:val="left" w:pos="4338"/>
          <w:tab w:val="left" w:pos="5562"/>
          <w:tab w:val="left" w:pos="6309"/>
          <w:tab w:val="left" w:pos="7002"/>
          <w:tab w:val="left" w:pos="7650"/>
        </w:tabs>
        <w:spacing w:before="0" w:after="0" w:line="360" w:lineRule="auto"/>
        <w:ind w:left="0" w:firstLine="0"/>
      </w:pPr>
      <w:r w:rsidRPr="007A6483">
        <w:rPr>
          <w:rFonts w:ascii="Times New Roman" w:hAnsi="Times New Roman"/>
        </w:rPr>
        <w:t>__________</w:t>
      </w:r>
      <w:r w:rsidR="0030224F" w:rsidRPr="007A6483">
        <w:tab/>
      </w:r>
      <w:r w:rsidRPr="007A6483">
        <w:rPr>
          <w:rFonts w:ascii="Times New Roman" w:hAnsi="Times New Roman"/>
        </w:rPr>
        <w:t>_________________________</w:t>
      </w:r>
      <w:r w:rsidR="0030224F" w:rsidRPr="007A6483">
        <w:tab/>
      </w:r>
      <w:r w:rsidRPr="007A6483">
        <w:rPr>
          <w:rFonts w:ascii="Times New Roman" w:hAnsi="Times New Roman"/>
        </w:rPr>
        <w:t>_________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</w:p>
    <w:p w:rsidR="0030224F" w:rsidRPr="00D07F23" w:rsidRDefault="00591183" w:rsidP="00794B99">
      <w:pPr>
        <w:pStyle w:val="FeatureH2"/>
        <w:tabs>
          <w:tab w:val="right" w:pos="8294"/>
        </w:tabs>
        <w:spacing w:before="60" w:afterLines="120"/>
        <w:rPr>
          <w:u w:val="single"/>
        </w:rPr>
      </w:pPr>
      <w:r>
        <w:rPr>
          <w:u w:val="single"/>
        </w:rPr>
        <w:tab/>
      </w:r>
    </w:p>
    <w:p w:rsidR="00D34D0D" w:rsidRDefault="00D34D0D" w:rsidP="00794B99">
      <w:pPr>
        <w:pStyle w:val="FeaturePara"/>
        <w:spacing w:before="60" w:afterLines="120"/>
        <w:ind w:firstLine="0"/>
        <w:rPr>
          <w:b/>
          <w:bCs/>
        </w:rPr>
      </w:pPr>
    </w:p>
    <w:p w:rsidR="000B3568" w:rsidRDefault="000B3568" w:rsidP="00D34D0D">
      <w:pPr>
        <w:pStyle w:val="FeaturePara"/>
        <w:spacing w:after="0"/>
        <w:ind w:firstLine="0"/>
        <w:rPr>
          <w:b/>
          <w:bCs/>
        </w:rPr>
      </w:pPr>
    </w:p>
    <w:p w:rsidR="000B3568" w:rsidRDefault="000B3568" w:rsidP="00D34D0D">
      <w:pPr>
        <w:pStyle w:val="FeaturePara"/>
        <w:spacing w:after="0"/>
        <w:ind w:firstLine="0"/>
        <w:rPr>
          <w:b/>
          <w:bCs/>
        </w:rPr>
      </w:pPr>
    </w:p>
    <w:p w:rsidR="000B3568" w:rsidRDefault="000B3568" w:rsidP="00D34D0D">
      <w:pPr>
        <w:pStyle w:val="FeaturePara"/>
        <w:spacing w:after="0"/>
        <w:ind w:firstLine="0"/>
        <w:rPr>
          <w:b/>
          <w:bCs/>
        </w:rPr>
      </w:pPr>
    </w:p>
    <w:p w:rsidR="000B3568" w:rsidRDefault="000B3568" w:rsidP="00D34D0D">
      <w:pPr>
        <w:pStyle w:val="FeaturePara"/>
        <w:spacing w:after="0"/>
        <w:ind w:firstLine="0"/>
        <w:rPr>
          <w:b/>
          <w:bCs/>
        </w:rPr>
      </w:pPr>
    </w:p>
    <w:p w:rsidR="000B3568" w:rsidRDefault="000B3568" w:rsidP="00D34D0D">
      <w:pPr>
        <w:pStyle w:val="FeaturePara"/>
        <w:spacing w:after="0"/>
        <w:ind w:firstLine="0"/>
        <w:rPr>
          <w:b/>
          <w:bCs/>
        </w:rPr>
      </w:pPr>
    </w:p>
    <w:p w:rsidR="000B3568" w:rsidRDefault="000B3568" w:rsidP="00D34D0D">
      <w:pPr>
        <w:pStyle w:val="FeaturePara"/>
        <w:spacing w:after="0"/>
        <w:ind w:firstLine="0"/>
        <w:rPr>
          <w:b/>
          <w:bCs/>
        </w:rPr>
      </w:pPr>
    </w:p>
    <w:p w:rsidR="0030224F" w:rsidRPr="007A6483" w:rsidRDefault="0030224F" w:rsidP="00D34D0D">
      <w:pPr>
        <w:pStyle w:val="FeaturePara"/>
        <w:spacing w:after="0"/>
        <w:ind w:firstLine="0"/>
      </w:pPr>
      <w:r w:rsidRPr="007A6483">
        <w:rPr>
          <w:b/>
          <w:bCs/>
        </w:rPr>
        <w:lastRenderedPageBreak/>
        <w:t>Marital Status</w:t>
      </w:r>
      <w:r w:rsidRPr="007A6483">
        <w:t xml:space="preserve"> (more than one answer may apply)</w:t>
      </w:r>
    </w:p>
    <w:p w:rsidR="00D34D0D" w:rsidRDefault="00D34D0D" w:rsidP="00D34D0D">
      <w:pPr>
        <w:pStyle w:val="FeatureListCheck"/>
        <w:tabs>
          <w:tab w:val="left" w:pos="2826"/>
          <w:tab w:val="left" w:pos="5733"/>
        </w:tabs>
        <w:spacing w:before="0" w:after="0"/>
        <w:ind w:left="0" w:firstLine="0"/>
        <w:rPr>
          <w:rFonts w:ascii="Times New Roman" w:hAnsi="Times New Roman"/>
        </w:rPr>
      </w:pPr>
    </w:p>
    <w:p w:rsidR="0030224F" w:rsidRPr="007A6483" w:rsidRDefault="00C311B9" w:rsidP="00D34D0D">
      <w:pPr>
        <w:pStyle w:val="FeatureListCheck"/>
        <w:tabs>
          <w:tab w:val="left" w:pos="2826"/>
          <w:tab w:val="left" w:pos="5733"/>
        </w:tabs>
        <w:spacing w:before="0" w:after="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Single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Divorce in process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Unmarried, living together</w:t>
      </w:r>
    </w:p>
    <w:p w:rsidR="0030224F" w:rsidRPr="007A6483" w:rsidRDefault="0030224F" w:rsidP="00D34D0D">
      <w:pPr>
        <w:pStyle w:val="FeatureListCheck"/>
        <w:tabs>
          <w:tab w:val="left" w:pos="2826"/>
          <w:tab w:val="left" w:pos="5733"/>
        </w:tabs>
        <w:spacing w:before="60" w:line="360" w:lineRule="auto"/>
        <w:ind w:left="0" w:firstLine="0"/>
      </w:pPr>
      <w:r w:rsidRPr="007A6483">
        <w:tab/>
      </w:r>
      <w:r w:rsidR="00D34D0D">
        <w:tab/>
      </w:r>
      <w:r w:rsidRPr="007A6483">
        <w:t xml:space="preserve">Length of time: </w:t>
      </w:r>
      <w:r w:rsidR="00C311B9" w:rsidRPr="007A6483">
        <w:rPr>
          <w:rFonts w:ascii="Times New Roman" w:hAnsi="Times New Roman"/>
        </w:rPr>
        <w:t>___________</w:t>
      </w:r>
      <w:r w:rsidRPr="007A6483">
        <w:tab/>
        <w:t>Length of time:</w:t>
      </w:r>
      <w:r w:rsidR="00931A27">
        <w:t>  </w:t>
      </w:r>
      <w:r w:rsidR="00C311B9" w:rsidRPr="007A6483">
        <w:rPr>
          <w:rFonts w:ascii="Times New Roman" w:hAnsi="Times New Roman"/>
        </w:rPr>
        <w:t>___________</w:t>
      </w:r>
      <w:r w:rsidR="00931A27">
        <w:rPr>
          <w:rFonts w:ascii="Times New Roman" w:hAnsi="Times New Roman"/>
        </w:rPr>
        <w:t>_</w:t>
      </w:r>
    </w:p>
    <w:p w:rsidR="0030224F" w:rsidRPr="007A6483" w:rsidRDefault="00C311B9" w:rsidP="00D34D0D">
      <w:pPr>
        <w:pStyle w:val="FeatureListCheck"/>
        <w:tabs>
          <w:tab w:val="left" w:pos="2826"/>
          <w:tab w:val="left" w:pos="5733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Legally</w:t>
      </w:r>
      <w:proofErr w:type="gramEnd"/>
      <w:r w:rsidR="0030224F" w:rsidRPr="007A6483">
        <w:t xml:space="preserve"> married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Separated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Divorced</w:t>
      </w:r>
    </w:p>
    <w:p w:rsidR="0030224F" w:rsidRPr="007A6483" w:rsidRDefault="0030224F" w:rsidP="00D34D0D">
      <w:pPr>
        <w:pStyle w:val="FeatureListCheck"/>
        <w:tabs>
          <w:tab w:val="left" w:pos="2826"/>
          <w:tab w:val="left" w:pos="5733"/>
          <w:tab w:val="center" w:pos="8280"/>
        </w:tabs>
        <w:spacing w:before="60" w:line="360" w:lineRule="auto"/>
        <w:ind w:left="0" w:firstLine="0"/>
      </w:pPr>
      <w:r w:rsidRPr="007A6483">
        <w:t xml:space="preserve">Length of time: </w:t>
      </w:r>
      <w:r w:rsidR="00C311B9" w:rsidRPr="007A6483">
        <w:rPr>
          <w:rFonts w:ascii="Times New Roman" w:hAnsi="Times New Roman"/>
        </w:rPr>
        <w:t>___________</w:t>
      </w:r>
      <w:r w:rsidRPr="007A6483">
        <w:tab/>
        <w:t xml:space="preserve">Length of time: </w:t>
      </w:r>
      <w:r w:rsidR="00C311B9" w:rsidRPr="007A6483">
        <w:rPr>
          <w:rFonts w:ascii="Times New Roman" w:hAnsi="Times New Roman"/>
        </w:rPr>
        <w:t>___________</w:t>
      </w:r>
      <w:r w:rsidRPr="007A6483">
        <w:tab/>
        <w:t xml:space="preserve">Length of time: </w:t>
      </w:r>
      <w:r w:rsidR="00931A27">
        <w:t> </w:t>
      </w:r>
      <w:r w:rsidR="00931A27" w:rsidRPr="007A6483">
        <w:rPr>
          <w:rFonts w:ascii="Times New Roman" w:hAnsi="Times New Roman"/>
        </w:rPr>
        <w:t>___________</w:t>
      </w:r>
      <w:r w:rsidR="00931A27">
        <w:rPr>
          <w:rFonts w:ascii="Times New Roman" w:hAnsi="Times New Roman"/>
        </w:rPr>
        <w:t>_</w:t>
      </w:r>
    </w:p>
    <w:p w:rsidR="0030224F" w:rsidRPr="007A6483" w:rsidRDefault="00C311B9" w:rsidP="00D34D0D">
      <w:pPr>
        <w:pStyle w:val="FeatureListCheck"/>
        <w:tabs>
          <w:tab w:val="left" w:pos="2826"/>
          <w:tab w:val="left" w:pos="5733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Widowed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Annulment</w:t>
      </w:r>
    </w:p>
    <w:p w:rsidR="0030224F" w:rsidRPr="007A6483" w:rsidRDefault="0030224F" w:rsidP="00D34D0D">
      <w:pPr>
        <w:pStyle w:val="FeatureListCheck"/>
        <w:tabs>
          <w:tab w:val="left" w:pos="2826"/>
          <w:tab w:val="left" w:pos="5733"/>
        </w:tabs>
        <w:spacing w:before="60" w:line="360" w:lineRule="auto"/>
        <w:ind w:left="0" w:firstLine="0"/>
      </w:pPr>
      <w:r w:rsidRPr="007A6483">
        <w:t xml:space="preserve">Length of time: </w:t>
      </w:r>
      <w:r w:rsidR="00C311B9" w:rsidRPr="007A6483">
        <w:rPr>
          <w:rFonts w:ascii="Times New Roman" w:hAnsi="Times New Roman"/>
        </w:rPr>
        <w:t>___________</w:t>
      </w:r>
      <w:r w:rsidRPr="007A6483">
        <w:tab/>
        <w:t xml:space="preserve">Length of time: </w:t>
      </w:r>
      <w:r w:rsidR="00C311B9" w:rsidRPr="007A6483">
        <w:rPr>
          <w:rFonts w:ascii="Times New Roman" w:hAnsi="Times New Roman"/>
        </w:rPr>
        <w:t>___________</w:t>
      </w:r>
      <w:r w:rsidRPr="007A6483">
        <w:tab/>
        <w:t xml:space="preserve">Total number of marriages: </w:t>
      </w:r>
      <w:r w:rsidR="00C311B9" w:rsidRPr="007A6483">
        <w:rPr>
          <w:rFonts w:ascii="Times New Roman" w:hAnsi="Times New Roman"/>
        </w:rPr>
        <w:t>___</w:t>
      </w:r>
    </w:p>
    <w:p w:rsidR="0030224F" w:rsidRPr="007A6483" w:rsidRDefault="0030224F" w:rsidP="00D34D0D">
      <w:pPr>
        <w:pStyle w:val="FeatureListCheck"/>
        <w:spacing w:before="60" w:line="360" w:lineRule="auto"/>
        <w:ind w:left="0" w:firstLine="0"/>
      </w:pPr>
      <w:r w:rsidRPr="007A6483">
        <w:t xml:space="preserve">Assessment of current relationship (if applicable):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Good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Fair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Poor</w:t>
      </w:r>
    </w:p>
    <w:p w:rsidR="0030224F" w:rsidRPr="007A6483" w:rsidRDefault="0030224F" w:rsidP="002B7795">
      <w:pPr>
        <w:pStyle w:val="FeatureH2"/>
        <w:spacing w:before="200"/>
      </w:pPr>
      <w:r w:rsidRPr="007A6483">
        <w:t>Parental Information</w:t>
      </w:r>
    </w:p>
    <w:p w:rsidR="0030224F" w:rsidRPr="007A6483" w:rsidRDefault="00C311B9" w:rsidP="00931A27">
      <w:pPr>
        <w:pStyle w:val="FeaturePara"/>
        <w:tabs>
          <w:tab w:val="left" w:pos="4059"/>
        </w:tabs>
        <w:spacing w:before="6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Parents legally married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Mother remarried: Number of times: </w:t>
      </w:r>
      <w:r w:rsidRPr="007A6483">
        <w:rPr>
          <w:rFonts w:ascii="Times New Roman" w:hAnsi="Times New Roman"/>
        </w:rPr>
        <w:t>________</w:t>
      </w:r>
    </w:p>
    <w:p w:rsidR="0030224F" w:rsidRPr="007A6483" w:rsidRDefault="00C311B9" w:rsidP="00931A27">
      <w:pPr>
        <w:pStyle w:val="FeaturePara"/>
        <w:tabs>
          <w:tab w:val="left" w:pos="4059"/>
        </w:tabs>
        <w:spacing w:before="6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Parents have ever been separated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Father remarried:</w:t>
      </w:r>
      <w:r w:rsidR="00931A27">
        <w:t>  </w:t>
      </w:r>
      <w:r w:rsidR="0030224F" w:rsidRPr="007A6483">
        <w:t xml:space="preserve">Number of times: </w:t>
      </w:r>
      <w:r w:rsidRPr="007A6483">
        <w:rPr>
          <w:rFonts w:ascii="Times New Roman" w:hAnsi="Times New Roman"/>
        </w:rPr>
        <w:t>________</w:t>
      </w:r>
    </w:p>
    <w:p w:rsidR="0030224F" w:rsidRPr="007A6483" w:rsidRDefault="00C311B9" w:rsidP="00931A27">
      <w:pPr>
        <w:pStyle w:val="FeaturePara"/>
        <w:tabs>
          <w:tab w:val="left" w:pos="4059"/>
        </w:tabs>
        <w:spacing w:before="6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Parents ever divorced</w:t>
      </w:r>
    </w:p>
    <w:p w:rsidR="0030224F" w:rsidRPr="007A6483" w:rsidRDefault="0030224F" w:rsidP="00D34D0D">
      <w:pPr>
        <w:pStyle w:val="FeaturePara"/>
        <w:tabs>
          <w:tab w:val="right" w:pos="8294"/>
        </w:tabs>
        <w:spacing w:before="60" w:line="360" w:lineRule="auto"/>
        <w:ind w:firstLine="0"/>
      </w:pPr>
      <w:r w:rsidRPr="007A6483">
        <w:t xml:space="preserve">Special circumstances (e.g., raised by person other than parents, information about spouse/children not </w:t>
      </w:r>
      <w:r w:rsidRPr="007A6483">
        <w:br/>
        <w:t xml:space="preserve">living with you, etc.): </w:t>
      </w:r>
      <w:r w:rsidR="00931A27">
        <w:rPr>
          <w:u w:val="single"/>
        </w:rPr>
        <w:tab/>
      </w:r>
    </w:p>
    <w:p w:rsidR="0030224F" w:rsidRPr="007A6483" w:rsidRDefault="0030224F" w:rsidP="00D34D0D">
      <w:pPr>
        <w:pStyle w:val="FeatureH1"/>
        <w:jc w:val="center"/>
      </w:pPr>
      <w:r w:rsidRPr="007A6483">
        <w:t>Development</w:t>
      </w:r>
    </w:p>
    <w:p w:rsidR="0030224F" w:rsidRPr="007A6483" w:rsidRDefault="0030224F" w:rsidP="00D34D0D">
      <w:pPr>
        <w:pStyle w:val="FeaturePara"/>
        <w:ind w:firstLine="0"/>
      </w:pPr>
      <w:r w:rsidRPr="007A6483">
        <w:t xml:space="preserve">Are there special, unusual, or traumatic circumstances that affected your development? </w:t>
      </w:r>
      <w:r w:rsidR="00C311B9" w:rsidRPr="007A6483">
        <w:rPr>
          <w:rFonts w:ascii="Times New Roman" w:hAnsi="Times New Roman"/>
        </w:rPr>
        <w:t>__</w:t>
      </w:r>
      <w:r w:rsidRPr="007A6483">
        <w:t>Yes</w:t>
      </w:r>
      <w:r w:rsidRPr="007A6483">
        <w:t> </w:t>
      </w:r>
      <w:r w:rsidR="00C311B9" w:rsidRPr="007A6483">
        <w:rPr>
          <w:rFonts w:ascii="Times New Roman" w:hAnsi="Times New Roman"/>
        </w:rPr>
        <w:t>___</w:t>
      </w:r>
      <w:r w:rsidRPr="007A6483">
        <w:t xml:space="preserve"> No</w:t>
      </w:r>
    </w:p>
    <w:p w:rsidR="0030224F" w:rsidRPr="007A6483" w:rsidRDefault="0030224F" w:rsidP="00D34D0D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please describe: </w:t>
      </w:r>
      <w:r w:rsidR="00DA3BF0">
        <w:rPr>
          <w:u w:val="single"/>
        </w:rPr>
        <w:tab/>
      </w:r>
    </w:p>
    <w:p w:rsidR="0030224F" w:rsidRPr="007A6483" w:rsidRDefault="0030224F" w:rsidP="00D34D0D">
      <w:pPr>
        <w:pStyle w:val="FeaturePara"/>
        <w:spacing w:before="60"/>
        <w:ind w:firstLine="0"/>
      </w:pPr>
      <w:r w:rsidRPr="007A6483">
        <w:t xml:space="preserve">Has there been history of child abuse?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D34D0D">
      <w:pPr>
        <w:pStyle w:val="FeaturePara"/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which type(s)?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Sexual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Physical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Verbal</w:t>
      </w:r>
    </w:p>
    <w:p w:rsidR="0030224F" w:rsidRPr="007A6483" w:rsidRDefault="0030224F" w:rsidP="00D34D0D">
      <w:pPr>
        <w:pStyle w:val="FeaturePara"/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the abuse was as a: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Victim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Perpetrator</w:t>
      </w:r>
    </w:p>
    <w:p w:rsidR="0030224F" w:rsidRPr="007A6483" w:rsidRDefault="0030224F" w:rsidP="00D34D0D">
      <w:pPr>
        <w:pStyle w:val="FeaturePara"/>
        <w:spacing w:before="60"/>
        <w:ind w:firstLine="0"/>
      </w:pPr>
      <w:r w:rsidRPr="007A6483">
        <w:t xml:space="preserve">Other childhood issues: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Neglect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</w:t>
      </w:r>
      <w:proofErr w:type="gramStart"/>
      <w:r w:rsidRPr="007A6483">
        <w:t>Inadequate</w:t>
      </w:r>
      <w:proofErr w:type="gramEnd"/>
      <w:r w:rsidRPr="007A6483">
        <w:t xml:space="preserve"> nutrition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Other (please specify): </w:t>
      </w:r>
      <w:r w:rsidR="00C311B9" w:rsidRPr="007A6483">
        <w:rPr>
          <w:rFonts w:ascii="Times New Roman" w:hAnsi="Times New Roman"/>
        </w:rPr>
        <w:t>____</w:t>
      </w:r>
      <w:r w:rsidR="00DA3BF0">
        <w:rPr>
          <w:rFonts w:ascii="Times New Roman" w:hAnsi="Times New Roman"/>
        </w:rPr>
        <w:t>__</w:t>
      </w:r>
    </w:p>
    <w:p w:rsidR="0030224F" w:rsidRDefault="0030224F" w:rsidP="00D34D0D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 w:rsidRPr="007A6483">
        <w:t xml:space="preserve">Comments re: childhood development: </w:t>
      </w:r>
      <w:r w:rsidR="00DA3BF0">
        <w:rPr>
          <w:u w:val="single"/>
        </w:rPr>
        <w:tab/>
      </w:r>
    </w:p>
    <w:p w:rsidR="000B3568" w:rsidRDefault="00D34D0D" w:rsidP="00794B99">
      <w:pPr>
        <w:pStyle w:val="FeatureH2"/>
        <w:tabs>
          <w:tab w:val="right" w:pos="8294"/>
        </w:tabs>
        <w:spacing w:before="60" w:afterLines="120"/>
        <w:rPr>
          <w:u w:val="single"/>
        </w:rPr>
      </w:pPr>
      <w:r>
        <w:rPr>
          <w:u w:val="single"/>
        </w:rPr>
        <w:tab/>
      </w:r>
    </w:p>
    <w:p w:rsidR="0030224F" w:rsidRPr="000B3568" w:rsidRDefault="00D34D0D" w:rsidP="00794B99">
      <w:pPr>
        <w:pStyle w:val="FeatureH2"/>
        <w:tabs>
          <w:tab w:val="right" w:pos="8294"/>
        </w:tabs>
        <w:spacing w:before="60" w:afterLines="120"/>
        <w:rPr>
          <w:u w:val="single"/>
        </w:rPr>
      </w:pPr>
      <w:proofErr w:type="spellStart"/>
      <w:r>
        <w:t>Soc</w:t>
      </w:r>
      <w:r w:rsidR="0030224F" w:rsidRPr="007A6483">
        <w:t>al</w:t>
      </w:r>
      <w:proofErr w:type="spellEnd"/>
      <w:r w:rsidR="0030224F" w:rsidRPr="007A6483">
        <w:t xml:space="preserve"> Relationships</w:t>
      </w:r>
    </w:p>
    <w:p w:rsidR="0030224F" w:rsidRPr="007A6483" w:rsidRDefault="0030224F" w:rsidP="00D34D0D">
      <w:pPr>
        <w:pStyle w:val="FeaturePara"/>
        <w:tabs>
          <w:tab w:val="left" w:pos="1701"/>
          <w:tab w:val="left" w:pos="3447"/>
          <w:tab w:val="left" w:pos="4896"/>
          <w:tab w:val="left" w:pos="7038"/>
        </w:tabs>
        <w:ind w:firstLine="0"/>
      </w:pPr>
      <w:r w:rsidRPr="007A6483">
        <w:t>Check how you generally get along with other people: (check all that apply)</w:t>
      </w:r>
    </w:p>
    <w:p w:rsidR="0030224F" w:rsidRPr="007A6483" w:rsidRDefault="00C311B9" w:rsidP="00D34D0D">
      <w:pPr>
        <w:pStyle w:val="FeaturePara"/>
        <w:tabs>
          <w:tab w:val="left" w:pos="1800"/>
          <w:tab w:val="left" w:pos="3321"/>
          <w:tab w:val="left" w:pos="4869"/>
          <w:tab w:val="left" w:pos="7173"/>
        </w:tabs>
        <w:spacing w:before="60"/>
        <w:ind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Affectionate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Aggressive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Avoidant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Fight/argue often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Follower</w:t>
      </w:r>
    </w:p>
    <w:p w:rsidR="0030224F" w:rsidRPr="007A6483" w:rsidRDefault="00C311B9" w:rsidP="00D34D0D">
      <w:pPr>
        <w:pStyle w:val="FeaturePara"/>
        <w:tabs>
          <w:tab w:val="left" w:pos="1800"/>
          <w:tab w:val="left" w:pos="3321"/>
          <w:tab w:val="left" w:pos="4869"/>
          <w:tab w:val="left" w:pos="6957"/>
        </w:tabs>
        <w:spacing w:before="60"/>
        <w:ind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Friendly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Leader</w:t>
      </w:r>
      <w:r w:rsidR="00180E1B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Outgoing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Shy/withdrawn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Submissive</w:t>
      </w:r>
    </w:p>
    <w:p w:rsidR="0030224F" w:rsidRPr="007A6483" w:rsidRDefault="00C311B9" w:rsidP="00D34D0D">
      <w:pPr>
        <w:pStyle w:val="FeaturePara"/>
        <w:tabs>
          <w:tab w:val="right" w:pos="8294"/>
        </w:tabs>
        <w:spacing w:before="60"/>
        <w:ind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Other</w:t>
      </w:r>
      <w:proofErr w:type="gramEnd"/>
      <w:r w:rsidR="0030224F" w:rsidRPr="007A6483">
        <w:t xml:space="preserve"> (specify): </w:t>
      </w:r>
      <w:r w:rsidR="00180E1B">
        <w:rPr>
          <w:u w:val="single"/>
        </w:rPr>
        <w:tab/>
      </w:r>
    </w:p>
    <w:p w:rsidR="0030224F" w:rsidRPr="00180E1B" w:rsidRDefault="0030224F" w:rsidP="00D34D0D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 w:rsidRPr="007A6483">
        <w:t xml:space="preserve">Sexual orientation: </w:t>
      </w:r>
      <w:r w:rsidR="00C311B9" w:rsidRPr="007A6483">
        <w:rPr>
          <w:rFonts w:ascii="Times New Roman" w:hAnsi="Times New Roman"/>
        </w:rPr>
        <w:t>________________</w:t>
      </w:r>
      <w:r w:rsidR="00180E1B">
        <w:rPr>
          <w:rFonts w:ascii="Times New Roman" w:hAnsi="Times New Roman"/>
        </w:rPr>
        <w:t>_</w:t>
      </w:r>
      <w:r w:rsidRPr="007A6483">
        <w:t> </w:t>
      </w:r>
      <w:r w:rsidRPr="007A6483">
        <w:t xml:space="preserve">Comments: </w:t>
      </w:r>
      <w:r w:rsidR="00180E1B">
        <w:rPr>
          <w:u w:val="single"/>
        </w:rPr>
        <w:tab/>
      </w:r>
    </w:p>
    <w:p w:rsidR="0030224F" w:rsidRPr="007A6483" w:rsidRDefault="0030224F" w:rsidP="00D34D0D">
      <w:pPr>
        <w:pStyle w:val="FeaturePara"/>
        <w:spacing w:before="60"/>
        <w:ind w:firstLine="0"/>
      </w:pPr>
      <w:proofErr w:type="gramStart"/>
      <w:r w:rsidRPr="007A6483">
        <w:t>Sexual dysfunctions?</w:t>
      </w:r>
      <w:proofErr w:type="gramEnd"/>
      <w:r w:rsidRPr="007A6483">
        <w:t xml:space="preserve">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D34D0D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describe: </w:t>
      </w:r>
      <w:r w:rsidR="00180E1B">
        <w:rPr>
          <w:u w:val="single"/>
        </w:rPr>
        <w:tab/>
      </w:r>
    </w:p>
    <w:p w:rsidR="00AF6C16" w:rsidRDefault="00AF6C16" w:rsidP="00D34D0D">
      <w:pPr>
        <w:pStyle w:val="FeaturePara"/>
        <w:spacing w:before="60"/>
        <w:ind w:firstLine="0"/>
      </w:pPr>
    </w:p>
    <w:p w:rsidR="0030224F" w:rsidRPr="007A6483" w:rsidRDefault="0030224F" w:rsidP="00D34D0D">
      <w:pPr>
        <w:pStyle w:val="FeaturePara"/>
        <w:spacing w:before="60"/>
        <w:ind w:firstLine="0"/>
      </w:pPr>
      <w:proofErr w:type="gramStart"/>
      <w:r w:rsidRPr="007A6483">
        <w:t>Any current or history of being as sexual perpetrator?</w:t>
      </w:r>
      <w:proofErr w:type="gramEnd"/>
      <w:r w:rsidRPr="007A6483">
        <w:t xml:space="preserve">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D34D0D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describe: </w:t>
      </w:r>
      <w:r w:rsidR="00180E1B">
        <w:rPr>
          <w:u w:val="single"/>
        </w:rPr>
        <w:tab/>
      </w:r>
    </w:p>
    <w:p w:rsidR="006E3CA7" w:rsidRDefault="006E3CA7" w:rsidP="004F6126">
      <w:pPr>
        <w:pStyle w:val="FeatureH1"/>
        <w:jc w:val="center"/>
      </w:pPr>
    </w:p>
    <w:p w:rsidR="0030224F" w:rsidRPr="007A6483" w:rsidRDefault="0030224F" w:rsidP="004F6126">
      <w:pPr>
        <w:pStyle w:val="FeatureH1"/>
        <w:jc w:val="center"/>
      </w:pPr>
      <w:r w:rsidRPr="007A6483">
        <w:t>Cultural/Ethnic</w:t>
      </w:r>
    </w:p>
    <w:p w:rsidR="0030224F" w:rsidRPr="007A6483" w:rsidRDefault="0030224F" w:rsidP="004F6126">
      <w:pPr>
        <w:pStyle w:val="FeaturePara"/>
        <w:tabs>
          <w:tab w:val="right" w:pos="8294"/>
        </w:tabs>
        <w:ind w:firstLine="0"/>
      </w:pPr>
      <w:r w:rsidRPr="007A6483">
        <w:t xml:space="preserve">To which cultural or ethnic group, if any, do you belong? </w:t>
      </w:r>
      <w:r w:rsidR="00180E1B">
        <w:rPr>
          <w:u w:val="single"/>
        </w:rPr>
        <w:tab/>
      </w:r>
    </w:p>
    <w:p w:rsidR="0030224F" w:rsidRPr="007A6483" w:rsidRDefault="0030224F" w:rsidP="004F6126">
      <w:pPr>
        <w:pStyle w:val="FeaturePara"/>
        <w:spacing w:before="60"/>
        <w:ind w:firstLine="0"/>
      </w:pPr>
      <w:r w:rsidRPr="007A6483">
        <w:lastRenderedPageBreak/>
        <w:t xml:space="preserve">Are you experiencing any problems due to cultural or ethnic issues?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4F6126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describe: </w:t>
      </w:r>
      <w:r w:rsidR="00180E1B">
        <w:rPr>
          <w:u w:val="single"/>
        </w:rPr>
        <w:tab/>
      </w:r>
    </w:p>
    <w:p w:rsidR="0030224F" w:rsidRPr="007A6483" w:rsidRDefault="0030224F" w:rsidP="004F6126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Other cultural/ethnic information: </w:t>
      </w:r>
      <w:r w:rsidR="00180E1B">
        <w:rPr>
          <w:u w:val="single"/>
        </w:rPr>
        <w:tab/>
      </w:r>
    </w:p>
    <w:p w:rsidR="004F6126" w:rsidRDefault="004F6126" w:rsidP="002B7795">
      <w:pPr>
        <w:pStyle w:val="FeatureH1"/>
      </w:pPr>
    </w:p>
    <w:p w:rsidR="0030224F" w:rsidRPr="007A6483" w:rsidRDefault="0030224F" w:rsidP="004F6126">
      <w:pPr>
        <w:pStyle w:val="FeatureH1"/>
        <w:jc w:val="center"/>
      </w:pPr>
      <w:r w:rsidRPr="007A6483">
        <w:t>Spiritual/Religious</w:t>
      </w:r>
    </w:p>
    <w:p w:rsidR="0030224F" w:rsidRPr="007A6483" w:rsidRDefault="0030224F" w:rsidP="004F6126">
      <w:pPr>
        <w:pStyle w:val="FeaturePara"/>
        <w:spacing w:before="60"/>
        <w:ind w:firstLine="0"/>
      </w:pPr>
      <w:r w:rsidRPr="007A6483">
        <w:t xml:space="preserve">How important to you are spiritual matters?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Not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> </w:t>
      </w:r>
      <w:r w:rsidRPr="007A6483">
        <w:t xml:space="preserve">Little </w:t>
      </w:r>
      <w:r w:rsidR="00C311B9" w:rsidRPr="007A6483">
        <w:rPr>
          <w:rFonts w:ascii="Times New Roman" w:hAnsi="Times New Roman"/>
        </w:rPr>
        <w:t>____</w:t>
      </w:r>
      <w:r w:rsidRPr="007A6483">
        <w:t> </w:t>
      </w:r>
      <w:r w:rsidRPr="007A6483">
        <w:t>Moderate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Much</w:t>
      </w:r>
    </w:p>
    <w:p w:rsidR="0030224F" w:rsidRPr="007A6483" w:rsidRDefault="0030224F" w:rsidP="004F6126">
      <w:pPr>
        <w:pStyle w:val="FeaturePara"/>
        <w:spacing w:before="60"/>
        <w:ind w:firstLine="0"/>
      </w:pPr>
      <w:r w:rsidRPr="007A6483">
        <w:t xml:space="preserve">Are you affiliated with a spiritual or religious group?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4F6126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describe: </w:t>
      </w:r>
      <w:r w:rsidR="007D6307">
        <w:rPr>
          <w:u w:val="single"/>
        </w:rPr>
        <w:tab/>
      </w:r>
    </w:p>
    <w:p w:rsidR="0030224F" w:rsidRPr="007A6483" w:rsidRDefault="0030224F" w:rsidP="004F6126">
      <w:pPr>
        <w:pStyle w:val="FeaturePara"/>
        <w:spacing w:before="60"/>
        <w:ind w:firstLine="0"/>
      </w:pPr>
      <w:r w:rsidRPr="007A6483">
        <w:t xml:space="preserve">Were you raised within a spiritual or religious group?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4F6126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describe: </w:t>
      </w:r>
      <w:r w:rsidR="007D6307">
        <w:rPr>
          <w:u w:val="single"/>
        </w:rPr>
        <w:tab/>
      </w:r>
    </w:p>
    <w:p w:rsidR="0030224F" w:rsidRPr="007A6483" w:rsidRDefault="0030224F" w:rsidP="004F6126">
      <w:pPr>
        <w:pStyle w:val="FeaturePara"/>
        <w:spacing w:before="60"/>
        <w:ind w:firstLine="0"/>
      </w:pPr>
      <w:r w:rsidRPr="007A6483">
        <w:t xml:space="preserve">Would you like your spiritual/religious beliefs incorporated into the counseling?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4F6126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describe: </w:t>
      </w:r>
      <w:r w:rsidR="007D6307">
        <w:rPr>
          <w:u w:val="single"/>
        </w:rPr>
        <w:tab/>
      </w:r>
    </w:p>
    <w:p w:rsidR="004F6126" w:rsidRDefault="004F6126" w:rsidP="004F6126">
      <w:pPr>
        <w:pStyle w:val="FeatureH1"/>
        <w:jc w:val="center"/>
      </w:pPr>
    </w:p>
    <w:p w:rsidR="0030224F" w:rsidRPr="007A6483" w:rsidRDefault="0030224F" w:rsidP="004F6126">
      <w:pPr>
        <w:pStyle w:val="FeatureH1"/>
        <w:jc w:val="center"/>
      </w:pPr>
      <w:r w:rsidRPr="007A6483">
        <w:t>Legal</w:t>
      </w:r>
    </w:p>
    <w:p w:rsidR="0030224F" w:rsidRPr="007A6483" w:rsidRDefault="0030224F" w:rsidP="002B7795">
      <w:pPr>
        <w:pStyle w:val="FeatureH2"/>
        <w:spacing w:before="60"/>
      </w:pPr>
      <w:r w:rsidRPr="007A6483">
        <w:t>Current Status</w:t>
      </w:r>
    </w:p>
    <w:p w:rsidR="0030224F" w:rsidRPr="007A6483" w:rsidRDefault="0030224F" w:rsidP="004F6126">
      <w:pPr>
        <w:pStyle w:val="FeaturePara"/>
        <w:spacing w:before="60"/>
        <w:ind w:firstLine="0"/>
      </w:pPr>
      <w:r w:rsidRPr="007A6483">
        <w:t xml:space="preserve">Are you involved in any active cases (traffic, civil, criminal)?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4F6126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please describe and indicate the court and hearing/trial dates and charges: </w:t>
      </w:r>
      <w:r w:rsidR="007D6307">
        <w:rPr>
          <w:u w:val="single"/>
        </w:rPr>
        <w:tab/>
      </w:r>
    </w:p>
    <w:p w:rsidR="0030224F" w:rsidRPr="007A6483" w:rsidRDefault="007D6307" w:rsidP="004F6126">
      <w:pPr>
        <w:pStyle w:val="FeaturePara"/>
        <w:tabs>
          <w:tab w:val="right" w:pos="8294"/>
        </w:tabs>
        <w:spacing w:before="60"/>
        <w:ind w:firstLine="0"/>
      </w:pPr>
      <w:r>
        <w:rPr>
          <w:rFonts w:ascii="Times New Roman" w:hAnsi="Times New Roman"/>
          <w:u w:val="single"/>
        </w:rPr>
        <w:tab/>
      </w:r>
    </w:p>
    <w:p w:rsidR="0030224F" w:rsidRPr="007A6483" w:rsidRDefault="0030224F" w:rsidP="004F6126">
      <w:pPr>
        <w:pStyle w:val="FeaturePara"/>
        <w:spacing w:before="60"/>
        <w:ind w:firstLine="0"/>
      </w:pPr>
      <w:r w:rsidRPr="007A6483">
        <w:t xml:space="preserve">Are you presently on probation or parole?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4F6126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please describe: </w:t>
      </w:r>
      <w:r w:rsidR="007D6307">
        <w:rPr>
          <w:u w:val="single"/>
        </w:rPr>
        <w:tab/>
      </w:r>
    </w:p>
    <w:p w:rsidR="0030224F" w:rsidRPr="007A6483" w:rsidRDefault="0030224F" w:rsidP="004F6126">
      <w:pPr>
        <w:pStyle w:val="FeatureH1"/>
        <w:jc w:val="center"/>
      </w:pPr>
      <w:r w:rsidRPr="007A6483">
        <w:t>Past History</w:t>
      </w:r>
    </w:p>
    <w:p w:rsidR="0030224F" w:rsidRPr="007A6483" w:rsidRDefault="0030224F" w:rsidP="00C2756C">
      <w:pPr>
        <w:pStyle w:val="FeatureListCheck"/>
        <w:tabs>
          <w:tab w:val="left" w:pos="1944"/>
          <w:tab w:val="left" w:pos="5229"/>
          <w:tab w:val="left" w:pos="6060"/>
          <w:tab w:val="left" w:pos="6759"/>
        </w:tabs>
        <w:spacing w:before="60"/>
        <w:ind w:left="0" w:firstLine="0"/>
      </w:pPr>
      <w:r w:rsidRPr="007A6483">
        <w:t>Traffic violations:</w:t>
      </w:r>
      <w:r w:rsidR="00C2756C">
        <w:tab/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  <w:r w:rsidRPr="007A6483">
        <w:tab/>
        <w:t>DWI, DU</w:t>
      </w:r>
      <w:r w:rsidR="00741C62">
        <w:t>I</w:t>
      </w:r>
      <w:r w:rsidRPr="007A6483">
        <w:t>, etc.:</w:t>
      </w:r>
      <w:r w:rsidR="00C2756C">
        <w:tab/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C2756C">
      <w:pPr>
        <w:pStyle w:val="FeatureListCheck"/>
        <w:tabs>
          <w:tab w:val="left" w:pos="1944"/>
          <w:tab w:val="left" w:pos="5229"/>
          <w:tab w:val="left" w:pos="6060"/>
          <w:tab w:val="left" w:pos="6759"/>
        </w:tabs>
        <w:spacing w:before="60"/>
        <w:ind w:left="0" w:firstLine="0"/>
      </w:pPr>
      <w:r w:rsidRPr="007A6483">
        <w:t>Criminal involvement:</w:t>
      </w:r>
      <w:r w:rsidR="00C2756C">
        <w:tab/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  <w:r w:rsidRPr="007A6483">
        <w:tab/>
        <w:t>Civil involvement:</w:t>
      </w:r>
      <w:r w:rsidR="00C2756C">
        <w:tab/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C2756C" w:rsidRDefault="0030224F" w:rsidP="004F6126">
      <w:pPr>
        <w:pStyle w:val="FeaturePara"/>
        <w:tabs>
          <w:tab w:val="left" w:pos="8294"/>
        </w:tabs>
        <w:spacing w:before="200"/>
        <w:ind w:firstLine="0"/>
        <w:rPr>
          <w:u w:val="single"/>
        </w:rPr>
      </w:pPr>
      <w:r w:rsidRPr="00C2756C">
        <w:rPr>
          <w:u w:val="single"/>
        </w:rPr>
        <w:t xml:space="preserve">If you responded </w:t>
      </w:r>
      <w:proofErr w:type="gramStart"/>
      <w:r w:rsidRPr="00C2756C">
        <w:rPr>
          <w:u w:val="single"/>
        </w:rPr>
        <w:t>Yes</w:t>
      </w:r>
      <w:proofErr w:type="gramEnd"/>
      <w:r w:rsidRPr="00C2756C">
        <w:rPr>
          <w:u w:val="single"/>
        </w:rPr>
        <w:t xml:space="preserve"> to any of the above, please fill in the following information.</w:t>
      </w:r>
      <w:r w:rsidR="00C2756C">
        <w:rPr>
          <w:u w:val="single"/>
        </w:rPr>
        <w:tab/>
      </w:r>
    </w:p>
    <w:p w:rsidR="0030224F" w:rsidRPr="00C2756C" w:rsidRDefault="004F6126" w:rsidP="00C2756C">
      <w:pPr>
        <w:pStyle w:val="FeatureListCheck"/>
        <w:tabs>
          <w:tab w:val="center" w:pos="963"/>
          <w:tab w:val="center" w:pos="3150"/>
          <w:tab w:val="center" w:pos="4770"/>
          <w:tab w:val="center" w:pos="6696"/>
          <w:tab w:val="right" w:pos="8307"/>
        </w:tabs>
        <w:spacing w:before="60"/>
        <w:ind w:left="0" w:right="20" w:firstLine="0"/>
        <w:rPr>
          <w:u w:val="single"/>
        </w:rPr>
      </w:pPr>
      <w:r>
        <w:rPr>
          <w:u w:val="single"/>
        </w:rPr>
        <w:tab/>
        <w:t xml:space="preserve">  Charges                                    </w:t>
      </w:r>
      <w:r w:rsidR="0030224F" w:rsidRPr="00C2756C">
        <w:rPr>
          <w:u w:val="single"/>
        </w:rPr>
        <w:t>Date</w:t>
      </w:r>
      <w:r w:rsidR="0030224F" w:rsidRPr="00C2756C">
        <w:rPr>
          <w:u w:val="single"/>
        </w:rPr>
        <w:tab/>
      </w:r>
      <w:r>
        <w:rPr>
          <w:u w:val="single"/>
        </w:rPr>
        <w:t xml:space="preserve">                   </w:t>
      </w:r>
      <w:r w:rsidR="0030224F" w:rsidRPr="00C2756C">
        <w:rPr>
          <w:u w:val="single"/>
        </w:rPr>
        <w:t>Where (city)</w:t>
      </w:r>
      <w:r w:rsidR="0030224F" w:rsidRPr="00C2756C">
        <w:rPr>
          <w:u w:val="single"/>
        </w:rPr>
        <w:tab/>
        <w:t>Results</w:t>
      </w:r>
      <w:r w:rsidR="00C2756C">
        <w:rPr>
          <w:u w:val="single"/>
        </w:rPr>
        <w:tab/>
      </w:r>
    </w:p>
    <w:p w:rsidR="004F6126" w:rsidRDefault="004F6126" w:rsidP="004F6126">
      <w:pPr>
        <w:pStyle w:val="FeatureListCheck"/>
        <w:tabs>
          <w:tab w:val="left" w:pos="8294"/>
        </w:tabs>
        <w:spacing w:before="60" w:line="360" w:lineRule="auto"/>
        <w:ind w:left="0" w:firstLine="0"/>
        <w:rPr>
          <w:rFonts w:ascii="Times New Roman" w:hAnsi="Times New Roman"/>
        </w:rPr>
      </w:pPr>
    </w:p>
    <w:p w:rsidR="0030224F" w:rsidRPr="007A6483" w:rsidRDefault="00C311B9" w:rsidP="004F6126">
      <w:pPr>
        <w:pStyle w:val="FeatureListCheck"/>
        <w:tabs>
          <w:tab w:val="left" w:pos="8294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</w:t>
      </w:r>
      <w:r w:rsidR="0030224F" w:rsidRPr="007A6483">
        <w:t> </w:t>
      </w:r>
      <w:r w:rsidR="00C2756C" w:rsidRPr="00C2756C">
        <w:rPr>
          <w:u w:val="single"/>
        </w:rPr>
        <w:tab/>
      </w:r>
    </w:p>
    <w:p w:rsidR="0030224F" w:rsidRPr="007A6483" w:rsidRDefault="00C311B9" w:rsidP="004F6126">
      <w:pPr>
        <w:pStyle w:val="FeatureListCheck"/>
        <w:tabs>
          <w:tab w:val="left" w:pos="8294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</w:t>
      </w:r>
      <w:r w:rsidR="0030224F" w:rsidRPr="007A6483">
        <w:t> </w:t>
      </w:r>
      <w:r w:rsidR="00C2756C" w:rsidRPr="00C2756C">
        <w:rPr>
          <w:u w:val="single"/>
        </w:rPr>
        <w:tab/>
      </w:r>
    </w:p>
    <w:p w:rsidR="0030224F" w:rsidRPr="007A6483" w:rsidRDefault="00C311B9" w:rsidP="004F6126">
      <w:pPr>
        <w:pStyle w:val="FeatureListCheck"/>
        <w:tabs>
          <w:tab w:val="left" w:pos="8294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</w:t>
      </w:r>
      <w:r w:rsidR="0030224F" w:rsidRPr="007A6483">
        <w:t> </w:t>
      </w:r>
      <w:r w:rsidR="00C2756C" w:rsidRPr="00C2756C">
        <w:rPr>
          <w:u w:val="single"/>
        </w:rPr>
        <w:tab/>
      </w:r>
    </w:p>
    <w:p w:rsidR="004F6126" w:rsidRPr="007A6483" w:rsidRDefault="004F6126" w:rsidP="004F6126">
      <w:pPr>
        <w:pStyle w:val="FeaturePara"/>
        <w:tabs>
          <w:tab w:val="right" w:pos="8294"/>
        </w:tabs>
        <w:spacing w:before="60"/>
        <w:ind w:firstLine="0"/>
      </w:pPr>
      <w:r>
        <w:rPr>
          <w:rFonts w:ascii="Times New Roman" w:hAnsi="Times New Roman"/>
          <w:u w:val="single"/>
        </w:rPr>
        <w:tab/>
      </w:r>
    </w:p>
    <w:p w:rsidR="0030224F" w:rsidRPr="007A6483" w:rsidRDefault="0030224F" w:rsidP="00AF6C16">
      <w:pPr>
        <w:pStyle w:val="FeatureH1"/>
        <w:jc w:val="center"/>
      </w:pPr>
      <w:r w:rsidRPr="007A6483">
        <w:t>Education</w:t>
      </w:r>
    </w:p>
    <w:p w:rsidR="0030224F" w:rsidRPr="007A6483" w:rsidRDefault="0030224F" w:rsidP="004F6126">
      <w:pPr>
        <w:pStyle w:val="FeaturePara"/>
        <w:ind w:firstLine="0"/>
      </w:pPr>
      <w:r w:rsidRPr="007A6483">
        <w:t>Fill in all that apply:</w:t>
      </w:r>
      <w:r w:rsidR="004F6126">
        <w:t xml:space="preserve">  </w:t>
      </w:r>
      <w:r w:rsidRPr="007A6483">
        <w:t xml:space="preserve">Years of education: </w:t>
      </w:r>
      <w:r w:rsidR="00C311B9" w:rsidRPr="007A6483">
        <w:rPr>
          <w:rFonts w:ascii="Times New Roman" w:hAnsi="Times New Roman"/>
        </w:rPr>
        <w:t>___</w:t>
      </w:r>
      <w:proofErr w:type="gramStart"/>
      <w:r w:rsidR="00C311B9" w:rsidRPr="007A6483">
        <w:rPr>
          <w:rFonts w:ascii="Times New Roman" w:hAnsi="Times New Roman"/>
        </w:rPr>
        <w:t>_</w:t>
      </w:r>
      <w:r w:rsidR="004F6126">
        <w:rPr>
          <w:rFonts w:ascii="Times New Roman" w:hAnsi="Times New Roman"/>
        </w:rPr>
        <w:t xml:space="preserve">  </w:t>
      </w:r>
      <w:r w:rsidRPr="007A6483">
        <w:t>Currently</w:t>
      </w:r>
      <w:proofErr w:type="gramEnd"/>
      <w:r w:rsidRPr="007A6483">
        <w:t xml:space="preserve"> enrolled in school?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C311B9" w:rsidP="004F6126">
      <w:pPr>
        <w:pStyle w:val="FeaturePara"/>
        <w:spacing w:before="60"/>
        <w:ind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High school grad/GED</w:t>
      </w:r>
    </w:p>
    <w:p w:rsidR="0030224F" w:rsidRPr="007A6483" w:rsidRDefault="00C311B9" w:rsidP="005B4E5F">
      <w:pPr>
        <w:pStyle w:val="FeatureListCheck"/>
        <w:tabs>
          <w:tab w:val="left" w:pos="1656"/>
          <w:tab w:val="left" w:pos="381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Vocational:</w:t>
      </w:r>
      <w:r w:rsidR="0030224F" w:rsidRPr="007A6483">
        <w:tab/>
        <w:t xml:space="preserve">Number of years: </w:t>
      </w:r>
      <w:r w:rsidRPr="007A6483">
        <w:rPr>
          <w:rFonts w:ascii="Times New Roman" w:hAnsi="Times New Roman"/>
        </w:rPr>
        <w:t>____</w:t>
      </w:r>
      <w:r w:rsidR="0030224F" w:rsidRPr="007A6483">
        <w:tab/>
        <w:t xml:space="preserve">Graduated: </w:t>
      </w:r>
      <w:r w:rsidRPr="007A6483">
        <w:rPr>
          <w:rFonts w:ascii="Times New Roman" w:hAnsi="Times New Roman"/>
        </w:rPr>
        <w:t>____</w:t>
      </w:r>
      <w:r w:rsidR="0030224F" w:rsidRPr="007A6483">
        <w:t xml:space="preserve"> Yes </w:t>
      </w:r>
      <w:r w:rsidRPr="007A6483">
        <w:rPr>
          <w:rFonts w:ascii="Times New Roman" w:hAnsi="Times New Roman"/>
        </w:rPr>
        <w:t>____</w:t>
      </w:r>
      <w:r w:rsidR="0030224F" w:rsidRPr="007A6483">
        <w:t xml:space="preserve"> No</w:t>
      </w:r>
      <w:r w:rsidR="0030224F" w:rsidRPr="007A6483">
        <w:t> </w:t>
      </w:r>
      <w:r w:rsidR="0030224F" w:rsidRPr="007A6483">
        <w:t xml:space="preserve">Major: </w:t>
      </w:r>
      <w:r w:rsidRPr="007A6483">
        <w:rPr>
          <w:rFonts w:ascii="Times New Roman" w:hAnsi="Times New Roman"/>
        </w:rPr>
        <w:t>______________</w:t>
      </w:r>
    </w:p>
    <w:p w:rsidR="0030224F" w:rsidRPr="007A6483" w:rsidRDefault="00C311B9" w:rsidP="005B4E5F">
      <w:pPr>
        <w:pStyle w:val="FeatureListCheck"/>
        <w:tabs>
          <w:tab w:val="left" w:pos="1656"/>
          <w:tab w:val="left" w:pos="381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College:</w:t>
      </w:r>
      <w:r w:rsidR="0030224F" w:rsidRPr="007A6483">
        <w:tab/>
        <w:t xml:space="preserve">Number of years: </w:t>
      </w:r>
      <w:r w:rsidRPr="007A6483">
        <w:rPr>
          <w:rFonts w:ascii="Times New Roman" w:hAnsi="Times New Roman"/>
        </w:rPr>
        <w:t>____</w:t>
      </w:r>
      <w:r w:rsidR="0030224F" w:rsidRPr="007A6483">
        <w:tab/>
        <w:t xml:space="preserve">Graduated: </w:t>
      </w:r>
      <w:r w:rsidRPr="007A6483">
        <w:rPr>
          <w:rFonts w:ascii="Times New Roman" w:hAnsi="Times New Roman"/>
        </w:rPr>
        <w:t>____</w:t>
      </w:r>
      <w:r w:rsidR="0030224F" w:rsidRPr="007A6483">
        <w:t xml:space="preserve"> Yes </w:t>
      </w:r>
      <w:r w:rsidRPr="007A6483">
        <w:rPr>
          <w:rFonts w:ascii="Times New Roman" w:hAnsi="Times New Roman"/>
        </w:rPr>
        <w:t>____</w:t>
      </w:r>
      <w:r w:rsidR="0030224F" w:rsidRPr="007A6483">
        <w:t xml:space="preserve"> No</w:t>
      </w:r>
      <w:r w:rsidR="0030224F" w:rsidRPr="007A6483">
        <w:t> </w:t>
      </w:r>
      <w:r w:rsidR="0030224F" w:rsidRPr="007A6483">
        <w:t xml:space="preserve">Major: </w:t>
      </w:r>
      <w:r w:rsidRPr="007A6483">
        <w:rPr>
          <w:rFonts w:ascii="Times New Roman" w:hAnsi="Times New Roman"/>
        </w:rPr>
        <w:t>______________</w:t>
      </w:r>
    </w:p>
    <w:p w:rsidR="0030224F" w:rsidRPr="007A6483" w:rsidRDefault="00C311B9" w:rsidP="005B4E5F">
      <w:pPr>
        <w:pStyle w:val="FeatureListCheck"/>
        <w:tabs>
          <w:tab w:val="left" w:pos="1656"/>
          <w:tab w:val="left" w:pos="381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Graduate:</w:t>
      </w:r>
      <w:r w:rsidR="0030224F" w:rsidRPr="007A6483">
        <w:tab/>
        <w:t xml:space="preserve">Number of years: </w:t>
      </w:r>
      <w:r w:rsidRPr="007A6483">
        <w:rPr>
          <w:rFonts w:ascii="Times New Roman" w:hAnsi="Times New Roman"/>
        </w:rPr>
        <w:t>____</w:t>
      </w:r>
      <w:r w:rsidR="0030224F" w:rsidRPr="007A6483">
        <w:tab/>
        <w:t xml:space="preserve">Graduated: </w:t>
      </w:r>
      <w:r w:rsidRPr="007A6483">
        <w:rPr>
          <w:rFonts w:ascii="Times New Roman" w:hAnsi="Times New Roman"/>
        </w:rPr>
        <w:t>____</w:t>
      </w:r>
      <w:r w:rsidR="0030224F" w:rsidRPr="007A6483">
        <w:t xml:space="preserve"> Yes </w:t>
      </w:r>
      <w:r w:rsidRPr="007A6483">
        <w:rPr>
          <w:rFonts w:ascii="Times New Roman" w:hAnsi="Times New Roman"/>
        </w:rPr>
        <w:t>____</w:t>
      </w:r>
      <w:r w:rsidR="0030224F" w:rsidRPr="007A6483">
        <w:t xml:space="preserve"> No</w:t>
      </w:r>
      <w:r w:rsidR="0030224F" w:rsidRPr="007A6483">
        <w:t> </w:t>
      </w:r>
      <w:r w:rsidR="0030224F" w:rsidRPr="007A6483">
        <w:t xml:space="preserve">Major: </w:t>
      </w:r>
      <w:r w:rsidRPr="007A6483">
        <w:rPr>
          <w:rFonts w:ascii="Times New Roman" w:hAnsi="Times New Roman"/>
        </w:rPr>
        <w:t>______________</w:t>
      </w:r>
    </w:p>
    <w:p w:rsidR="0030224F" w:rsidRPr="007A6483" w:rsidRDefault="0030224F" w:rsidP="004F6126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Other training: </w:t>
      </w:r>
      <w:r w:rsidR="005B4E5F">
        <w:rPr>
          <w:u w:val="single"/>
        </w:rPr>
        <w:tab/>
      </w:r>
    </w:p>
    <w:p w:rsidR="0030224F" w:rsidRPr="005B4E5F" w:rsidRDefault="0030224F" w:rsidP="004F6126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 w:rsidRPr="007A6483">
        <w:t xml:space="preserve">Special circumstances (e.g., learning disabilities, gifted): </w:t>
      </w:r>
      <w:r w:rsidR="005B4E5F">
        <w:rPr>
          <w:u w:val="single"/>
        </w:rPr>
        <w:tab/>
      </w:r>
    </w:p>
    <w:p w:rsidR="004F6126" w:rsidRDefault="004F6126" w:rsidP="004F6126">
      <w:pPr>
        <w:pStyle w:val="FeatureH1"/>
        <w:jc w:val="center"/>
      </w:pPr>
    </w:p>
    <w:p w:rsidR="0030224F" w:rsidRPr="007A6483" w:rsidRDefault="0030224F" w:rsidP="004F6126">
      <w:pPr>
        <w:pStyle w:val="FeatureH1"/>
        <w:jc w:val="center"/>
      </w:pPr>
      <w:r w:rsidRPr="007A6483">
        <w:t>Employment</w:t>
      </w:r>
    </w:p>
    <w:p w:rsidR="0030224F" w:rsidRPr="005B4E5F" w:rsidRDefault="0030224F" w:rsidP="004F6126">
      <w:pPr>
        <w:pStyle w:val="FeaturePara"/>
        <w:tabs>
          <w:tab w:val="left" w:pos="8294"/>
        </w:tabs>
        <w:spacing w:after="0"/>
        <w:ind w:firstLine="0"/>
        <w:rPr>
          <w:u w:val="single"/>
        </w:rPr>
      </w:pPr>
      <w:r w:rsidRPr="005B4E5F">
        <w:rPr>
          <w:u w:val="single"/>
        </w:rPr>
        <w:lastRenderedPageBreak/>
        <w:t>Begin with most recent job, list job history:</w:t>
      </w:r>
      <w:r w:rsidR="005B4E5F">
        <w:rPr>
          <w:u w:val="single"/>
        </w:rPr>
        <w:tab/>
      </w:r>
    </w:p>
    <w:p w:rsidR="0030224F" w:rsidRPr="007A6483" w:rsidRDefault="0030224F" w:rsidP="004F6126">
      <w:pPr>
        <w:pStyle w:val="FeatureListCheck"/>
        <w:tabs>
          <w:tab w:val="center" w:pos="1760"/>
          <w:tab w:val="center" w:pos="3360"/>
          <w:tab w:val="center" w:pos="4760"/>
          <w:tab w:val="center" w:pos="6360"/>
          <w:tab w:val="center" w:pos="8220"/>
        </w:tabs>
        <w:spacing w:before="60" w:after="0"/>
        <w:ind w:left="0" w:firstLine="0"/>
      </w:pPr>
      <w:r w:rsidRPr="007A6483">
        <w:t>Employer</w:t>
      </w:r>
      <w:r w:rsidRPr="007A6483">
        <w:tab/>
      </w:r>
      <w:r w:rsidR="004F6126">
        <w:t xml:space="preserve">                  </w:t>
      </w:r>
      <w:r w:rsidRPr="007A6483">
        <w:t>Dates</w:t>
      </w:r>
      <w:r w:rsidRPr="007A6483">
        <w:tab/>
        <w:t>Title</w:t>
      </w:r>
      <w:r w:rsidRPr="007A6483">
        <w:tab/>
      </w:r>
      <w:r w:rsidR="004F6126">
        <w:t xml:space="preserve">               </w:t>
      </w:r>
      <w:r w:rsidRPr="007A6483">
        <w:t>Reason left the job</w:t>
      </w:r>
      <w:r w:rsidR="004F6126">
        <w:t xml:space="preserve">     </w:t>
      </w:r>
      <w:r w:rsidRPr="007A6483">
        <w:tab/>
        <w:t>How often miss work?</w:t>
      </w:r>
    </w:p>
    <w:p w:rsidR="004F6126" w:rsidRDefault="004F6126" w:rsidP="004F6126">
      <w:pPr>
        <w:pStyle w:val="FeatureListCheck"/>
        <w:spacing w:before="60" w:line="360" w:lineRule="auto"/>
        <w:ind w:left="0" w:firstLine="0"/>
        <w:rPr>
          <w:rFonts w:ascii="Times New Roman" w:hAnsi="Times New Roman"/>
        </w:rPr>
      </w:pPr>
    </w:p>
    <w:p w:rsidR="0030224F" w:rsidRPr="007A6483" w:rsidRDefault="00C311B9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</w:t>
      </w:r>
      <w:r w:rsidR="005B4E5F">
        <w:rPr>
          <w:rFonts w:ascii="Times New Roman" w:hAnsi="Times New Roman"/>
        </w:rPr>
        <w:t>_</w:t>
      </w:r>
      <w:r w:rsidR="0030224F" w:rsidRPr="007A6483">
        <w:t> </w:t>
      </w:r>
      <w:r w:rsidRPr="007A6483">
        <w:rPr>
          <w:rFonts w:ascii="Times New Roman" w:hAnsi="Times New Roman"/>
        </w:rPr>
        <w:t>__</w:t>
      </w:r>
      <w:r w:rsidR="005B4E5F"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__________</w:t>
      </w:r>
      <w:r w:rsidR="0030224F" w:rsidRPr="007A6483">
        <w:t> </w:t>
      </w:r>
      <w:r w:rsidRPr="007A6483">
        <w:rPr>
          <w:rFonts w:ascii="Times New Roman" w:hAnsi="Times New Roman"/>
        </w:rPr>
        <w:t>_</w:t>
      </w:r>
      <w:r w:rsidR="005B4E5F"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________________</w:t>
      </w:r>
      <w:r w:rsidR="0030224F" w:rsidRPr="007A6483">
        <w:t> </w:t>
      </w:r>
      <w:r w:rsidR="005B4E5F">
        <w:t xml:space="preserve"> </w:t>
      </w:r>
      <w:r w:rsidRPr="007A6483">
        <w:rPr>
          <w:rFonts w:ascii="Times New Roman" w:hAnsi="Times New Roman"/>
        </w:rPr>
        <w:t>__________________</w:t>
      </w:r>
      <w:r w:rsidR="004F6126">
        <w:rPr>
          <w:rFonts w:ascii="Times New Roman" w:hAnsi="Times New Roman"/>
        </w:rPr>
        <w:t>______</w:t>
      </w:r>
    </w:p>
    <w:p w:rsidR="0030224F" w:rsidRPr="007A6483" w:rsidRDefault="005B4E5F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  <w:r w:rsidRPr="007A6483">
        <w:t> </w:t>
      </w:r>
      <w:r w:rsidRPr="007A6483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__________</w:t>
      </w:r>
      <w:r w:rsidRPr="007A6483">
        <w:t> </w:t>
      </w:r>
      <w:r w:rsidRPr="007A6483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___________</w:t>
      </w:r>
      <w:r w:rsidRPr="007A6483">
        <w:t> </w:t>
      </w:r>
      <w:r w:rsidRPr="007A6483">
        <w:rPr>
          <w:rFonts w:ascii="Times New Roman" w:hAnsi="Times New Roman"/>
        </w:rPr>
        <w:t>________________</w:t>
      </w:r>
      <w:r w:rsidRPr="007A6483">
        <w:t> </w:t>
      </w:r>
      <w:r>
        <w:t xml:space="preserve"> </w:t>
      </w:r>
      <w:r w:rsidRPr="007A6483">
        <w:rPr>
          <w:rFonts w:ascii="Times New Roman" w:hAnsi="Times New Roman"/>
        </w:rPr>
        <w:t>__________________</w:t>
      </w:r>
      <w:r w:rsidR="004F6126">
        <w:rPr>
          <w:rFonts w:ascii="Times New Roman" w:hAnsi="Times New Roman"/>
        </w:rPr>
        <w:t>______</w:t>
      </w:r>
    </w:p>
    <w:p w:rsidR="0030224F" w:rsidRPr="007A6483" w:rsidRDefault="005B4E5F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  <w:r w:rsidRPr="007A6483">
        <w:t> </w:t>
      </w:r>
      <w:r w:rsidRPr="007A6483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__________</w:t>
      </w:r>
      <w:r w:rsidRPr="007A6483">
        <w:t> </w:t>
      </w:r>
      <w:r w:rsidRPr="007A6483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___________</w:t>
      </w:r>
      <w:r w:rsidRPr="007A6483">
        <w:t> </w:t>
      </w:r>
      <w:r w:rsidRPr="007A6483">
        <w:rPr>
          <w:rFonts w:ascii="Times New Roman" w:hAnsi="Times New Roman"/>
        </w:rPr>
        <w:t>________________</w:t>
      </w:r>
      <w:r w:rsidRPr="007A6483">
        <w:t> </w:t>
      </w:r>
      <w:r>
        <w:t xml:space="preserve"> </w:t>
      </w:r>
      <w:r w:rsidRPr="007A6483">
        <w:rPr>
          <w:rFonts w:ascii="Times New Roman" w:hAnsi="Times New Roman"/>
        </w:rPr>
        <w:t>__________________</w:t>
      </w:r>
      <w:r w:rsidR="004F6126">
        <w:rPr>
          <w:rFonts w:ascii="Times New Roman" w:hAnsi="Times New Roman"/>
        </w:rPr>
        <w:t>______</w:t>
      </w:r>
    </w:p>
    <w:p w:rsidR="0030224F" w:rsidRPr="007A6483" w:rsidRDefault="005B4E5F" w:rsidP="004F6126">
      <w:pPr>
        <w:pStyle w:val="FeaturePara"/>
        <w:tabs>
          <w:tab w:val="right" w:pos="8294"/>
        </w:tabs>
        <w:spacing w:before="60"/>
        <w:ind w:firstLine="0"/>
      </w:pPr>
      <w:r>
        <w:rPr>
          <w:rFonts w:ascii="Times New Roman" w:hAnsi="Times New Roman"/>
          <w:u w:val="single"/>
        </w:rPr>
        <w:tab/>
      </w:r>
    </w:p>
    <w:p w:rsidR="0030224F" w:rsidRPr="005B4E5F" w:rsidRDefault="0030224F" w:rsidP="004F6126">
      <w:pPr>
        <w:pStyle w:val="FeaturePara"/>
        <w:tabs>
          <w:tab w:val="right" w:pos="8294"/>
        </w:tabs>
        <w:spacing w:line="360" w:lineRule="auto"/>
        <w:ind w:firstLine="0"/>
        <w:rPr>
          <w:u w:val="single"/>
        </w:rPr>
      </w:pPr>
      <w:r w:rsidRPr="007A6483">
        <w:t xml:space="preserve">Currently: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FT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PT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Temp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Laid-off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Disabled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Retired</w:t>
      </w:r>
      <w:r w:rsidRPr="007A6483">
        <w:br/>
      </w:r>
      <w:r w:rsidR="00C311B9" w:rsidRPr="007A6483">
        <w:rPr>
          <w:rFonts w:ascii="Times New Roman" w:hAnsi="Times New Roman"/>
        </w:rPr>
        <w:t>____</w:t>
      </w:r>
      <w:r w:rsidRPr="007A6483">
        <w:t xml:space="preserve"> Social Security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Student </w:t>
      </w:r>
      <w:r w:rsidR="00C311B9" w:rsidRPr="007A6483">
        <w:rPr>
          <w:rFonts w:ascii="Times New Roman" w:hAnsi="Times New Roman"/>
        </w:rPr>
        <w:t>____</w:t>
      </w:r>
      <w:r w:rsidRPr="007A6483">
        <w:t> </w:t>
      </w:r>
      <w:proofErr w:type="gramStart"/>
      <w:r w:rsidRPr="007A6483">
        <w:t>Other</w:t>
      </w:r>
      <w:proofErr w:type="gramEnd"/>
      <w:r w:rsidRPr="007A6483">
        <w:t xml:space="preserve"> (describe): </w:t>
      </w:r>
      <w:r w:rsidR="005B4E5F">
        <w:rPr>
          <w:u w:val="single"/>
        </w:rPr>
        <w:tab/>
      </w:r>
    </w:p>
    <w:p w:rsidR="004F6126" w:rsidRDefault="004F6126" w:rsidP="004F6126">
      <w:pPr>
        <w:pStyle w:val="FeatureH1"/>
        <w:jc w:val="center"/>
      </w:pPr>
    </w:p>
    <w:p w:rsidR="0030224F" w:rsidRPr="007A6483" w:rsidRDefault="0030224F" w:rsidP="004F6126">
      <w:pPr>
        <w:pStyle w:val="FeatureH1"/>
        <w:jc w:val="center"/>
      </w:pPr>
      <w:r w:rsidRPr="007A6483">
        <w:t>Military</w:t>
      </w:r>
    </w:p>
    <w:p w:rsidR="0030224F" w:rsidRPr="007A6483" w:rsidRDefault="0030224F" w:rsidP="004F6126">
      <w:pPr>
        <w:pStyle w:val="FeatureListCheck"/>
        <w:tabs>
          <w:tab w:val="left" w:pos="4086"/>
        </w:tabs>
        <w:spacing w:before="0" w:line="360" w:lineRule="auto"/>
        <w:ind w:left="0" w:firstLine="0"/>
      </w:pPr>
      <w:r w:rsidRPr="007A6483">
        <w:t xml:space="preserve">Military experience?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  <w:r w:rsidRPr="007A6483">
        <w:tab/>
        <w:t xml:space="preserve">Combat experience?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4F6126">
      <w:pPr>
        <w:pStyle w:val="FeatureListCheck"/>
        <w:tabs>
          <w:tab w:val="right" w:pos="8294"/>
        </w:tabs>
        <w:spacing w:before="60" w:line="360" w:lineRule="auto"/>
        <w:ind w:left="0" w:firstLine="0"/>
      </w:pPr>
      <w:r w:rsidRPr="007A6483">
        <w:t xml:space="preserve">Where: </w:t>
      </w:r>
      <w:r w:rsidR="005B4E5F">
        <w:rPr>
          <w:u w:val="single"/>
        </w:rPr>
        <w:tab/>
      </w:r>
    </w:p>
    <w:p w:rsidR="0030224F" w:rsidRPr="007A6483" w:rsidRDefault="0030224F" w:rsidP="004F6126">
      <w:pPr>
        <w:pStyle w:val="FeatureListCheck"/>
        <w:tabs>
          <w:tab w:val="left" w:pos="4086"/>
        </w:tabs>
        <w:spacing w:before="60" w:line="360" w:lineRule="auto"/>
        <w:ind w:left="0" w:firstLine="0"/>
      </w:pPr>
      <w:r w:rsidRPr="007A6483">
        <w:t xml:space="preserve">Branch: </w:t>
      </w:r>
      <w:r w:rsidR="00C311B9" w:rsidRPr="007A6483">
        <w:rPr>
          <w:rFonts w:ascii="Times New Roman" w:hAnsi="Times New Roman"/>
        </w:rPr>
        <w:t>_____________________________</w:t>
      </w:r>
      <w:r w:rsidRPr="007A6483">
        <w:tab/>
        <w:t xml:space="preserve">Discharge date: </w:t>
      </w:r>
      <w:r w:rsidR="00C311B9" w:rsidRPr="007A6483">
        <w:rPr>
          <w:rFonts w:ascii="Times New Roman" w:hAnsi="Times New Roman"/>
        </w:rPr>
        <w:t>_____________________________</w:t>
      </w:r>
      <w:r w:rsidR="004F6126">
        <w:rPr>
          <w:rFonts w:ascii="Times New Roman" w:hAnsi="Times New Roman"/>
        </w:rPr>
        <w:t>___</w:t>
      </w:r>
    </w:p>
    <w:p w:rsidR="0030224F" w:rsidRPr="007A6483" w:rsidRDefault="0030224F" w:rsidP="004F6126">
      <w:pPr>
        <w:pStyle w:val="FeatureListCheck"/>
        <w:tabs>
          <w:tab w:val="left" w:pos="4086"/>
        </w:tabs>
        <w:spacing w:before="60" w:line="360" w:lineRule="auto"/>
        <w:ind w:left="0" w:firstLine="0"/>
      </w:pPr>
      <w:r w:rsidRPr="007A6483">
        <w:t xml:space="preserve">Date drafted: </w:t>
      </w:r>
      <w:r w:rsidR="00C311B9" w:rsidRPr="007A6483">
        <w:rPr>
          <w:rFonts w:ascii="Times New Roman" w:hAnsi="Times New Roman"/>
        </w:rPr>
        <w:t>_________________________</w:t>
      </w:r>
      <w:r w:rsidRPr="007A6483">
        <w:tab/>
        <w:t xml:space="preserve">Type of discharge: </w:t>
      </w:r>
      <w:r w:rsidR="00C311B9" w:rsidRPr="007A6483">
        <w:rPr>
          <w:rFonts w:ascii="Times New Roman" w:hAnsi="Times New Roman"/>
        </w:rPr>
        <w:t>___________________________</w:t>
      </w:r>
      <w:r w:rsidR="004F6126">
        <w:rPr>
          <w:rFonts w:ascii="Times New Roman" w:hAnsi="Times New Roman"/>
        </w:rPr>
        <w:t>___</w:t>
      </w:r>
    </w:p>
    <w:p w:rsidR="0030224F" w:rsidRPr="007A6483" w:rsidRDefault="0030224F" w:rsidP="004F6126">
      <w:pPr>
        <w:pStyle w:val="FeatureListCheck"/>
        <w:tabs>
          <w:tab w:val="left" w:pos="4086"/>
        </w:tabs>
        <w:spacing w:before="60" w:line="360" w:lineRule="auto"/>
        <w:ind w:left="0" w:firstLine="0"/>
      </w:pPr>
      <w:r w:rsidRPr="007A6483">
        <w:t xml:space="preserve">Date enlisted: </w:t>
      </w:r>
      <w:r w:rsidR="00C311B9" w:rsidRPr="007A6483">
        <w:rPr>
          <w:rFonts w:ascii="Times New Roman" w:hAnsi="Times New Roman"/>
        </w:rPr>
        <w:t>_________________________</w:t>
      </w:r>
      <w:r w:rsidRPr="007A6483">
        <w:tab/>
        <w:t xml:space="preserve">Rank at discharge: </w:t>
      </w:r>
      <w:r w:rsidR="00C311B9" w:rsidRPr="007A6483">
        <w:rPr>
          <w:rFonts w:ascii="Times New Roman" w:hAnsi="Times New Roman"/>
        </w:rPr>
        <w:t>___________________________</w:t>
      </w:r>
      <w:r w:rsidR="004F6126">
        <w:rPr>
          <w:rFonts w:ascii="Times New Roman" w:hAnsi="Times New Roman"/>
        </w:rPr>
        <w:t>___</w:t>
      </w:r>
    </w:p>
    <w:p w:rsidR="004F6126" w:rsidRDefault="004F6126" w:rsidP="004F6126">
      <w:pPr>
        <w:pStyle w:val="FeatureH1"/>
        <w:jc w:val="center"/>
      </w:pPr>
    </w:p>
    <w:p w:rsidR="0030224F" w:rsidRPr="007A6483" w:rsidRDefault="0030224F" w:rsidP="004F6126">
      <w:pPr>
        <w:pStyle w:val="FeatureH1"/>
        <w:jc w:val="center"/>
      </w:pPr>
      <w:r w:rsidRPr="007A6483">
        <w:t>Leisure/Recreational</w:t>
      </w:r>
    </w:p>
    <w:p w:rsidR="0030224F" w:rsidRPr="007A6483" w:rsidRDefault="0030224F" w:rsidP="004F6126">
      <w:pPr>
        <w:pStyle w:val="FeaturePara"/>
        <w:ind w:firstLine="0"/>
      </w:pPr>
      <w:r w:rsidRPr="007A6483">
        <w:t>Describe special areas of interest or hobbies (e.g., art, books, crafts, physical fitness, sports, outdoor activities, church activities, walking, exercising, diet/health, hunting, fishing, bowling, traveling, etc.)</w:t>
      </w:r>
    </w:p>
    <w:p w:rsidR="0030224F" w:rsidRPr="007A6483" w:rsidRDefault="0030224F" w:rsidP="00E9129A">
      <w:pPr>
        <w:pStyle w:val="FeatureListCheck"/>
        <w:tabs>
          <w:tab w:val="center" w:pos="1269"/>
          <w:tab w:val="center" w:pos="4023"/>
          <w:tab w:val="center" w:pos="6930"/>
        </w:tabs>
        <w:spacing w:before="60"/>
        <w:ind w:left="0" w:firstLine="0"/>
      </w:pPr>
      <w:r w:rsidRPr="007A6483">
        <w:tab/>
        <w:t>Activity</w:t>
      </w:r>
      <w:r w:rsidRPr="007A6483">
        <w:tab/>
      </w:r>
      <w:r w:rsidR="004F6126">
        <w:t xml:space="preserve">                                             How often now?                     </w:t>
      </w:r>
      <w:r w:rsidRPr="007A6483">
        <w:t>How often in the past?</w:t>
      </w:r>
    </w:p>
    <w:p w:rsidR="004F6126" w:rsidRDefault="004F6126" w:rsidP="004F6126">
      <w:pPr>
        <w:pStyle w:val="FeatureListCheck"/>
        <w:spacing w:before="60" w:line="360" w:lineRule="auto"/>
        <w:ind w:left="0" w:firstLine="0"/>
        <w:rPr>
          <w:rFonts w:ascii="Times New Roman" w:hAnsi="Times New Roman"/>
        </w:rPr>
      </w:pPr>
    </w:p>
    <w:p w:rsidR="0030224F" w:rsidRPr="007A6483" w:rsidRDefault="00C311B9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__________________________</w:t>
      </w:r>
      <w:r w:rsidR="00E9129A">
        <w:rPr>
          <w:rFonts w:ascii="Times New Roman" w:hAnsi="Times New Roman"/>
        </w:rPr>
        <w:t>__</w:t>
      </w:r>
    </w:p>
    <w:p w:rsidR="0030224F" w:rsidRPr="007A6483" w:rsidRDefault="00C311B9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__________________________</w:t>
      </w:r>
      <w:r w:rsidR="00E9129A">
        <w:rPr>
          <w:rFonts w:ascii="Times New Roman" w:hAnsi="Times New Roman"/>
        </w:rPr>
        <w:t>__</w:t>
      </w:r>
    </w:p>
    <w:p w:rsidR="0030224F" w:rsidRPr="007A6483" w:rsidRDefault="00C311B9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__________________________</w:t>
      </w:r>
      <w:r w:rsidR="00E9129A">
        <w:rPr>
          <w:rFonts w:ascii="Times New Roman" w:hAnsi="Times New Roman"/>
        </w:rPr>
        <w:t>__</w:t>
      </w:r>
    </w:p>
    <w:p w:rsidR="0030224F" w:rsidRPr="007A6483" w:rsidRDefault="00C311B9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__________________________</w:t>
      </w:r>
      <w:r w:rsidR="00E9129A">
        <w:rPr>
          <w:rFonts w:ascii="Times New Roman" w:hAnsi="Times New Roman"/>
        </w:rPr>
        <w:t>__</w:t>
      </w:r>
    </w:p>
    <w:p w:rsidR="004F6126" w:rsidRDefault="004F6126" w:rsidP="002B7795">
      <w:pPr>
        <w:pStyle w:val="FeatureH1"/>
      </w:pPr>
    </w:p>
    <w:p w:rsidR="004F6126" w:rsidRDefault="004F6126" w:rsidP="002B7795">
      <w:pPr>
        <w:pStyle w:val="FeatureH1"/>
      </w:pPr>
    </w:p>
    <w:p w:rsidR="000B3568" w:rsidRDefault="000B3568" w:rsidP="006E3CA7">
      <w:pPr>
        <w:pStyle w:val="FeatureH1"/>
        <w:jc w:val="center"/>
      </w:pPr>
    </w:p>
    <w:p w:rsidR="000B3568" w:rsidRDefault="000B3568" w:rsidP="006E3CA7">
      <w:pPr>
        <w:pStyle w:val="FeatureH1"/>
        <w:jc w:val="center"/>
      </w:pPr>
    </w:p>
    <w:p w:rsidR="0030224F" w:rsidRPr="007A6483" w:rsidRDefault="0030224F" w:rsidP="006E3CA7">
      <w:pPr>
        <w:pStyle w:val="FeatureH1"/>
        <w:jc w:val="center"/>
      </w:pPr>
      <w:r w:rsidRPr="007A6483">
        <w:t>Medical/Physical Health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AIDS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Dizziness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Nose bleeds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Alcoholism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Drug abuse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Pneumonia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Abdominal</w:t>
      </w:r>
      <w:proofErr w:type="gramEnd"/>
      <w:r w:rsidR="0030224F" w:rsidRPr="007A6483">
        <w:t xml:space="preserve"> pain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Epilepsy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Rheumatic fever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Abortion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Ear infections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Sexually</w:t>
      </w:r>
      <w:proofErr w:type="gramEnd"/>
      <w:r w:rsidR="0030224F" w:rsidRPr="007A6483">
        <w:t xml:space="preserve"> transmitted diseases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Allergies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Eating</w:t>
      </w:r>
      <w:proofErr w:type="gramEnd"/>
      <w:r w:rsidR="0030224F" w:rsidRPr="007A6483">
        <w:t xml:space="preserve"> problems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Sleeping disorders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Anemia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Fainting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Sore throat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Appendicitis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Fatigue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Scarlet fever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Arthritis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Frequent</w:t>
      </w:r>
      <w:proofErr w:type="gramEnd"/>
      <w:r w:rsidR="0030224F" w:rsidRPr="007A6483">
        <w:t xml:space="preserve"> urination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Sinusitis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Asthma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Headaches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Smallpox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Bronchitis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Hearing problems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Stroke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Bed-wetting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Hepatitis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Sexual problems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Cancer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High blood pressure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Tonsillitis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Chest pain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Kidney problems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Tuberculosis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Chronic</w:t>
      </w:r>
      <w:proofErr w:type="gramEnd"/>
      <w:r w:rsidR="0030224F" w:rsidRPr="007A6483">
        <w:t xml:space="preserve"> pain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Measles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Toothache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Colds/Coughs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Mononucleosis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Thyroid problems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lastRenderedPageBreak/>
        <w:t>____</w:t>
      </w:r>
      <w:r w:rsidR="0030224F" w:rsidRPr="007A6483">
        <w:t xml:space="preserve"> Constipation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Mumps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Vision problems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Chicken pox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Menstrual pain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Vomiting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Dental problems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Miscarriages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Whooping cough</w:t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  <w:tab w:val="right" w:pos="8294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Diabetes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Neurological disorders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Other</w:t>
      </w:r>
      <w:proofErr w:type="gramEnd"/>
      <w:r w:rsidR="0030224F" w:rsidRPr="007A6483">
        <w:t xml:space="preserve"> (describe): </w:t>
      </w:r>
      <w:r w:rsidR="00E9129A" w:rsidRPr="00E9129A">
        <w:rPr>
          <w:u w:val="single"/>
        </w:rPr>
        <w:tab/>
      </w:r>
    </w:p>
    <w:p w:rsidR="0030224F" w:rsidRPr="007A6483" w:rsidRDefault="00C311B9" w:rsidP="00E9129A">
      <w:pPr>
        <w:pStyle w:val="FeatureListCheck"/>
        <w:tabs>
          <w:tab w:val="left" w:pos="2430"/>
          <w:tab w:val="left" w:pos="5526"/>
          <w:tab w:val="right" w:pos="8294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Diarrhea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Nausea</w:t>
      </w:r>
      <w:r w:rsidR="0030224F" w:rsidRPr="00E9129A">
        <w:tab/>
      </w:r>
      <w:r w:rsidR="00E9129A" w:rsidRPr="00E9129A">
        <w:rPr>
          <w:u w:val="single"/>
        </w:rPr>
        <w:tab/>
      </w:r>
    </w:p>
    <w:p w:rsidR="004F6126" w:rsidRDefault="004F6126" w:rsidP="004F6126">
      <w:pPr>
        <w:pStyle w:val="FeatureListCheck"/>
        <w:spacing w:before="60" w:line="360" w:lineRule="auto"/>
        <w:ind w:left="0" w:firstLine="0"/>
      </w:pPr>
    </w:p>
    <w:p w:rsidR="0030224F" w:rsidRPr="007A6483" w:rsidRDefault="0030224F" w:rsidP="004F6126">
      <w:pPr>
        <w:pStyle w:val="FeatureListCheck"/>
        <w:spacing w:before="60" w:line="360" w:lineRule="auto"/>
        <w:ind w:left="0" w:firstLine="0"/>
      </w:pPr>
      <w:r w:rsidRPr="007A6483">
        <w:t xml:space="preserve">List any current health concerns: </w:t>
      </w:r>
      <w:r w:rsidR="00C311B9" w:rsidRPr="007A6483">
        <w:rPr>
          <w:rFonts w:ascii="Times New Roman" w:hAnsi="Times New Roman"/>
        </w:rPr>
        <w:t>________________________________________________________</w:t>
      </w:r>
      <w:r w:rsidR="004F6126">
        <w:rPr>
          <w:rFonts w:ascii="Times New Roman" w:hAnsi="Times New Roman"/>
        </w:rPr>
        <w:t>______</w:t>
      </w:r>
    </w:p>
    <w:p w:rsidR="0030224F" w:rsidRPr="007A6483" w:rsidRDefault="0030224F" w:rsidP="004F6126">
      <w:pPr>
        <w:pStyle w:val="FeatureListCheck"/>
        <w:tabs>
          <w:tab w:val="right" w:pos="8294"/>
        </w:tabs>
        <w:spacing w:before="60" w:line="360" w:lineRule="auto"/>
        <w:ind w:left="0" w:firstLine="0"/>
      </w:pPr>
      <w:r w:rsidRPr="007A6483">
        <w:t xml:space="preserve">List any recent health or physical changes: </w:t>
      </w:r>
      <w:r w:rsidR="00E9129A">
        <w:rPr>
          <w:u w:val="single"/>
        </w:rPr>
        <w:tab/>
      </w:r>
    </w:p>
    <w:p w:rsidR="004F6126" w:rsidRDefault="00E9129A" w:rsidP="004F6126">
      <w:pPr>
        <w:pStyle w:val="FeatureListCheck"/>
        <w:tabs>
          <w:tab w:val="right" w:pos="8294"/>
        </w:tabs>
        <w:spacing w:before="60"/>
        <w:ind w:left="0" w:firstLine="0"/>
      </w:pPr>
      <w:r>
        <w:rPr>
          <w:rFonts w:ascii="Times New Roman" w:hAnsi="Times New Roman"/>
          <w:u w:val="single"/>
        </w:rPr>
        <w:tab/>
      </w:r>
      <w:r w:rsidR="004F6126">
        <w:rPr>
          <w:rFonts w:ascii="Times New Roman" w:hAnsi="Times New Roman"/>
          <w:u w:val="single"/>
        </w:rPr>
        <w:tab/>
      </w:r>
    </w:p>
    <w:p w:rsidR="0030224F" w:rsidRPr="007A6483" w:rsidRDefault="0030224F" w:rsidP="0079494D">
      <w:pPr>
        <w:pStyle w:val="FeatureH2"/>
        <w:spacing w:before="200"/>
      </w:pPr>
      <w:r w:rsidRPr="007A6483">
        <w:t>Nutrition</w:t>
      </w:r>
    </w:p>
    <w:p w:rsidR="0030224F" w:rsidRPr="007A6483" w:rsidRDefault="0079494D" w:rsidP="0079494D">
      <w:pPr>
        <w:pStyle w:val="FeatureListCheck"/>
        <w:tabs>
          <w:tab w:val="right" w:pos="8294"/>
        </w:tabs>
        <w:spacing w:before="0"/>
        <w:ind w:left="0" w:firstLine="0"/>
      </w:pPr>
      <w:r>
        <w:rPr>
          <w:rFonts w:ascii="Times New Roman" w:hAnsi="Times New Roman"/>
          <w:u w:val="single"/>
        </w:rPr>
        <w:tab/>
      </w:r>
      <w:r w:rsidR="004F6126">
        <w:rPr>
          <w:rFonts w:ascii="Times New Roman" w:hAnsi="Times New Roman"/>
          <w:u w:val="single"/>
        </w:rPr>
        <w:tab/>
      </w:r>
    </w:p>
    <w:p w:rsidR="0030224F" w:rsidRPr="007A6483" w:rsidRDefault="004F6126" w:rsidP="002B7795">
      <w:pPr>
        <w:pStyle w:val="FeatureListCheck"/>
        <w:pBdr>
          <w:bottom w:val="single" w:sz="4" w:space="0" w:color="000000"/>
        </w:pBdr>
        <w:tabs>
          <w:tab w:val="center" w:pos="1360"/>
          <w:tab w:val="center" w:pos="2520"/>
          <w:tab w:val="center" w:pos="4200"/>
          <w:tab w:val="center" w:pos="7280"/>
        </w:tabs>
        <w:spacing w:before="60"/>
        <w:ind w:left="0" w:firstLine="0"/>
      </w:pPr>
      <w:r>
        <w:t>Meal</w:t>
      </w:r>
      <w:r>
        <w:tab/>
        <w:t xml:space="preserve">         How often</w:t>
      </w:r>
      <w:r>
        <w:tab/>
        <w:t xml:space="preserve">                   </w:t>
      </w:r>
      <w:r w:rsidR="0030224F" w:rsidRPr="007A6483">
        <w:t>Typica</w:t>
      </w:r>
      <w:r>
        <w:t xml:space="preserve">l foods eaten                               </w:t>
      </w:r>
      <w:r w:rsidR="0030224F" w:rsidRPr="007A6483">
        <w:t>Typical amount eaten</w:t>
      </w:r>
      <w:r w:rsidR="0030224F" w:rsidRPr="007A6483">
        <w:br/>
      </w:r>
      <w:r w:rsidR="0030224F" w:rsidRPr="007A6483">
        <w:tab/>
      </w:r>
      <w:r w:rsidR="0030224F" w:rsidRPr="007A6483">
        <w:tab/>
      </w:r>
      <w:r>
        <w:t xml:space="preserve">             </w:t>
      </w:r>
      <w:r w:rsidR="0030224F" w:rsidRPr="007A6483">
        <w:t>(times per week)</w:t>
      </w:r>
    </w:p>
    <w:p w:rsidR="0030224F" w:rsidRPr="007A6483" w:rsidRDefault="0030224F" w:rsidP="004F6126">
      <w:pPr>
        <w:pStyle w:val="FeatureListCheck"/>
        <w:tabs>
          <w:tab w:val="left" w:pos="1314"/>
          <w:tab w:val="left" w:pos="2700"/>
          <w:tab w:val="left" w:pos="4806"/>
          <w:tab w:val="left" w:pos="8307"/>
        </w:tabs>
        <w:spacing w:before="60" w:line="360" w:lineRule="auto"/>
        <w:ind w:left="0" w:firstLine="0"/>
      </w:pPr>
      <w:r w:rsidRPr="007A6483">
        <w:t>Breakfast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 xml:space="preserve"> /week</w:t>
      </w:r>
      <w:r w:rsidRPr="007A6483">
        <w:tab/>
      </w:r>
      <w:r w:rsidR="00C311B9" w:rsidRPr="007A6483">
        <w:rPr>
          <w:rFonts w:ascii="Times New Roman" w:hAnsi="Times New Roman"/>
        </w:rPr>
        <w:t>__________________</w:t>
      </w:r>
      <w:r w:rsidR="004F6126">
        <w:rPr>
          <w:rFonts w:ascii="Times New Roman" w:hAnsi="Times New Roman"/>
        </w:rPr>
        <w:t xml:space="preserve">        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Low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</w:t>
      </w:r>
      <w:proofErr w:type="gramStart"/>
      <w:r w:rsidRPr="007A6483">
        <w:t>Med</w:t>
      </w:r>
      <w:proofErr w:type="gramEnd"/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High</w:t>
      </w:r>
    </w:p>
    <w:p w:rsidR="0030224F" w:rsidRPr="007A6483" w:rsidRDefault="0030224F" w:rsidP="004F6126">
      <w:pPr>
        <w:pStyle w:val="FeatureListCheck"/>
        <w:tabs>
          <w:tab w:val="left" w:pos="1314"/>
          <w:tab w:val="left" w:pos="2700"/>
          <w:tab w:val="left" w:pos="4806"/>
          <w:tab w:val="left" w:pos="8307"/>
        </w:tabs>
        <w:spacing w:before="60" w:line="360" w:lineRule="auto"/>
        <w:ind w:left="0" w:firstLine="0"/>
      </w:pPr>
      <w:r w:rsidRPr="007A6483">
        <w:t>Lunch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 xml:space="preserve"> /week</w:t>
      </w:r>
      <w:r w:rsidRPr="007A6483">
        <w:tab/>
      </w:r>
      <w:r w:rsidR="00C311B9" w:rsidRPr="007A6483">
        <w:rPr>
          <w:rFonts w:ascii="Times New Roman" w:hAnsi="Times New Roman"/>
        </w:rPr>
        <w:t>__________________</w:t>
      </w:r>
      <w:r w:rsidR="004F6126">
        <w:rPr>
          <w:rFonts w:ascii="Times New Roman" w:hAnsi="Times New Roman"/>
        </w:rPr>
        <w:t xml:space="preserve">        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Low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</w:t>
      </w:r>
      <w:proofErr w:type="gramStart"/>
      <w:r w:rsidRPr="007A6483">
        <w:t>Med</w:t>
      </w:r>
      <w:proofErr w:type="gramEnd"/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High</w:t>
      </w:r>
    </w:p>
    <w:p w:rsidR="0030224F" w:rsidRPr="007A6483" w:rsidRDefault="0030224F" w:rsidP="004F6126">
      <w:pPr>
        <w:pStyle w:val="FeatureListCheck"/>
        <w:tabs>
          <w:tab w:val="left" w:pos="1314"/>
          <w:tab w:val="left" w:pos="2700"/>
          <w:tab w:val="left" w:pos="4806"/>
          <w:tab w:val="left" w:pos="8307"/>
        </w:tabs>
        <w:spacing w:before="60" w:line="360" w:lineRule="auto"/>
        <w:ind w:left="0" w:firstLine="0"/>
      </w:pPr>
      <w:r w:rsidRPr="007A6483">
        <w:t>Dinner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 xml:space="preserve"> /week</w:t>
      </w:r>
      <w:r w:rsidRPr="007A6483">
        <w:tab/>
      </w:r>
      <w:r w:rsidR="00C311B9" w:rsidRPr="007A6483">
        <w:rPr>
          <w:rFonts w:ascii="Times New Roman" w:hAnsi="Times New Roman"/>
        </w:rPr>
        <w:t>__________________</w:t>
      </w:r>
      <w:r w:rsidR="004F6126">
        <w:rPr>
          <w:rFonts w:ascii="Times New Roman" w:hAnsi="Times New Roman"/>
        </w:rPr>
        <w:t xml:space="preserve">        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Low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Med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High</w:t>
      </w:r>
    </w:p>
    <w:p w:rsidR="0030224F" w:rsidRPr="007A6483" w:rsidRDefault="0030224F" w:rsidP="004F6126">
      <w:pPr>
        <w:pStyle w:val="FeatureListCheck"/>
        <w:tabs>
          <w:tab w:val="left" w:pos="1314"/>
          <w:tab w:val="left" w:pos="2700"/>
          <w:tab w:val="left" w:pos="4806"/>
          <w:tab w:val="left" w:pos="8307"/>
        </w:tabs>
        <w:spacing w:before="60" w:line="360" w:lineRule="auto"/>
        <w:ind w:left="0" w:firstLine="0"/>
      </w:pPr>
      <w:r w:rsidRPr="007A6483">
        <w:t>Snacks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Pr="007A6483">
        <w:t xml:space="preserve"> /week</w:t>
      </w:r>
      <w:r w:rsidRPr="007A6483">
        <w:tab/>
      </w:r>
      <w:r w:rsidR="00C311B9" w:rsidRPr="007A6483">
        <w:rPr>
          <w:rFonts w:ascii="Times New Roman" w:hAnsi="Times New Roman"/>
        </w:rPr>
        <w:t>__________________</w:t>
      </w:r>
      <w:r w:rsidR="004F6126">
        <w:rPr>
          <w:rFonts w:ascii="Times New Roman" w:hAnsi="Times New Roman"/>
        </w:rPr>
        <w:t xml:space="preserve">        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Low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</w:t>
      </w:r>
      <w:proofErr w:type="gramStart"/>
      <w:r w:rsidRPr="007A6483">
        <w:t>Med</w:t>
      </w:r>
      <w:proofErr w:type="gramEnd"/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High</w:t>
      </w:r>
    </w:p>
    <w:p w:rsidR="0030224F" w:rsidRPr="0079494D" w:rsidRDefault="0030224F" w:rsidP="004F6126">
      <w:pPr>
        <w:pStyle w:val="FeatureListCheck"/>
        <w:tabs>
          <w:tab w:val="right" w:pos="8294"/>
        </w:tabs>
        <w:spacing w:before="60" w:line="360" w:lineRule="auto"/>
        <w:ind w:left="0" w:firstLine="0"/>
        <w:rPr>
          <w:u w:val="single"/>
        </w:rPr>
      </w:pPr>
      <w:r w:rsidRPr="0079494D">
        <w:rPr>
          <w:u w:val="single"/>
        </w:rPr>
        <w:t xml:space="preserve">Comments: </w:t>
      </w:r>
      <w:r w:rsidR="0079494D">
        <w:rPr>
          <w:u w:val="single"/>
        </w:rPr>
        <w:tab/>
      </w:r>
    </w:p>
    <w:p w:rsidR="0030224F" w:rsidRPr="007A6483" w:rsidRDefault="00EF7D7C" w:rsidP="0079494D">
      <w:pPr>
        <w:pStyle w:val="FeatureListCheck"/>
        <w:tabs>
          <w:tab w:val="center" w:pos="3060"/>
          <w:tab w:val="center" w:pos="4230"/>
          <w:tab w:val="center" w:pos="5670"/>
          <w:tab w:val="center" w:pos="7470"/>
        </w:tabs>
        <w:ind w:left="0" w:firstLine="0"/>
      </w:pPr>
      <w:r>
        <w:t xml:space="preserve">Current prescribed medications   Dose            </w:t>
      </w:r>
      <w:r w:rsidR="0030224F" w:rsidRPr="007A6483">
        <w:t>Dates</w:t>
      </w:r>
      <w:r w:rsidR="0030224F" w:rsidRPr="007A6483">
        <w:tab/>
      </w:r>
      <w:r>
        <w:t xml:space="preserve">                 </w:t>
      </w:r>
      <w:r w:rsidR="0030224F" w:rsidRPr="007A6483">
        <w:t>Purpose</w:t>
      </w:r>
      <w:r w:rsidR="0030224F" w:rsidRPr="007A6483">
        <w:tab/>
      </w:r>
      <w:r>
        <w:t xml:space="preserve">                        </w:t>
      </w:r>
      <w:r w:rsidR="0030224F" w:rsidRPr="007A6483">
        <w:t>Side effects</w:t>
      </w:r>
    </w:p>
    <w:p w:rsidR="0030224F" w:rsidRPr="007A6483" w:rsidRDefault="00C311B9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</w:t>
      </w:r>
      <w:r w:rsidR="0030224F" w:rsidRPr="007A6483">
        <w:t> </w:t>
      </w:r>
      <w:r w:rsidRPr="007A6483">
        <w:rPr>
          <w:rFonts w:ascii="Times New Roman" w:hAnsi="Times New Roman"/>
        </w:rPr>
        <w:t>____</w:t>
      </w:r>
      <w:r w:rsidR="0079494D">
        <w:rPr>
          <w:rFonts w:ascii="Times New Roman" w:hAnsi="Times New Roman"/>
        </w:rPr>
        <w:t>___</w:t>
      </w:r>
      <w:r w:rsidRPr="007A6483">
        <w:rPr>
          <w:rFonts w:ascii="Times New Roman" w:hAnsi="Times New Roman"/>
        </w:rPr>
        <w:t>__</w:t>
      </w:r>
      <w:r w:rsidR="0030224F" w:rsidRPr="007A6483">
        <w:t> </w:t>
      </w:r>
      <w:r w:rsidRPr="007A6483">
        <w:rPr>
          <w:rFonts w:ascii="Times New Roman" w:hAnsi="Times New Roman"/>
        </w:rPr>
        <w:t>__</w:t>
      </w:r>
      <w:r w:rsidR="0079494D"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</w:t>
      </w:r>
      <w:r w:rsidR="0030224F" w:rsidRPr="007A6483">
        <w:t> </w:t>
      </w:r>
      <w:r w:rsidRPr="007A6483">
        <w:rPr>
          <w:rFonts w:ascii="Times New Roman" w:hAnsi="Times New Roman"/>
        </w:rPr>
        <w:t>____________</w:t>
      </w:r>
      <w:r w:rsidR="0079494D">
        <w:rPr>
          <w:rFonts w:ascii="Times New Roman" w:hAnsi="Times New Roman"/>
        </w:rPr>
        <w:t>__</w:t>
      </w:r>
      <w:r w:rsidR="0030224F" w:rsidRPr="007A6483">
        <w:t> </w:t>
      </w:r>
      <w:r w:rsidR="00EF7D7C" w:rsidRPr="007A6483">
        <w:rPr>
          <w:rFonts w:ascii="Times New Roman" w:hAnsi="Times New Roman"/>
        </w:rPr>
        <w:t>________________________</w:t>
      </w:r>
    </w:p>
    <w:p w:rsidR="0030224F" w:rsidRPr="007A6483" w:rsidRDefault="0079494D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</w:t>
      </w:r>
      <w:r w:rsidRPr="007A6483">
        <w:t> </w:t>
      </w:r>
      <w:r w:rsidRPr="007A648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7A6483">
        <w:rPr>
          <w:rFonts w:ascii="Times New Roman" w:hAnsi="Times New Roman"/>
        </w:rPr>
        <w:t>__</w:t>
      </w:r>
      <w:r w:rsidRPr="007A6483">
        <w:t> </w:t>
      </w:r>
      <w:r w:rsidRPr="007A6483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</w:t>
      </w:r>
      <w:r w:rsidRPr="007A6483">
        <w:t> </w:t>
      </w:r>
      <w:r w:rsidRPr="007A648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</w:t>
      </w:r>
      <w:r w:rsidRPr="007A6483">
        <w:t> </w:t>
      </w:r>
      <w:r w:rsidR="00EF7D7C" w:rsidRPr="007A6483">
        <w:rPr>
          <w:rFonts w:ascii="Times New Roman" w:hAnsi="Times New Roman"/>
        </w:rPr>
        <w:t>________________________</w:t>
      </w:r>
    </w:p>
    <w:p w:rsidR="0030224F" w:rsidRPr="007A6483" w:rsidRDefault="0079494D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</w:t>
      </w:r>
      <w:r w:rsidRPr="007A6483">
        <w:t> </w:t>
      </w:r>
      <w:r w:rsidRPr="007A648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7A6483">
        <w:rPr>
          <w:rFonts w:ascii="Times New Roman" w:hAnsi="Times New Roman"/>
        </w:rPr>
        <w:t>__</w:t>
      </w:r>
      <w:r w:rsidRPr="007A6483">
        <w:t> </w:t>
      </w:r>
      <w:r w:rsidRPr="007A6483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</w:t>
      </w:r>
      <w:r w:rsidRPr="007A6483">
        <w:t> </w:t>
      </w:r>
      <w:r w:rsidRPr="007A648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</w:t>
      </w:r>
      <w:r w:rsidRPr="007A6483">
        <w:t> </w:t>
      </w:r>
      <w:r w:rsidR="00EF7D7C" w:rsidRPr="007A6483">
        <w:rPr>
          <w:rFonts w:ascii="Times New Roman" w:hAnsi="Times New Roman"/>
        </w:rPr>
        <w:t>________________________</w:t>
      </w:r>
    </w:p>
    <w:p w:rsidR="0030224F" w:rsidRPr="007A6483" w:rsidRDefault="0079494D" w:rsidP="004F6126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</w:t>
      </w:r>
      <w:r w:rsidRPr="007A6483">
        <w:t> </w:t>
      </w:r>
      <w:r w:rsidRPr="007A648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7A6483">
        <w:rPr>
          <w:rFonts w:ascii="Times New Roman" w:hAnsi="Times New Roman"/>
        </w:rPr>
        <w:t>__</w:t>
      </w:r>
      <w:r w:rsidRPr="007A6483">
        <w:t> </w:t>
      </w:r>
      <w:r w:rsidRPr="007A6483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</w:t>
      </w:r>
      <w:r w:rsidRPr="007A6483">
        <w:t> </w:t>
      </w:r>
      <w:r w:rsidRPr="007A648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</w:t>
      </w:r>
      <w:r w:rsidRPr="007A6483">
        <w:t> </w:t>
      </w:r>
      <w:r w:rsidR="00EF7D7C" w:rsidRPr="007A6483">
        <w:rPr>
          <w:rFonts w:ascii="Times New Roman" w:hAnsi="Times New Roman"/>
        </w:rPr>
        <w:t>________________________</w:t>
      </w:r>
    </w:p>
    <w:p w:rsidR="00EF7D7C" w:rsidRPr="007A6483" w:rsidRDefault="00EF7D7C" w:rsidP="00EF7D7C">
      <w:pPr>
        <w:pStyle w:val="FeatureListCheck"/>
        <w:tabs>
          <w:tab w:val="center" w:pos="3060"/>
          <w:tab w:val="center" w:pos="4230"/>
          <w:tab w:val="center" w:pos="5670"/>
          <w:tab w:val="center" w:pos="7470"/>
        </w:tabs>
        <w:ind w:left="0" w:firstLine="0"/>
      </w:pPr>
      <w:r>
        <w:t xml:space="preserve">Current over-the-counter meds   Dose            </w:t>
      </w:r>
      <w:r w:rsidRPr="007A6483">
        <w:t>Dates</w:t>
      </w:r>
      <w:r w:rsidRPr="007A6483">
        <w:tab/>
      </w:r>
      <w:r>
        <w:t xml:space="preserve">                 </w:t>
      </w:r>
      <w:r w:rsidRPr="007A6483">
        <w:t>Purpose</w:t>
      </w:r>
      <w:r w:rsidRPr="007A6483">
        <w:tab/>
      </w:r>
      <w:r>
        <w:t xml:space="preserve">                        </w:t>
      </w:r>
      <w:r w:rsidRPr="007A6483">
        <w:t>Side effects</w:t>
      </w:r>
    </w:p>
    <w:p w:rsidR="0030224F" w:rsidRPr="007A6483" w:rsidRDefault="0079494D" w:rsidP="00EF7D7C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</w:t>
      </w:r>
      <w:r w:rsidRPr="007A6483">
        <w:t> </w:t>
      </w:r>
      <w:r w:rsidRPr="007A648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7A6483">
        <w:rPr>
          <w:rFonts w:ascii="Times New Roman" w:hAnsi="Times New Roman"/>
        </w:rPr>
        <w:t>__</w:t>
      </w:r>
      <w:r w:rsidRPr="007A6483">
        <w:t> </w:t>
      </w:r>
      <w:r w:rsidRPr="007A6483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</w:t>
      </w:r>
      <w:r w:rsidRPr="007A6483">
        <w:t> </w:t>
      </w:r>
      <w:r w:rsidRPr="007A648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</w:t>
      </w:r>
      <w:r w:rsidRPr="007A6483">
        <w:t> </w:t>
      </w:r>
      <w:r w:rsidR="00EF7D7C" w:rsidRPr="007A6483">
        <w:rPr>
          <w:rFonts w:ascii="Times New Roman" w:hAnsi="Times New Roman"/>
        </w:rPr>
        <w:t>________________________</w:t>
      </w:r>
    </w:p>
    <w:p w:rsidR="0030224F" w:rsidRPr="007A6483" w:rsidRDefault="0079494D" w:rsidP="00EF7D7C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</w:t>
      </w:r>
      <w:r w:rsidRPr="007A6483">
        <w:t> </w:t>
      </w:r>
      <w:r w:rsidRPr="007A648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7A6483">
        <w:rPr>
          <w:rFonts w:ascii="Times New Roman" w:hAnsi="Times New Roman"/>
        </w:rPr>
        <w:t>__</w:t>
      </w:r>
      <w:r w:rsidRPr="007A6483">
        <w:t> </w:t>
      </w:r>
      <w:r w:rsidRPr="007A6483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</w:t>
      </w:r>
      <w:r w:rsidRPr="007A6483">
        <w:t> </w:t>
      </w:r>
      <w:r w:rsidRPr="007A648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</w:t>
      </w:r>
      <w:r w:rsidRPr="007A6483">
        <w:t> </w:t>
      </w:r>
      <w:r w:rsidR="00EF7D7C" w:rsidRPr="007A6483">
        <w:rPr>
          <w:rFonts w:ascii="Times New Roman" w:hAnsi="Times New Roman"/>
        </w:rPr>
        <w:t>________________________</w:t>
      </w:r>
    </w:p>
    <w:p w:rsidR="0030224F" w:rsidRPr="007A6483" w:rsidRDefault="0079494D" w:rsidP="00EF7D7C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</w:t>
      </w:r>
      <w:r w:rsidRPr="007A6483">
        <w:t> </w:t>
      </w:r>
      <w:r w:rsidRPr="007A648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7A6483">
        <w:rPr>
          <w:rFonts w:ascii="Times New Roman" w:hAnsi="Times New Roman"/>
        </w:rPr>
        <w:t>__</w:t>
      </w:r>
      <w:r w:rsidRPr="007A6483">
        <w:t> </w:t>
      </w:r>
      <w:r w:rsidRPr="007A6483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</w:t>
      </w:r>
      <w:r w:rsidRPr="007A6483">
        <w:t> </w:t>
      </w:r>
      <w:r w:rsidRPr="007A648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</w:t>
      </w:r>
      <w:r w:rsidRPr="007A6483">
        <w:t> </w:t>
      </w:r>
      <w:r w:rsidR="00EF7D7C" w:rsidRPr="007A6483">
        <w:rPr>
          <w:rFonts w:ascii="Times New Roman" w:hAnsi="Times New Roman"/>
        </w:rPr>
        <w:t>________________________</w:t>
      </w:r>
    </w:p>
    <w:p w:rsidR="0030224F" w:rsidRPr="007A6483" w:rsidRDefault="0079494D" w:rsidP="00EF7D7C">
      <w:pPr>
        <w:pStyle w:val="FeatureListCheck"/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_________________________</w:t>
      </w:r>
      <w:r w:rsidRPr="007A6483">
        <w:t> </w:t>
      </w:r>
      <w:r w:rsidRPr="007A648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7A6483">
        <w:rPr>
          <w:rFonts w:ascii="Times New Roman" w:hAnsi="Times New Roman"/>
        </w:rPr>
        <w:t>__</w:t>
      </w:r>
      <w:r w:rsidRPr="007A6483">
        <w:t> </w:t>
      </w:r>
      <w:r w:rsidRPr="007A6483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7A6483">
        <w:rPr>
          <w:rFonts w:ascii="Times New Roman" w:hAnsi="Times New Roman"/>
        </w:rPr>
        <w:t>_________</w:t>
      </w:r>
      <w:r w:rsidRPr="007A6483">
        <w:t> </w:t>
      </w:r>
      <w:r w:rsidRPr="007A648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</w:t>
      </w:r>
      <w:r w:rsidRPr="007A6483">
        <w:t> </w:t>
      </w:r>
      <w:r w:rsidR="00EF7D7C" w:rsidRPr="007A6483">
        <w:rPr>
          <w:rFonts w:ascii="Times New Roman" w:hAnsi="Times New Roman"/>
        </w:rPr>
        <w:t>________________________</w:t>
      </w:r>
    </w:p>
    <w:p w:rsidR="0030224F" w:rsidRPr="007A6483" w:rsidRDefault="0030224F" w:rsidP="00EF7D7C">
      <w:pPr>
        <w:pStyle w:val="FeatureListCheck"/>
        <w:spacing w:before="60" w:line="360" w:lineRule="auto"/>
        <w:ind w:left="0" w:firstLine="0"/>
      </w:pPr>
      <w:r w:rsidRPr="007A6483">
        <w:t xml:space="preserve">Are you allergic to any medications or drugs?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EF7D7C">
      <w:pPr>
        <w:pStyle w:val="FeatureListCheck"/>
        <w:tabs>
          <w:tab w:val="right" w:pos="8294"/>
        </w:tabs>
        <w:spacing w:before="60" w:line="360" w:lineRule="auto"/>
        <w:ind w:left="0"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describe: </w:t>
      </w:r>
      <w:r w:rsidR="008F7A40">
        <w:rPr>
          <w:u w:val="single"/>
        </w:rPr>
        <w:tab/>
      </w:r>
    </w:p>
    <w:p w:rsidR="0030224F" w:rsidRPr="007A6483" w:rsidRDefault="008F7A40" w:rsidP="00EF7D7C">
      <w:pPr>
        <w:pStyle w:val="FeatureListCheck"/>
        <w:tabs>
          <w:tab w:val="right" w:pos="8294"/>
        </w:tabs>
        <w:spacing w:before="60" w:line="360" w:lineRule="auto"/>
        <w:ind w:left="0" w:firstLine="0"/>
      </w:pPr>
      <w:r>
        <w:rPr>
          <w:rFonts w:ascii="Times New Roman" w:hAnsi="Times New Roman"/>
          <w:u w:val="single"/>
        </w:rPr>
        <w:tab/>
      </w:r>
      <w:r w:rsidR="00EF7D7C">
        <w:rPr>
          <w:rFonts w:ascii="Times New Roman" w:hAnsi="Times New Roman"/>
          <w:u w:val="single"/>
        </w:rPr>
        <w:tab/>
      </w:r>
    </w:p>
    <w:p w:rsidR="006E3CA7" w:rsidRDefault="006E3CA7" w:rsidP="008F7A40">
      <w:pPr>
        <w:pStyle w:val="FeatureListCheck"/>
        <w:tabs>
          <w:tab w:val="center" w:pos="2907"/>
          <w:tab w:val="center" w:pos="4707"/>
          <w:tab w:val="center" w:pos="7128"/>
          <w:tab w:val="right" w:pos="8294"/>
        </w:tabs>
        <w:spacing w:before="60"/>
        <w:ind w:left="0" w:firstLine="0"/>
        <w:rPr>
          <w:u w:val="single"/>
        </w:rPr>
      </w:pPr>
    </w:p>
    <w:p w:rsidR="0030224F" w:rsidRPr="008F7A40" w:rsidRDefault="0030224F" w:rsidP="008F7A40">
      <w:pPr>
        <w:pStyle w:val="FeatureListCheck"/>
        <w:tabs>
          <w:tab w:val="center" w:pos="2907"/>
          <w:tab w:val="center" w:pos="4707"/>
          <w:tab w:val="center" w:pos="7128"/>
          <w:tab w:val="right" w:pos="8294"/>
        </w:tabs>
        <w:spacing w:before="60"/>
        <w:ind w:left="0" w:firstLine="0"/>
        <w:rPr>
          <w:u w:val="single"/>
        </w:rPr>
      </w:pPr>
      <w:r w:rsidRPr="008F7A40">
        <w:rPr>
          <w:u w:val="single"/>
        </w:rPr>
        <w:tab/>
      </w:r>
      <w:r w:rsidR="00EF7D7C">
        <w:rPr>
          <w:u w:val="single"/>
        </w:rPr>
        <w:tab/>
      </w:r>
      <w:r w:rsidRPr="008F7A40">
        <w:rPr>
          <w:u w:val="single"/>
        </w:rPr>
        <w:t>Date</w:t>
      </w:r>
      <w:r w:rsidRPr="008F7A40">
        <w:rPr>
          <w:u w:val="single"/>
        </w:rPr>
        <w:tab/>
        <w:t>Reason</w:t>
      </w:r>
      <w:r w:rsidRPr="008F7A40">
        <w:rPr>
          <w:u w:val="single"/>
        </w:rPr>
        <w:tab/>
        <w:t>Results</w:t>
      </w:r>
      <w:r w:rsidR="008F7A40">
        <w:rPr>
          <w:u w:val="single"/>
        </w:rPr>
        <w:tab/>
      </w:r>
    </w:p>
    <w:p w:rsidR="0030224F" w:rsidRPr="007A6483" w:rsidRDefault="0030224F" w:rsidP="00EF7D7C">
      <w:pPr>
        <w:pStyle w:val="FeatureListCheck"/>
        <w:tabs>
          <w:tab w:val="left" w:pos="2430"/>
        </w:tabs>
        <w:spacing w:before="60" w:line="360" w:lineRule="auto"/>
        <w:ind w:left="0" w:firstLine="0"/>
      </w:pPr>
      <w:r w:rsidRPr="007A6483">
        <w:t>Last physical exam</w:t>
      </w:r>
      <w:r w:rsidRPr="007A6483">
        <w:tab/>
      </w:r>
      <w:r w:rsidR="00C311B9" w:rsidRPr="007A6483">
        <w:rPr>
          <w:rFonts w:ascii="Times New Roman" w:hAnsi="Times New Roman"/>
        </w:rPr>
        <w:t>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="00EF7D7C">
        <w:rPr>
          <w:rFonts w:ascii="Times New Roman" w:hAnsi="Times New Roman"/>
        </w:rPr>
        <w:t>_____</w:t>
      </w:r>
    </w:p>
    <w:p w:rsidR="0030224F" w:rsidRPr="007A6483" w:rsidRDefault="0030224F" w:rsidP="00EF7D7C">
      <w:pPr>
        <w:pStyle w:val="FeatureListCheck"/>
        <w:tabs>
          <w:tab w:val="left" w:pos="2430"/>
        </w:tabs>
        <w:spacing w:before="60" w:line="360" w:lineRule="auto"/>
        <w:ind w:left="0" w:firstLine="0"/>
      </w:pPr>
      <w:r w:rsidRPr="007A6483">
        <w:t>Last doctor’s visit</w:t>
      </w:r>
      <w:r w:rsidRPr="007A6483">
        <w:tab/>
      </w:r>
      <w:r w:rsidR="00C311B9" w:rsidRPr="007A6483">
        <w:rPr>
          <w:rFonts w:ascii="Times New Roman" w:hAnsi="Times New Roman"/>
        </w:rPr>
        <w:t>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="00EF7D7C">
        <w:rPr>
          <w:rFonts w:ascii="Times New Roman" w:hAnsi="Times New Roman"/>
        </w:rPr>
        <w:t>_____</w:t>
      </w:r>
    </w:p>
    <w:p w:rsidR="0030224F" w:rsidRPr="007A6483" w:rsidRDefault="0030224F" w:rsidP="00EF7D7C">
      <w:pPr>
        <w:pStyle w:val="FeatureListCheck"/>
        <w:tabs>
          <w:tab w:val="left" w:pos="2430"/>
        </w:tabs>
        <w:spacing w:before="60" w:line="360" w:lineRule="auto"/>
        <w:ind w:left="0" w:firstLine="0"/>
      </w:pPr>
      <w:r w:rsidRPr="007A6483">
        <w:t>Last dental exam</w:t>
      </w:r>
      <w:r w:rsidRPr="007A6483">
        <w:tab/>
      </w:r>
      <w:r w:rsidR="00C311B9" w:rsidRPr="007A6483">
        <w:rPr>
          <w:rFonts w:ascii="Times New Roman" w:hAnsi="Times New Roman"/>
        </w:rPr>
        <w:t>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="00EF7D7C">
        <w:rPr>
          <w:rFonts w:ascii="Times New Roman" w:hAnsi="Times New Roman"/>
        </w:rPr>
        <w:t>_____</w:t>
      </w:r>
    </w:p>
    <w:p w:rsidR="0030224F" w:rsidRPr="007A6483" w:rsidRDefault="0030224F" w:rsidP="00EF7D7C">
      <w:pPr>
        <w:pStyle w:val="FeatureListCheck"/>
        <w:tabs>
          <w:tab w:val="left" w:pos="2430"/>
        </w:tabs>
        <w:spacing w:before="60" w:line="360" w:lineRule="auto"/>
        <w:ind w:left="0" w:firstLine="0"/>
      </w:pPr>
      <w:r w:rsidRPr="007A6483">
        <w:t>Most recent surgery</w:t>
      </w:r>
      <w:r w:rsidRPr="007A6483">
        <w:tab/>
      </w:r>
      <w:r w:rsidR="00C311B9" w:rsidRPr="007A6483">
        <w:rPr>
          <w:rFonts w:ascii="Times New Roman" w:hAnsi="Times New Roman"/>
        </w:rPr>
        <w:t>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="00EF7D7C">
        <w:rPr>
          <w:rFonts w:ascii="Times New Roman" w:hAnsi="Times New Roman"/>
        </w:rPr>
        <w:t>_____</w:t>
      </w:r>
    </w:p>
    <w:p w:rsidR="0030224F" w:rsidRPr="007A6483" w:rsidRDefault="0030224F" w:rsidP="00EF7D7C">
      <w:pPr>
        <w:pStyle w:val="FeatureListCheck"/>
        <w:tabs>
          <w:tab w:val="left" w:pos="2430"/>
        </w:tabs>
        <w:spacing w:before="60" w:line="360" w:lineRule="auto"/>
        <w:ind w:left="0" w:firstLine="0"/>
      </w:pPr>
      <w:r w:rsidRPr="007A6483">
        <w:t>Other surgery</w:t>
      </w:r>
      <w:r w:rsidRPr="007A6483">
        <w:tab/>
      </w:r>
      <w:r w:rsidR="00C311B9" w:rsidRPr="007A6483">
        <w:rPr>
          <w:rFonts w:ascii="Times New Roman" w:hAnsi="Times New Roman"/>
        </w:rPr>
        <w:t>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="00EF7D7C">
        <w:rPr>
          <w:rFonts w:ascii="Times New Roman" w:hAnsi="Times New Roman"/>
        </w:rPr>
        <w:t>_____</w:t>
      </w:r>
    </w:p>
    <w:p w:rsidR="0030224F" w:rsidRPr="007A6483" w:rsidRDefault="0030224F" w:rsidP="00EF7D7C">
      <w:pPr>
        <w:pStyle w:val="FeatureListCheck"/>
        <w:tabs>
          <w:tab w:val="left" w:pos="2430"/>
        </w:tabs>
        <w:spacing w:before="60" w:line="360" w:lineRule="auto"/>
        <w:ind w:left="0" w:firstLine="0"/>
      </w:pPr>
      <w:r w:rsidRPr="007A6483">
        <w:t>Upcoming surgery</w:t>
      </w:r>
      <w:r w:rsidRPr="007A6483">
        <w:tab/>
      </w:r>
      <w:r w:rsidR="00C311B9" w:rsidRPr="007A6483">
        <w:rPr>
          <w:rFonts w:ascii="Times New Roman" w:hAnsi="Times New Roman"/>
        </w:rPr>
        <w:t>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Pr="007A6483">
        <w:t> </w:t>
      </w:r>
      <w:r w:rsidR="00C311B9" w:rsidRPr="007A6483">
        <w:rPr>
          <w:rFonts w:ascii="Times New Roman" w:hAnsi="Times New Roman"/>
        </w:rPr>
        <w:t>_______________________</w:t>
      </w:r>
      <w:r w:rsidR="00EF7D7C">
        <w:rPr>
          <w:rFonts w:ascii="Times New Roman" w:hAnsi="Times New Roman"/>
        </w:rPr>
        <w:t>_____</w:t>
      </w:r>
    </w:p>
    <w:p w:rsidR="0030224F" w:rsidRPr="008F7A40" w:rsidRDefault="008F7A40" w:rsidP="008F7A40">
      <w:pPr>
        <w:pStyle w:val="FeatureListCheck"/>
        <w:tabs>
          <w:tab w:val="right" w:pos="8294"/>
        </w:tabs>
        <w:spacing w:before="60"/>
        <w:ind w:left="8640" w:hanging="8640"/>
        <w:rPr>
          <w:u w:val="single"/>
        </w:rPr>
      </w:pPr>
      <w:r>
        <w:rPr>
          <w:u w:val="single"/>
        </w:rPr>
        <w:tab/>
      </w:r>
      <w:r w:rsidR="00EF7D7C">
        <w:rPr>
          <w:u w:val="single"/>
        </w:rPr>
        <w:tab/>
      </w:r>
    </w:p>
    <w:p w:rsidR="00EF7D7C" w:rsidRDefault="00EF7D7C" w:rsidP="008F7A40">
      <w:pPr>
        <w:pStyle w:val="FeatureListCheck"/>
        <w:tabs>
          <w:tab w:val="right" w:pos="8294"/>
        </w:tabs>
        <w:spacing w:before="60"/>
        <w:ind w:left="0" w:firstLine="0"/>
      </w:pPr>
    </w:p>
    <w:p w:rsidR="0030224F" w:rsidRPr="007A6483" w:rsidRDefault="0030224F" w:rsidP="00EF7D7C">
      <w:pPr>
        <w:pStyle w:val="FeatureListCheck"/>
        <w:tabs>
          <w:tab w:val="right" w:pos="8294"/>
        </w:tabs>
        <w:spacing w:before="60" w:line="360" w:lineRule="auto"/>
        <w:ind w:left="0" w:firstLine="0"/>
      </w:pPr>
      <w:r w:rsidRPr="007A6483">
        <w:t xml:space="preserve">Family history of medical problems: </w:t>
      </w:r>
      <w:r w:rsidR="008F7A40">
        <w:rPr>
          <w:rFonts w:ascii="Times New Roman" w:hAnsi="Times New Roman"/>
          <w:u w:val="single"/>
        </w:rPr>
        <w:tab/>
      </w:r>
    </w:p>
    <w:p w:rsidR="00EF7D7C" w:rsidRPr="00EF7D7C" w:rsidRDefault="008F7A40" w:rsidP="00EF7D7C">
      <w:pPr>
        <w:pStyle w:val="FeatureListCheck"/>
        <w:tabs>
          <w:tab w:val="right" w:pos="8294"/>
        </w:tabs>
        <w:spacing w:before="60" w:line="360" w:lineRule="auto"/>
        <w:ind w:left="0"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  <w:r w:rsidR="00EF7D7C">
        <w:rPr>
          <w:rFonts w:ascii="Times New Roman" w:hAnsi="Times New Roman"/>
          <w:u w:val="single"/>
        </w:rPr>
        <w:tab/>
      </w:r>
    </w:p>
    <w:p w:rsidR="0030224F" w:rsidRPr="007A6483" w:rsidRDefault="0030224F" w:rsidP="002B7795">
      <w:pPr>
        <w:pStyle w:val="FeatureListCheck"/>
        <w:spacing w:before="60"/>
        <w:ind w:left="0" w:firstLine="0"/>
      </w:pPr>
      <w:r w:rsidRPr="007A6483">
        <w:t>Please check if there have been any recent changes in the following:</w:t>
      </w:r>
    </w:p>
    <w:p w:rsidR="0030224F" w:rsidRPr="007A6483" w:rsidRDefault="00C311B9" w:rsidP="00EF7D7C">
      <w:pPr>
        <w:pStyle w:val="FeatureListCheck"/>
        <w:tabs>
          <w:tab w:val="left" w:pos="2448"/>
          <w:tab w:val="left" w:pos="4716"/>
          <w:tab w:val="left" w:pos="6219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lastRenderedPageBreak/>
        <w:t>____</w:t>
      </w:r>
      <w:r w:rsidR="0030224F" w:rsidRPr="007A6483">
        <w:t xml:space="preserve"> Sleep patterns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Eating patterns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Behavior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Energy level</w:t>
      </w:r>
    </w:p>
    <w:p w:rsidR="0030224F" w:rsidRPr="007A6483" w:rsidRDefault="00C311B9" w:rsidP="00EF7D7C">
      <w:pPr>
        <w:pStyle w:val="FeatureListCheck"/>
        <w:tabs>
          <w:tab w:val="left" w:pos="2448"/>
          <w:tab w:val="left" w:pos="4716"/>
          <w:tab w:val="left" w:pos="6219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Physical activity level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General disposition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Weight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Nervousness/tension</w:t>
      </w:r>
    </w:p>
    <w:p w:rsidR="0030224F" w:rsidRPr="007A6483" w:rsidRDefault="0030224F" w:rsidP="00EF7D7C">
      <w:pPr>
        <w:pStyle w:val="FeatureListCheck"/>
        <w:tabs>
          <w:tab w:val="right" w:pos="8294"/>
        </w:tabs>
        <w:spacing w:before="60" w:line="360" w:lineRule="auto"/>
        <w:ind w:left="0" w:firstLine="0"/>
      </w:pPr>
      <w:r w:rsidRPr="007A6483">
        <w:t xml:space="preserve">Describe changes in areas in which you checked above: </w:t>
      </w:r>
      <w:r w:rsidR="008F7A40">
        <w:rPr>
          <w:rFonts w:ascii="Times New Roman" w:hAnsi="Times New Roman"/>
          <w:u w:val="single"/>
        </w:rPr>
        <w:tab/>
      </w:r>
    </w:p>
    <w:p w:rsidR="0030224F" w:rsidRPr="008F7A40" w:rsidRDefault="008F7A40" w:rsidP="00EF7D7C">
      <w:pPr>
        <w:pStyle w:val="FeatureListCheck"/>
        <w:tabs>
          <w:tab w:val="right" w:pos="8294"/>
        </w:tabs>
        <w:spacing w:before="60" w:line="360" w:lineRule="auto"/>
        <w:ind w:left="0"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  <w:r w:rsidR="00EF7D7C"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H1"/>
        <w:spacing w:after="0"/>
        <w:jc w:val="center"/>
      </w:pPr>
      <w:r w:rsidRPr="007A6483">
        <w:t>Chemical Use History</w:t>
      </w:r>
    </w:p>
    <w:p w:rsidR="0030224F" w:rsidRPr="007A6483" w:rsidRDefault="00C311B9" w:rsidP="002B7795">
      <w:pPr>
        <w:pStyle w:val="FeatureListCheck"/>
        <w:spacing w:before="0"/>
        <w:ind w:left="0" w:firstLine="0"/>
      </w:pPr>
      <w:r w:rsidRPr="007A6483">
        <w:rPr>
          <w:rFonts w:ascii="Times New Roman" w:hAnsi="Times New Roman"/>
        </w:rPr>
        <w:t>__________________________________________________________________________________</w:t>
      </w:r>
      <w:r w:rsidR="00AE340B">
        <w:rPr>
          <w:rFonts w:ascii="Times New Roman" w:hAnsi="Times New Roman"/>
        </w:rPr>
        <w:t>_</w:t>
      </w:r>
    </w:p>
    <w:p w:rsidR="0030224F" w:rsidRPr="007A6483" w:rsidRDefault="0030224F" w:rsidP="00F13172">
      <w:pPr>
        <w:pStyle w:val="FeatureListCheck"/>
        <w:pBdr>
          <w:bottom w:val="single" w:sz="4" w:space="3" w:color="000000"/>
        </w:pBdr>
        <w:tabs>
          <w:tab w:val="center" w:pos="2403"/>
          <w:tab w:val="center" w:pos="3708"/>
          <w:tab w:val="center" w:pos="4653"/>
          <w:tab w:val="center" w:pos="5526"/>
          <w:tab w:val="center" w:pos="6606"/>
          <w:tab w:val="center" w:pos="7812"/>
        </w:tabs>
        <w:spacing w:before="60"/>
        <w:ind w:left="0" w:firstLine="0"/>
      </w:pPr>
      <w:r w:rsidRPr="007A6483">
        <w:tab/>
      </w:r>
      <w:r w:rsidR="00DC2723">
        <w:tab/>
      </w:r>
      <w:r w:rsidRPr="007A6483">
        <w:t>Method of</w:t>
      </w:r>
      <w:r w:rsidRPr="007A6483">
        <w:tab/>
        <w:t>Frequency</w:t>
      </w:r>
      <w:r w:rsidRPr="007A6483">
        <w:tab/>
        <w:t>Age of</w:t>
      </w:r>
      <w:r w:rsidRPr="007A6483">
        <w:tab/>
        <w:t>Age of</w:t>
      </w:r>
      <w:r w:rsidRPr="007A6483">
        <w:tab/>
        <w:t>Used in last</w:t>
      </w:r>
      <w:r w:rsidRPr="007A6483">
        <w:tab/>
        <w:t>Used in last</w:t>
      </w:r>
      <w:r w:rsidRPr="007A6483">
        <w:br/>
      </w:r>
      <w:r w:rsidRPr="007A6483">
        <w:tab/>
      </w:r>
      <w:r w:rsidR="00DC2723">
        <w:tab/>
      </w:r>
      <w:r w:rsidRPr="007A6483">
        <w:t>use and amount</w:t>
      </w:r>
      <w:r w:rsidRPr="007A6483">
        <w:tab/>
        <w:t>of use</w:t>
      </w:r>
      <w:r w:rsidRPr="007A6483">
        <w:tab/>
        <w:t>first use</w:t>
      </w:r>
      <w:r w:rsidRPr="007A6483">
        <w:tab/>
        <w:t>last use</w:t>
      </w:r>
      <w:r w:rsidRPr="007A6483">
        <w:tab/>
        <w:t>48 hours</w:t>
      </w:r>
      <w:r w:rsidRPr="007A6483">
        <w:tab/>
        <w:t>30 days</w:t>
      </w:r>
    </w:p>
    <w:p w:rsidR="0030224F" w:rsidRPr="007A6483" w:rsidRDefault="0030224F" w:rsidP="00F13172">
      <w:pPr>
        <w:pStyle w:val="FeatureListCheck"/>
        <w:pBdr>
          <w:bottom w:val="single" w:sz="4" w:space="2" w:color="000000"/>
        </w:pBdr>
        <w:tabs>
          <w:tab w:val="center" w:pos="3340"/>
          <w:tab w:val="center" w:pos="4620"/>
          <w:tab w:val="center" w:pos="5540"/>
          <w:tab w:val="center" w:pos="6309"/>
          <w:tab w:val="center" w:pos="6867"/>
          <w:tab w:val="center" w:pos="7542"/>
          <w:tab w:val="center" w:pos="8073"/>
        </w:tabs>
        <w:spacing w:before="60"/>
        <w:ind w:left="0" w:firstLine="0"/>
      </w:pPr>
      <w:r w:rsidRPr="007A6483">
        <w:tab/>
      </w:r>
      <w:r w:rsidRPr="007A6483">
        <w:tab/>
      </w:r>
      <w:r w:rsidRPr="007A6483">
        <w:tab/>
      </w:r>
      <w:r w:rsidRPr="007A6483">
        <w:tab/>
      </w:r>
      <w:r w:rsidRPr="007A6483">
        <w:tab/>
        <w:t>Yes</w:t>
      </w:r>
      <w:r w:rsidRPr="007A6483">
        <w:tab/>
        <w:t>No</w:t>
      </w:r>
      <w:r w:rsidRPr="007A6483">
        <w:tab/>
        <w:t>Yes</w:t>
      </w:r>
      <w:r w:rsidRPr="007A6483">
        <w:tab/>
        <w:t>No</w:t>
      </w:r>
    </w:p>
    <w:p w:rsidR="00DC2723" w:rsidRDefault="00DC2723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Alcohol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Barbiturates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Valium/Librium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Cocaine/Crack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Heroin /Opiates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Marijuana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PCP/LSD/Mescaline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Inhalants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Caffeine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Nicotine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Over the counter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Prescription drugs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30224F" w:rsidRPr="007A6483" w:rsidRDefault="0030224F" w:rsidP="00DC2723">
      <w:pPr>
        <w:pStyle w:val="FeatureListCheck"/>
        <w:tabs>
          <w:tab w:val="left" w:pos="1719"/>
          <w:tab w:val="left" w:pos="3303"/>
          <w:tab w:val="left" w:pos="4329"/>
          <w:tab w:val="left" w:pos="5166"/>
          <w:tab w:val="left" w:pos="6129"/>
          <w:tab w:val="left" w:pos="6678"/>
          <w:tab w:val="left" w:pos="7344"/>
          <w:tab w:val="left" w:pos="7902"/>
        </w:tabs>
        <w:spacing w:before="60" w:line="360" w:lineRule="auto"/>
        <w:ind w:left="0" w:firstLine="0"/>
      </w:pPr>
      <w:r w:rsidRPr="007A6483">
        <w:t>Other drugs</w:t>
      </w:r>
      <w:r w:rsidRPr="007A6483">
        <w:tab/>
      </w:r>
      <w:r w:rsidR="00C311B9" w:rsidRPr="007A6483">
        <w:rPr>
          <w:rFonts w:ascii="Times New Roman" w:hAnsi="Times New Roman"/>
        </w:rPr>
        <w:t>______________</w:t>
      </w:r>
      <w:r w:rsidR="00D70687">
        <w:tab/>
      </w:r>
      <w:r w:rsidR="00C311B9" w:rsidRPr="007A6483">
        <w:rPr>
          <w:rFonts w:ascii="Times New Roman" w:hAnsi="Times New Roman"/>
        </w:rPr>
        <w:t>________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  <w:r w:rsidR="00D70687">
        <w:tab/>
      </w:r>
      <w:r w:rsidR="00C311B9" w:rsidRPr="007A6483">
        <w:rPr>
          <w:rFonts w:ascii="Times New Roman" w:hAnsi="Times New Roman"/>
        </w:rPr>
        <w:t>____</w:t>
      </w:r>
    </w:p>
    <w:p w:rsidR="00DC2723" w:rsidRPr="008F7A40" w:rsidRDefault="00DC2723" w:rsidP="00DC2723">
      <w:pPr>
        <w:pStyle w:val="FeatureListCheck"/>
        <w:tabs>
          <w:tab w:val="right" w:pos="8294"/>
        </w:tabs>
        <w:spacing w:before="60" w:after="0" w:line="360" w:lineRule="auto"/>
        <w:ind w:left="0"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spacing w:before="200" w:after="0"/>
        <w:ind w:firstLine="0"/>
      </w:pPr>
      <w:r w:rsidRPr="007A6483">
        <w:t>Substance of preference</w:t>
      </w:r>
    </w:p>
    <w:p w:rsidR="0030224F" w:rsidRPr="007A6483" w:rsidRDefault="0030224F" w:rsidP="00223D36">
      <w:pPr>
        <w:pStyle w:val="FeatureListCheck"/>
        <w:tabs>
          <w:tab w:val="left" w:pos="4410"/>
        </w:tabs>
        <w:spacing w:before="60"/>
        <w:ind w:left="0" w:firstLine="0"/>
      </w:pPr>
      <w:r w:rsidRPr="007A6483">
        <w:t>1. </w:t>
      </w:r>
      <w:r w:rsidR="00C311B9" w:rsidRPr="007A6483">
        <w:rPr>
          <w:rFonts w:ascii="Times New Roman" w:hAnsi="Times New Roman"/>
        </w:rPr>
        <w:t>_____________________________________</w:t>
      </w:r>
      <w:r w:rsidRPr="007A6483">
        <w:tab/>
        <w:t>3. </w:t>
      </w:r>
      <w:r w:rsidR="00C311B9" w:rsidRPr="007A6483">
        <w:rPr>
          <w:rFonts w:ascii="Times New Roman" w:hAnsi="Times New Roman"/>
        </w:rPr>
        <w:t>_____________________________________</w:t>
      </w:r>
    </w:p>
    <w:p w:rsidR="00DC2723" w:rsidRDefault="00DC2723" w:rsidP="00223D36">
      <w:pPr>
        <w:pStyle w:val="FeatureListCheck"/>
        <w:tabs>
          <w:tab w:val="left" w:pos="4410"/>
        </w:tabs>
        <w:spacing w:before="60"/>
        <w:ind w:left="0" w:firstLine="0"/>
      </w:pPr>
    </w:p>
    <w:p w:rsidR="0030224F" w:rsidRPr="007A6483" w:rsidRDefault="0030224F" w:rsidP="00223D36">
      <w:pPr>
        <w:pStyle w:val="FeatureListCheck"/>
        <w:tabs>
          <w:tab w:val="left" w:pos="4410"/>
        </w:tabs>
        <w:spacing w:before="60"/>
        <w:ind w:left="0" w:firstLine="0"/>
      </w:pPr>
      <w:r w:rsidRPr="007A6483">
        <w:t>2. </w:t>
      </w:r>
      <w:r w:rsidR="00C311B9" w:rsidRPr="007A6483">
        <w:rPr>
          <w:rFonts w:ascii="Times New Roman" w:hAnsi="Times New Roman"/>
        </w:rPr>
        <w:t>_____________________________________</w:t>
      </w:r>
      <w:r w:rsidRPr="007A6483">
        <w:tab/>
        <w:t>4. </w:t>
      </w:r>
      <w:r w:rsidR="00C311B9" w:rsidRPr="007A6483">
        <w:rPr>
          <w:rFonts w:ascii="Times New Roman" w:hAnsi="Times New Roman"/>
        </w:rPr>
        <w:t>_____________________________________</w:t>
      </w:r>
    </w:p>
    <w:p w:rsidR="0030224F" w:rsidRPr="007A6483" w:rsidRDefault="0030224F" w:rsidP="00AF6C16">
      <w:pPr>
        <w:pStyle w:val="FeatureH2"/>
        <w:spacing w:before="200"/>
        <w:jc w:val="center"/>
      </w:pPr>
      <w:r w:rsidRPr="007A6483">
        <w:t>Substance Abuse Questions</w:t>
      </w:r>
    </w:p>
    <w:p w:rsidR="0030224F" w:rsidRPr="007A6483" w:rsidRDefault="0030224F" w:rsidP="00DC2723">
      <w:pPr>
        <w:pStyle w:val="FeaturePara"/>
        <w:tabs>
          <w:tab w:val="left" w:pos="8294"/>
        </w:tabs>
        <w:spacing w:before="60"/>
        <w:ind w:firstLine="0"/>
      </w:pPr>
      <w:r w:rsidRPr="007A6483">
        <w:t xml:space="preserve">Describe when and where you typically use substances: </w:t>
      </w:r>
      <w:r w:rsidR="00223D36">
        <w:rPr>
          <w:rFonts w:ascii="Times New Roman" w:hAnsi="Times New Roman"/>
          <w:u w:val="single"/>
        </w:rPr>
        <w:tab/>
      </w:r>
    </w:p>
    <w:p w:rsidR="0030224F" w:rsidRPr="00223D36" w:rsidRDefault="00223D36" w:rsidP="00DC2723">
      <w:pPr>
        <w:pStyle w:val="FeaturePara"/>
        <w:tabs>
          <w:tab w:val="lef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tabs>
          <w:tab w:val="left" w:pos="8294"/>
        </w:tabs>
        <w:spacing w:before="60"/>
        <w:ind w:firstLine="0"/>
      </w:pPr>
      <w:r w:rsidRPr="007A6483">
        <w:t xml:space="preserve">Describe any changes in your use patterns: </w:t>
      </w:r>
      <w:r w:rsidR="00223D36">
        <w:rPr>
          <w:rFonts w:ascii="Times New Roman" w:hAnsi="Times New Roman"/>
          <w:u w:val="single"/>
        </w:rPr>
        <w:tab/>
      </w:r>
    </w:p>
    <w:p w:rsidR="0030224F" w:rsidRPr="00223D36" w:rsidRDefault="00223D36" w:rsidP="00DC2723">
      <w:pPr>
        <w:pStyle w:val="FeaturePara"/>
        <w:tabs>
          <w:tab w:val="lef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tabs>
          <w:tab w:val="left" w:pos="8294"/>
        </w:tabs>
        <w:spacing w:before="60"/>
        <w:ind w:firstLine="0"/>
      </w:pPr>
      <w:r w:rsidRPr="007A6483">
        <w:t xml:space="preserve">Describe how your use has affected your family or friends (include their perceptions of your use): </w:t>
      </w:r>
      <w:r w:rsidR="00223D36">
        <w:rPr>
          <w:rFonts w:ascii="Times New Roman" w:hAnsi="Times New Roman"/>
          <w:u w:val="single"/>
        </w:rPr>
        <w:tab/>
      </w:r>
    </w:p>
    <w:p w:rsidR="0030224F" w:rsidRPr="00223D36" w:rsidRDefault="00223D36" w:rsidP="00DC2723">
      <w:pPr>
        <w:pStyle w:val="FeaturePara"/>
        <w:tabs>
          <w:tab w:val="lef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spacing w:before="60"/>
        <w:ind w:firstLine="0"/>
      </w:pPr>
      <w:r w:rsidRPr="007A6483">
        <w:t>Reason(s) for use:</w:t>
      </w:r>
    </w:p>
    <w:p w:rsidR="0030224F" w:rsidRPr="007A6483" w:rsidRDefault="00C311B9" w:rsidP="00DC2723">
      <w:pPr>
        <w:pStyle w:val="FeatureListCheck"/>
        <w:tabs>
          <w:tab w:val="left" w:pos="1980"/>
          <w:tab w:val="left" w:pos="4356"/>
          <w:tab w:val="left" w:pos="6570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Addicted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Build confidence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Escape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Self-medication</w:t>
      </w:r>
    </w:p>
    <w:p w:rsidR="0030224F" w:rsidRPr="007A6483" w:rsidRDefault="00C311B9" w:rsidP="00DC2723">
      <w:pPr>
        <w:pStyle w:val="FeatureListCheck"/>
        <w:tabs>
          <w:tab w:val="left" w:pos="1980"/>
          <w:tab w:val="left" w:pos="4356"/>
          <w:tab w:val="right" w:pos="8294"/>
        </w:tabs>
        <w:spacing w:before="60" w:line="360" w:lineRule="auto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Socialization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Taste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Other</w:t>
      </w:r>
      <w:proofErr w:type="gramEnd"/>
      <w:r w:rsidR="0030224F" w:rsidRPr="007A6483">
        <w:t xml:space="preserve"> (specify): </w:t>
      </w:r>
      <w:r w:rsidR="008053A7" w:rsidRPr="008053A7">
        <w:rPr>
          <w:u w:val="single"/>
        </w:rPr>
        <w:tab/>
      </w:r>
    </w:p>
    <w:p w:rsidR="0030224F" w:rsidRPr="007A6483" w:rsidRDefault="0030224F" w:rsidP="00DC2723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How do you believe your substance use affects your life? </w:t>
      </w:r>
      <w:r w:rsidR="008053A7"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tabs>
          <w:tab w:val="right" w:pos="8294"/>
        </w:tabs>
        <w:spacing w:before="60"/>
        <w:ind w:firstLine="0"/>
      </w:pPr>
      <w:r w:rsidRPr="007A6483">
        <w:lastRenderedPageBreak/>
        <w:t xml:space="preserve">Who or what has helped you in stopping or limiting your use? </w:t>
      </w:r>
      <w:r w:rsidR="008053A7"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spacing w:before="60"/>
        <w:ind w:firstLine="0"/>
      </w:pPr>
      <w:r w:rsidRPr="007A6483">
        <w:t>Does/</w:t>
      </w:r>
      <w:r w:rsidR="00741C62">
        <w:t>h</w:t>
      </w:r>
      <w:r w:rsidRPr="007A6483">
        <w:t>as someone in your family present/past have/had a problem with drugs or alcohol?</w:t>
      </w:r>
    </w:p>
    <w:p w:rsidR="0030224F" w:rsidRPr="007A6483" w:rsidRDefault="00C311B9" w:rsidP="00DC2723">
      <w:pPr>
        <w:pStyle w:val="FeaturePara"/>
        <w:tabs>
          <w:tab w:val="right" w:pos="8294"/>
        </w:tabs>
        <w:spacing w:before="60"/>
        <w:ind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Yes</w:t>
      </w:r>
      <w:r w:rsidR="0030224F" w:rsidRPr="007A6483">
        <w:t> </w:t>
      </w:r>
      <w:r w:rsidRPr="007A6483">
        <w:rPr>
          <w:rFonts w:ascii="Times New Roman" w:hAnsi="Times New Roman"/>
        </w:rPr>
        <w:t>____</w:t>
      </w:r>
      <w:r w:rsidR="0030224F" w:rsidRPr="007A6483">
        <w:t xml:space="preserve"> No</w:t>
      </w:r>
      <w:r w:rsidR="0030224F" w:rsidRPr="007A6483">
        <w:t> </w:t>
      </w:r>
      <w:r w:rsidR="0030224F" w:rsidRPr="007A6483">
        <w:t> </w:t>
      </w:r>
      <w:r w:rsidR="00F30D48" w:rsidRPr="007A6483">
        <w:t> </w:t>
      </w:r>
      <w:r w:rsidR="0030224F" w:rsidRPr="007A6483">
        <w:t> </w:t>
      </w:r>
      <w:r w:rsidR="0030224F" w:rsidRPr="007A6483">
        <w:t xml:space="preserve">If Yes, describe: </w:t>
      </w:r>
      <w:r w:rsidR="00F30D48"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spacing w:before="60"/>
        <w:ind w:firstLine="0"/>
      </w:pPr>
      <w:r w:rsidRPr="007A6483">
        <w:t xml:space="preserve">Have you had withdrawal symptoms when trying to stop using drugs or alcohol?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DC2723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describe: </w:t>
      </w:r>
      <w:r w:rsidR="00F30D48"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tabs>
          <w:tab w:val="right" w:pos="8294"/>
        </w:tabs>
        <w:spacing w:before="60"/>
        <w:ind w:firstLine="0"/>
      </w:pPr>
      <w:r w:rsidRPr="007A6483">
        <w:t>Have you had adverse reactions or overdose to drugs or alcohol? (</w:t>
      </w:r>
      <w:proofErr w:type="gramStart"/>
      <w:r w:rsidRPr="007A6483">
        <w:t>describe</w:t>
      </w:r>
      <w:proofErr w:type="gramEnd"/>
      <w:r w:rsidRPr="007A6483">
        <w:t xml:space="preserve">): </w:t>
      </w:r>
      <w:r w:rsidR="00F30D48">
        <w:rPr>
          <w:rFonts w:ascii="Times New Roman" w:hAnsi="Times New Roman"/>
          <w:u w:val="single"/>
        </w:rPr>
        <w:tab/>
      </w:r>
    </w:p>
    <w:p w:rsidR="0030224F" w:rsidRPr="00F30D48" w:rsidRDefault="00F30D48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spacing w:before="60"/>
        <w:ind w:firstLine="0"/>
      </w:pPr>
      <w:r w:rsidRPr="007A6483">
        <w:t xml:space="preserve">Does your body temperature change when you drink?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DC2723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describe: </w:t>
      </w:r>
      <w:r w:rsidR="00E5565F"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spacing w:before="60"/>
        <w:ind w:firstLine="0"/>
      </w:pPr>
      <w:r w:rsidRPr="007A6483">
        <w:t xml:space="preserve">Have drugs or alcohol created a problem for your job?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DC2723">
      <w:pPr>
        <w:pStyle w:val="FeaturePara"/>
        <w:tabs>
          <w:tab w:val="right" w:pos="8294"/>
        </w:tabs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describe: </w:t>
      </w:r>
      <w:r w:rsidR="00E5565F">
        <w:rPr>
          <w:rFonts w:ascii="Times New Roman" w:hAnsi="Times New Roman"/>
          <w:u w:val="single"/>
        </w:rPr>
        <w:tab/>
      </w:r>
    </w:p>
    <w:p w:rsidR="000B3568" w:rsidRDefault="000B3568" w:rsidP="00DC2723">
      <w:pPr>
        <w:pStyle w:val="FeatureH2"/>
        <w:spacing w:before="200"/>
        <w:jc w:val="center"/>
      </w:pPr>
    </w:p>
    <w:p w:rsidR="000B3568" w:rsidRDefault="000B3568" w:rsidP="00DC2723">
      <w:pPr>
        <w:pStyle w:val="FeatureH2"/>
        <w:spacing w:before="200"/>
        <w:jc w:val="center"/>
      </w:pPr>
    </w:p>
    <w:p w:rsidR="000B3568" w:rsidRDefault="000B3568" w:rsidP="00DC2723">
      <w:pPr>
        <w:pStyle w:val="FeatureH2"/>
        <w:spacing w:before="200"/>
        <w:jc w:val="center"/>
      </w:pPr>
    </w:p>
    <w:p w:rsidR="000B3568" w:rsidRDefault="000B3568" w:rsidP="00DC2723">
      <w:pPr>
        <w:pStyle w:val="FeatureH2"/>
        <w:spacing w:before="200"/>
        <w:jc w:val="center"/>
      </w:pPr>
    </w:p>
    <w:p w:rsidR="000B3568" w:rsidRDefault="000B3568" w:rsidP="00DC2723">
      <w:pPr>
        <w:pStyle w:val="FeatureH2"/>
        <w:spacing w:before="200"/>
        <w:jc w:val="center"/>
      </w:pPr>
    </w:p>
    <w:p w:rsidR="000B3568" w:rsidRDefault="000B3568" w:rsidP="00DC2723">
      <w:pPr>
        <w:pStyle w:val="FeatureH2"/>
        <w:spacing w:before="200"/>
        <w:jc w:val="center"/>
      </w:pPr>
    </w:p>
    <w:p w:rsidR="000B3568" w:rsidRDefault="000B3568" w:rsidP="00DC2723">
      <w:pPr>
        <w:pStyle w:val="FeatureH2"/>
        <w:spacing w:before="200"/>
        <w:jc w:val="center"/>
      </w:pPr>
    </w:p>
    <w:p w:rsidR="000B3568" w:rsidRDefault="000B3568" w:rsidP="00DC2723">
      <w:pPr>
        <w:pStyle w:val="FeatureH2"/>
        <w:spacing w:before="200"/>
        <w:jc w:val="center"/>
      </w:pPr>
    </w:p>
    <w:p w:rsidR="0030224F" w:rsidRPr="007A6483" w:rsidRDefault="0030224F" w:rsidP="00DC2723">
      <w:pPr>
        <w:pStyle w:val="FeatureH2"/>
        <w:spacing w:before="200"/>
        <w:jc w:val="center"/>
      </w:pPr>
      <w:r w:rsidRPr="007A6483">
        <w:t>Counseling/Prior Treatment History</w:t>
      </w:r>
    </w:p>
    <w:p w:rsidR="0030224F" w:rsidRPr="000B3568" w:rsidRDefault="0030224F" w:rsidP="00741C62">
      <w:pPr>
        <w:pStyle w:val="FeaturePara"/>
        <w:spacing w:before="60"/>
        <w:ind w:firstLine="0"/>
        <w:rPr>
          <w:b/>
        </w:rPr>
      </w:pPr>
      <w:r w:rsidRPr="000B3568">
        <w:rPr>
          <w:b/>
        </w:rPr>
        <w:t>Information about client (past and present):</w:t>
      </w:r>
    </w:p>
    <w:p w:rsidR="00E5565F" w:rsidRDefault="0030224F" w:rsidP="00E5565F">
      <w:pPr>
        <w:pStyle w:val="FeatureListCheck"/>
        <w:tabs>
          <w:tab w:val="center" w:pos="2502"/>
          <w:tab w:val="center" w:pos="3141"/>
          <w:tab w:val="center" w:pos="4086"/>
          <w:tab w:val="center" w:pos="5706"/>
          <w:tab w:val="center" w:pos="7470"/>
        </w:tabs>
        <w:spacing w:before="60"/>
        <w:ind w:left="0" w:firstLine="0"/>
      </w:pPr>
      <w:r w:rsidRPr="007A6483">
        <w:tab/>
      </w:r>
      <w:r w:rsidRPr="007A6483">
        <w:tab/>
      </w:r>
      <w:r w:rsidRPr="007A6483">
        <w:tab/>
      </w:r>
      <w:r w:rsidRPr="007A6483">
        <w:tab/>
      </w:r>
      <w:r w:rsidRPr="007A6483">
        <w:tab/>
      </w:r>
      <w:r w:rsidR="00DC2723">
        <w:tab/>
      </w:r>
      <w:r w:rsidRPr="007A6483">
        <w:t>Your reaction</w:t>
      </w:r>
    </w:p>
    <w:p w:rsidR="0030224F" w:rsidRPr="00E5565F" w:rsidRDefault="0030224F" w:rsidP="00E5565F">
      <w:pPr>
        <w:pStyle w:val="FeatureListCheck"/>
        <w:tabs>
          <w:tab w:val="center" w:pos="2502"/>
          <w:tab w:val="center" w:pos="3141"/>
          <w:tab w:val="center" w:pos="4086"/>
          <w:tab w:val="center" w:pos="5706"/>
          <w:tab w:val="center" w:pos="7443"/>
        </w:tabs>
        <w:spacing w:before="0"/>
        <w:ind w:left="0" w:firstLine="0"/>
        <w:rPr>
          <w:u w:val="single"/>
        </w:rPr>
      </w:pPr>
      <w:r w:rsidRPr="00E5565F">
        <w:rPr>
          <w:u w:val="single"/>
        </w:rPr>
        <w:tab/>
      </w:r>
      <w:r w:rsidR="00DC2723">
        <w:rPr>
          <w:u w:val="single"/>
        </w:rPr>
        <w:tab/>
      </w:r>
      <w:r w:rsidRPr="00E5565F">
        <w:rPr>
          <w:u w:val="single"/>
        </w:rPr>
        <w:t>Yes</w:t>
      </w:r>
      <w:r w:rsidRPr="00E5565F">
        <w:rPr>
          <w:u w:val="single"/>
        </w:rPr>
        <w:tab/>
        <w:t>No</w:t>
      </w:r>
      <w:r w:rsidRPr="00E5565F">
        <w:rPr>
          <w:u w:val="single"/>
        </w:rPr>
        <w:tab/>
        <w:t>When</w:t>
      </w:r>
      <w:r w:rsidRPr="00E5565F">
        <w:rPr>
          <w:u w:val="single"/>
        </w:rPr>
        <w:tab/>
      </w:r>
      <w:proofErr w:type="gramStart"/>
      <w:r w:rsidRPr="00E5565F">
        <w:rPr>
          <w:u w:val="single"/>
        </w:rPr>
        <w:t>Where</w:t>
      </w:r>
      <w:proofErr w:type="gramEnd"/>
      <w:r w:rsidRPr="00E5565F">
        <w:rPr>
          <w:u w:val="single"/>
        </w:rPr>
        <w:tab/>
        <w:t>to overall experience</w:t>
      </w:r>
    </w:p>
    <w:p w:rsidR="0030224F" w:rsidRPr="007A6483" w:rsidRDefault="0030224F" w:rsidP="00DC2723">
      <w:pPr>
        <w:pStyle w:val="FeatureListCheck"/>
        <w:tabs>
          <w:tab w:val="left" w:pos="2322"/>
          <w:tab w:val="left" w:pos="2961"/>
          <w:tab w:val="left" w:pos="3600"/>
          <w:tab w:val="left" w:pos="4896"/>
          <w:tab w:val="left" w:pos="6669"/>
        </w:tabs>
        <w:spacing w:before="60" w:line="360" w:lineRule="auto"/>
        <w:ind w:left="0" w:firstLine="0"/>
      </w:pPr>
      <w:r w:rsidRPr="007A6483">
        <w:t>Counseling/</w:t>
      </w:r>
      <w:r w:rsidR="00741C62">
        <w:t>p</w:t>
      </w:r>
      <w:r w:rsidRPr="007A6483">
        <w:t>sychiatric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="00E5565F">
        <w:tab/>
      </w:r>
      <w:r w:rsidR="00C311B9" w:rsidRPr="007A6483">
        <w:rPr>
          <w:rFonts w:ascii="Times New Roman" w:hAnsi="Times New Roman"/>
        </w:rPr>
        <w:t>____</w:t>
      </w:r>
      <w:r w:rsidR="00E5565F">
        <w:tab/>
      </w:r>
      <w:r w:rsidR="00C311B9" w:rsidRPr="007A6483">
        <w:rPr>
          <w:rFonts w:ascii="Times New Roman" w:hAnsi="Times New Roman"/>
        </w:rPr>
        <w:t>___________</w:t>
      </w:r>
      <w:r w:rsidR="00E5565F">
        <w:tab/>
      </w:r>
      <w:r w:rsidR="00C311B9" w:rsidRPr="007A6483">
        <w:rPr>
          <w:rFonts w:ascii="Times New Roman" w:hAnsi="Times New Roman"/>
        </w:rPr>
        <w:t>________________</w:t>
      </w:r>
      <w:r w:rsidR="00E5565F">
        <w:tab/>
      </w:r>
      <w:r w:rsidR="00C311B9" w:rsidRPr="007A6483">
        <w:rPr>
          <w:rFonts w:ascii="Times New Roman" w:hAnsi="Times New Roman"/>
        </w:rPr>
        <w:t>________________</w:t>
      </w:r>
      <w:r w:rsidRPr="007A6483">
        <w:br/>
        <w:t>treatment</w:t>
      </w:r>
    </w:p>
    <w:p w:rsidR="0030224F" w:rsidRPr="007A6483" w:rsidRDefault="0030224F" w:rsidP="00DC2723">
      <w:pPr>
        <w:pStyle w:val="FeatureListCheck"/>
        <w:tabs>
          <w:tab w:val="left" w:pos="2322"/>
          <w:tab w:val="left" w:pos="2961"/>
          <w:tab w:val="left" w:pos="3600"/>
          <w:tab w:val="left" w:pos="4896"/>
          <w:tab w:val="left" w:pos="6669"/>
        </w:tabs>
        <w:spacing w:before="60" w:line="360" w:lineRule="auto"/>
        <w:ind w:left="0" w:firstLine="0"/>
      </w:pPr>
      <w:r w:rsidRPr="007A6483">
        <w:t>Suicidal thoughts/attempts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="00E5565F">
        <w:tab/>
      </w:r>
      <w:r w:rsidR="00C311B9" w:rsidRPr="007A6483">
        <w:rPr>
          <w:rFonts w:ascii="Times New Roman" w:hAnsi="Times New Roman"/>
        </w:rPr>
        <w:t>____</w:t>
      </w:r>
      <w:r w:rsidR="00E5565F">
        <w:tab/>
      </w:r>
      <w:r w:rsidR="00C311B9" w:rsidRPr="007A6483">
        <w:rPr>
          <w:rFonts w:ascii="Times New Roman" w:hAnsi="Times New Roman"/>
        </w:rPr>
        <w:t>___________</w:t>
      </w:r>
      <w:r w:rsidR="00E5565F">
        <w:tab/>
      </w:r>
      <w:r w:rsidR="00C311B9" w:rsidRPr="007A6483">
        <w:rPr>
          <w:rFonts w:ascii="Times New Roman" w:hAnsi="Times New Roman"/>
        </w:rPr>
        <w:t>________________</w:t>
      </w:r>
      <w:r w:rsidR="00E5565F">
        <w:tab/>
      </w:r>
      <w:r w:rsidR="00C311B9" w:rsidRPr="007A6483">
        <w:rPr>
          <w:rFonts w:ascii="Times New Roman" w:hAnsi="Times New Roman"/>
        </w:rPr>
        <w:t>________________</w:t>
      </w:r>
    </w:p>
    <w:p w:rsidR="0030224F" w:rsidRPr="007A6483" w:rsidRDefault="0030224F" w:rsidP="00DC2723">
      <w:pPr>
        <w:pStyle w:val="FeatureListCheck"/>
        <w:tabs>
          <w:tab w:val="left" w:pos="2322"/>
          <w:tab w:val="left" w:pos="2961"/>
          <w:tab w:val="left" w:pos="3600"/>
          <w:tab w:val="left" w:pos="4896"/>
          <w:tab w:val="left" w:pos="6669"/>
        </w:tabs>
        <w:spacing w:before="60" w:line="360" w:lineRule="auto"/>
        <w:ind w:left="0" w:firstLine="0"/>
      </w:pPr>
      <w:r w:rsidRPr="007A6483">
        <w:t>Drug/alcohol treatment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="00E5565F">
        <w:tab/>
      </w:r>
      <w:r w:rsidR="00C311B9" w:rsidRPr="007A6483">
        <w:rPr>
          <w:rFonts w:ascii="Times New Roman" w:hAnsi="Times New Roman"/>
        </w:rPr>
        <w:t>____</w:t>
      </w:r>
      <w:r w:rsidR="00E5565F">
        <w:tab/>
      </w:r>
      <w:r w:rsidR="00C311B9" w:rsidRPr="007A6483">
        <w:rPr>
          <w:rFonts w:ascii="Times New Roman" w:hAnsi="Times New Roman"/>
        </w:rPr>
        <w:t>___________</w:t>
      </w:r>
      <w:r w:rsidR="00E5565F">
        <w:tab/>
      </w:r>
      <w:r w:rsidR="00C311B9" w:rsidRPr="007A6483">
        <w:rPr>
          <w:rFonts w:ascii="Times New Roman" w:hAnsi="Times New Roman"/>
        </w:rPr>
        <w:t>________________</w:t>
      </w:r>
      <w:r w:rsidR="00E5565F">
        <w:tab/>
      </w:r>
      <w:r w:rsidR="00C311B9" w:rsidRPr="007A6483">
        <w:rPr>
          <w:rFonts w:ascii="Times New Roman" w:hAnsi="Times New Roman"/>
        </w:rPr>
        <w:t>________________</w:t>
      </w:r>
    </w:p>
    <w:p w:rsidR="0030224F" w:rsidRPr="007A6483" w:rsidRDefault="0030224F" w:rsidP="00DC2723">
      <w:pPr>
        <w:pStyle w:val="FeatureListCheck"/>
        <w:tabs>
          <w:tab w:val="left" w:pos="2322"/>
          <w:tab w:val="left" w:pos="2961"/>
          <w:tab w:val="left" w:pos="3600"/>
          <w:tab w:val="left" w:pos="4896"/>
          <w:tab w:val="left" w:pos="6669"/>
        </w:tabs>
        <w:spacing w:before="60" w:line="360" w:lineRule="auto"/>
        <w:ind w:left="0" w:firstLine="0"/>
      </w:pPr>
      <w:proofErr w:type="spellStart"/>
      <w:r w:rsidRPr="007A6483">
        <w:t>Hospitaiizations</w:t>
      </w:r>
      <w:proofErr w:type="spellEnd"/>
      <w:r w:rsidRPr="007A6483">
        <w:tab/>
      </w:r>
      <w:r w:rsidR="00C311B9" w:rsidRPr="007A6483">
        <w:rPr>
          <w:rFonts w:ascii="Times New Roman" w:hAnsi="Times New Roman"/>
        </w:rPr>
        <w:t>____</w:t>
      </w:r>
      <w:r w:rsidR="00E5565F">
        <w:tab/>
      </w:r>
      <w:r w:rsidR="00C311B9" w:rsidRPr="007A6483">
        <w:rPr>
          <w:rFonts w:ascii="Times New Roman" w:hAnsi="Times New Roman"/>
        </w:rPr>
        <w:t>____</w:t>
      </w:r>
      <w:r w:rsidR="00E5565F">
        <w:tab/>
      </w:r>
      <w:r w:rsidR="00C311B9" w:rsidRPr="007A6483">
        <w:rPr>
          <w:rFonts w:ascii="Times New Roman" w:hAnsi="Times New Roman"/>
        </w:rPr>
        <w:t>___________</w:t>
      </w:r>
      <w:r w:rsidR="00E5565F">
        <w:tab/>
      </w:r>
      <w:r w:rsidR="00C311B9" w:rsidRPr="007A6483">
        <w:rPr>
          <w:rFonts w:ascii="Times New Roman" w:hAnsi="Times New Roman"/>
        </w:rPr>
        <w:t>________________</w:t>
      </w:r>
      <w:r w:rsidR="00E5565F">
        <w:tab/>
      </w:r>
      <w:r w:rsidR="00C311B9" w:rsidRPr="007A6483">
        <w:rPr>
          <w:rFonts w:ascii="Times New Roman" w:hAnsi="Times New Roman"/>
        </w:rPr>
        <w:t>________________</w:t>
      </w:r>
    </w:p>
    <w:p w:rsidR="0030224F" w:rsidRPr="007A6483" w:rsidRDefault="0030224F" w:rsidP="00DC2723">
      <w:pPr>
        <w:pStyle w:val="FeatureListCheck"/>
        <w:tabs>
          <w:tab w:val="left" w:pos="2322"/>
          <w:tab w:val="left" w:pos="2961"/>
          <w:tab w:val="left" w:pos="3600"/>
          <w:tab w:val="left" w:pos="4896"/>
          <w:tab w:val="left" w:pos="6669"/>
        </w:tabs>
        <w:spacing w:before="0" w:after="0"/>
        <w:ind w:left="0" w:firstLine="0"/>
      </w:pPr>
      <w:r w:rsidRPr="007A6483">
        <w:t>Involvement with self-help</w:t>
      </w:r>
      <w:r w:rsidRPr="007A6483">
        <w:tab/>
      </w:r>
      <w:r w:rsidR="00C311B9" w:rsidRPr="007A6483">
        <w:rPr>
          <w:rFonts w:ascii="Times New Roman" w:hAnsi="Times New Roman"/>
        </w:rPr>
        <w:t>____</w:t>
      </w:r>
      <w:r w:rsidR="00E5565F">
        <w:tab/>
      </w:r>
      <w:r w:rsidR="00C311B9" w:rsidRPr="007A6483">
        <w:rPr>
          <w:rFonts w:ascii="Times New Roman" w:hAnsi="Times New Roman"/>
        </w:rPr>
        <w:t>____</w:t>
      </w:r>
      <w:r w:rsidR="00E5565F">
        <w:tab/>
      </w:r>
      <w:r w:rsidR="00C311B9" w:rsidRPr="007A6483">
        <w:rPr>
          <w:rFonts w:ascii="Times New Roman" w:hAnsi="Times New Roman"/>
        </w:rPr>
        <w:t>___________</w:t>
      </w:r>
      <w:r w:rsidR="00E5565F">
        <w:tab/>
      </w:r>
      <w:r w:rsidR="00C311B9" w:rsidRPr="007A6483">
        <w:rPr>
          <w:rFonts w:ascii="Times New Roman" w:hAnsi="Times New Roman"/>
        </w:rPr>
        <w:t>________________</w:t>
      </w:r>
      <w:r w:rsidR="00E5565F">
        <w:tab/>
      </w:r>
      <w:r w:rsidR="00C311B9" w:rsidRPr="007A6483">
        <w:rPr>
          <w:rFonts w:ascii="Times New Roman" w:hAnsi="Times New Roman"/>
        </w:rPr>
        <w:t>________________</w:t>
      </w:r>
      <w:r w:rsidRPr="007A6483">
        <w:br/>
        <w:t>groups (e.g., AA, Al-Anon</w:t>
      </w:r>
      <w:proofErr w:type="gramStart"/>
      <w:r w:rsidRPr="007A6483">
        <w:t>,</w:t>
      </w:r>
      <w:proofErr w:type="gramEnd"/>
      <w:r w:rsidRPr="007A6483">
        <w:br/>
        <w:t>NA, Overeaters Anonymous)</w:t>
      </w:r>
    </w:p>
    <w:p w:rsidR="00741C62" w:rsidRPr="000B3568" w:rsidRDefault="0030224F" w:rsidP="000B3568">
      <w:pPr>
        <w:pStyle w:val="FeatureListCheck"/>
        <w:tabs>
          <w:tab w:val="center" w:pos="2502"/>
          <w:tab w:val="center" w:pos="3141"/>
          <w:tab w:val="center" w:pos="4080"/>
          <w:tab w:val="center" w:pos="5706"/>
          <w:tab w:val="center" w:pos="7443"/>
        </w:tabs>
        <w:spacing w:before="60"/>
        <w:ind w:left="0" w:firstLine="0"/>
        <w:rPr>
          <w:b/>
        </w:rPr>
      </w:pPr>
      <w:r w:rsidRPr="007A6483">
        <w:tab/>
      </w:r>
      <w:r w:rsidRPr="007A6483">
        <w:tab/>
      </w:r>
      <w:r w:rsidRPr="007A6483">
        <w:tab/>
      </w:r>
      <w:r w:rsidRPr="007A6483">
        <w:tab/>
      </w:r>
      <w:r w:rsidRPr="007A6483">
        <w:tab/>
      </w:r>
      <w:r w:rsidRPr="007A6483">
        <w:br/>
      </w:r>
      <w:r w:rsidR="00741C62" w:rsidRPr="000B3568">
        <w:rPr>
          <w:b/>
        </w:rPr>
        <w:t>Information about family/significant others (past and present):</w:t>
      </w:r>
    </w:p>
    <w:p w:rsidR="00741C62" w:rsidRDefault="00741C62" w:rsidP="00741C62">
      <w:pPr>
        <w:pStyle w:val="FeatureListCheck"/>
        <w:tabs>
          <w:tab w:val="center" w:pos="2502"/>
          <w:tab w:val="center" w:pos="3141"/>
          <w:tab w:val="center" w:pos="4086"/>
          <w:tab w:val="center" w:pos="5706"/>
          <w:tab w:val="center" w:pos="7470"/>
        </w:tabs>
        <w:spacing w:before="60"/>
        <w:ind w:left="0" w:firstLine="0"/>
      </w:pPr>
      <w:r w:rsidRPr="007A6483">
        <w:tab/>
      </w:r>
      <w:r w:rsidRPr="007A6483">
        <w:tab/>
      </w:r>
      <w:r w:rsidRPr="007A6483">
        <w:tab/>
      </w:r>
      <w:r w:rsidRPr="007A6483">
        <w:tab/>
      </w:r>
      <w:r w:rsidRPr="007A6483">
        <w:tab/>
      </w:r>
      <w:r>
        <w:tab/>
      </w:r>
      <w:r w:rsidRPr="007A6483">
        <w:t>Your reaction</w:t>
      </w:r>
    </w:p>
    <w:p w:rsidR="00741C62" w:rsidRPr="00E5565F" w:rsidRDefault="00741C62" w:rsidP="00741C62">
      <w:pPr>
        <w:pStyle w:val="FeatureListCheck"/>
        <w:tabs>
          <w:tab w:val="center" w:pos="2502"/>
          <w:tab w:val="center" w:pos="3141"/>
          <w:tab w:val="center" w:pos="4086"/>
          <w:tab w:val="center" w:pos="5706"/>
          <w:tab w:val="center" w:pos="7443"/>
        </w:tabs>
        <w:spacing w:before="0"/>
        <w:ind w:left="0" w:firstLine="0"/>
        <w:rPr>
          <w:u w:val="single"/>
        </w:rPr>
      </w:pPr>
      <w:r w:rsidRPr="00E5565F">
        <w:rPr>
          <w:u w:val="single"/>
        </w:rPr>
        <w:tab/>
      </w:r>
      <w:r>
        <w:rPr>
          <w:u w:val="single"/>
        </w:rPr>
        <w:tab/>
      </w:r>
      <w:r w:rsidRPr="00E5565F">
        <w:rPr>
          <w:u w:val="single"/>
        </w:rPr>
        <w:t>Yes</w:t>
      </w:r>
      <w:r w:rsidRPr="00E5565F">
        <w:rPr>
          <w:u w:val="single"/>
        </w:rPr>
        <w:tab/>
        <w:t>No</w:t>
      </w:r>
      <w:r w:rsidRPr="00E5565F">
        <w:rPr>
          <w:u w:val="single"/>
        </w:rPr>
        <w:tab/>
        <w:t>When</w:t>
      </w:r>
      <w:r w:rsidRPr="00E5565F">
        <w:rPr>
          <w:u w:val="single"/>
        </w:rPr>
        <w:tab/>
      </w:r>
      <w:proofErr w:type="gramStart"/>
      <w:r w:rsidRPr="00E5565F">
        <w:rPr>
          <w:u w:val="single"/>
        </w:rPr>
        <w:t>Where</w:t>
      </w:r>
      <w:proofErr w:type="gramEnd"/>
      <w:r w:rsidRPr="00E5565F">
        <w:rPr>
          <w:u w:val="single"/>
        </w:rPr>
        <w:tab/>
        <w:t>to overall experience</w:t>
      </w:r>
    </w:p>
    <w:p w:rsidR="00741C62" w:rsidRPr="007A6483" w:rsidRDefault="00741C62" w:rsidP="00741C62">
      <w:pPr>
        <w:pStyle w:val="FeatureListCheck"/>
        <w:tabs>
          <w:tab w:val="left" w:pos="2322"/>
          <w:tab w:val="left" w:pos="2961"/>
          <w:tab w:val="left" w:pos="3600"/>
          <w:tab w:val="left" w:pos="4896"/>
          <w:tab w:val="left" w:pos="6669"/>
        </w:tabs>
        <w:spacing w:before="60" w:line="360" w:lineRule="auto"/>
        <w:ind w:left="0" w:firstLine="0"/>
      </w:pPr>
      <w:r w:rsidRPr="007A6483">
        <w:t>Counseling/</w:t>
      </w:r>
      <w:r>
        <w:t>p</w:t>
      </w:r>
      <w:r w:rsidRPr="007A6483">
        <w:t>sychiatric</w:t>
      </w:r>
      <w:r w:rsidRPr="007A6483">
        <w:tab/>
      </w:r>
      <w:r w:rsidRPr="007A6483">
        <w:rPr>
          <w:rFonts w:ascii="Times New Roman" w:hAnsi="Times New Roman"/>
        </w:rPr>
        <w:t>____</w:t>
      </w:r>
      <w:r>
        <w:tab/>
      </w:r>
      <w:r w:rsidRPr="007A6483">
        <w:rPr>
          <w:rFonts w:ascii="Times New Roman" w:hAnsi="Times New Roman"/>
        </w:rPr>
        <w:t>____</w:t>
      </w:r>
      <w:r>
        <w:tab/>
      </w:r>
      <w:r w:rsidRPr="007A6483">
        <w:rPr>
          <w:rFonts w:ascii="Times New Roman" w:hAnsi="Times New Roman"/>
        </w:rPr>
        <w:t>___________</w:t>
      </w:r>
      <w:r>
        <w:tab/>
      </w:r>
      <w:r w:rsidRPr="007A6483">
        <w:rPr>
          <w:rFonts w:ascii="Times New Roman" w:hAnsi="Times New Roman"/>
        </w:rPr>
        <w:t>________________</w:t>
      </w:r>
      <w:r>
        <w:tab/>
      </w:r>
      <w:r w:rsidRPr="007A6483">
        <w:rPr>
          <w:rFonts w:ascii="Times New Roman" w:hAnsi="Times New Roman"/>
        </w:rPr>
        <w:t>________________</w:t>
      </w:r>
      <w:r w:rsidRPr="007A6483">
        <w:br/>
        <w:t>treatment</w:t>
      </w:r>
    </w:p>
    <w:p w:rsidR="00741C62" w:rsidRPr="007A6483" w:rsidRDefault="00741C62" w:rsidP="00741C62">
      <w:pPr>
        <w:pStyle w:val="FeatureListCheck"/>
        <w:tabs>
          <w:tab w:val="left" w:pos="2322"/>
          <w:tab w:val="left" w:pos="2961"/>
          <w:tab w:val="left" w:pos="3600"/>
          <w:tab w:val="left" w:pos="4896"/>
          <w:tab w:val="left" w:pos="6669"/>
        </w:tabs>
        <w:spacing w:before="60" w:line="360" w:lineRule="auto"/>
        <w:ind w:left="0" w:firstLine="0"/>
      </w:pPr>
      <w:r w:rsidRPr="007A6483">
        <w:t>Suicidal thoughts/attempts</w:t>
      </w:r>
      <w:r w:rsidRPr="007A6483">
        <w:tab/>
      </w:r>
      <w:r w:rsidRPr="007A6483">
        <w:rPr>
          <w:rFonts w:ascii="Times New Roman" w:hAnsi="Times New Roman"/>
        </w:rPr>
        <w:t>____</w:t>
      </w:r>
      <w:r>
        <w:tab/>
      </w:r>
      <w:r w:rsidRPr="007A6483">
        <w:rPr>
          <w:rFonts w:ascii="Times New Roman" w:hAnsi="Times New Roman"/>
        </w:rPr>
        <w:t>____</w:t>
      </w:r>
      <w:r>
        <w:tab/>
      </w:r>
      <w:r w:rsidRPr="007A6483">
        <w:rPr>
          <w:rFonts w:ascii="Times New Roman" w:hAnsi="Times New Roman"/>
        </w:rPr>
        <w:t>___________</w:t>
      </w:r>
      <w:r>
        <w:tab/>
      </w:r>
      <w:r w:rsidRPr="007A6483">
        <w:rPr>
          <w:rFonts w:ascii="Times New Roman" w:hAnsi="Times New Roman"/>
        </w:rPr>
        <w:t>________________</w:t>
      </w:r>
      <w:r>
        <w:tab/>
      </w:r>
      <w:r w:rsidRPr="007A6483">
        <w:rPr>
          <w:rFonts w:ascii="Times New Roman" w:hAnsi="Times New Roman"/>
        </w:rPr>
        <w:t>________________</w:t>
      </w:r>
    </w:p>
    <w:p w:rsidR="00741C62" w:rsidRPr="007A6483" w:rsidRDefault="00741C62" w:rsidP="00741C62">
      <w:pPr>
        <w:pStyle w:val="FeatureListCheck"/>
        <w:tabs>
          <w:tab w:val="left" w:pos="2322"/>
          <w:tab w:val="left" w:pos="2961"/>
          <w:tab w:val="left" w:pos="3600"/>
          <w:tab w:val="left" w:pos="4896"/>
          <w:tab w:val="left" w:pos="6669"/>
        </w:tabs>
        <w:spacing w:before="60" w:line="360" w:lineRule="auto"/>
        <w:ind w:left="0" w:firstLine="0"/>
      </w:pPr>
      <w:r w:rsidRPr="007A6483">
        <w:t>Drug/alcohol treatment</w:t>
      </w:r>
      <w:r w:rsidRPr="007A6483">
        <w:tab/>
      </w:r>
      <w:r w:rsidRPr="007A6483">
        <w:rPr>
          <w:rFonts w:ascii="Times New Roman" w:hAnsi="Times New Roman"/>
        </w:rPr>
        <w:t>____</w:t>
      </w:r>
      <w:r>
        <w:tab/>
      </w:r>
      <w:r w:rsidRPr="007A6483">
        <w:rPr>
          <w:rFonts w:ascii="Times New Roman" w:hAnsi="Times New Roman"/>
        </w:rPr>
        <w:t>____</w:t>
      </w:r>
      <w:r>
        <w:tab/>
      </w:r>
      <w:r w:rsidRPr="007A6483">
        <w:rPr>
          <w:rFonts w:ascii="Times New Roman" w:hAnsi="Times New Roman"/>
        </w:rPr>
        <w:t>___________</w:t>
      </w:r>
      <w:r>
        <w:tab/>
      </w:r>
      <w:r w:rsidRPr="007A6483">
        <w:rPr>
          <w:rFonts w:ascii="Times New Roman" w:hAnsi="Times New Roman"/>
        </w:rPr>
        <w:t>________________</w:t>
      </w:r>
      <w:r>
        <w:tab/>
      </w:r>
      <w:r w:rsidRPr="007A6483">
        <w:rPr>
          <w:rFonts w:ascii="Times New Roman" w:hAnsi="Times New Roman"/>
        </w:rPr>
        <w:t>________________</w:t>
      </w:r>
    </w:p>
    <w:p w:rsidR="00741C62" w:rsidRPr="007A6483" w:rsidRDefault="00741C62" w:rsidP="00741C62">
      <w:pPr>
        <w:pStyle w:val="FeatureListCheck"/>
        <w:tabs>
          <w:tab w:val="left" w:pos="2322"/>
          <w:tab w:val="left" w:pos="2961"/>
          <w:tab w:val="left" w:pos="3600"/>
          <w:tab w:val="left" w:pos="4896"/>
          <w:tab w:val="left" w:pos="6669"/>
        </w:tabs>
        <w:spacing w:before="60" w:line="360" w:lineRule="auto"/>
        <w:ind w:left="0" w:firstLine="0"/>
      </w:pPr>
      <w:proofErr w:type="spellStart"/>
      <w:r w:rsidRPr="007A6483">
        <w:lastRenderedPageBreak/>
        <w:t>Hospitaiizations</w:t>
      </w:r>
      <w:proofErr w:type="spellEnd"/>
      <w:r w:rsidRPr="007A6483">
        <w:tab/>
      </w:r>
      <w:r w:rsidRPr="007A6483">
        <w:rPr>
          <w:rFonts w:ascii="Times New Roman" w:hAnsi="Times New Roman"/>
        </w:rPr>
        <w:t>____</w:t>
      </w:r>
      <w:r>
        <w:tab/>
      </w:r>
      <w:r w:rsidRPr="007A6483">
        <w:rPr>
          <w:rFonts w:ascii="Times New Roman" w:hAnsi="Times New Roman"/>
        </w:rPr>
        <w:t>____</w:t>
      </w:r>
      <w:r>
        <w:tab/>
      </w:r>
      <w:r w:rsidRPr="007A6483">
        <w:rPr>
          <w:rFonts w:ascii="Times New Roman" w:hAnsi="Times New Roman"/>
        </w:rPr>
        <w:t>___________</w:t>
      </w:r>
      <w:r>
        <w:tab/>
      </w:r>
      <w:r w:rsidRPr="007A6483">
        <w:rPr>
          <w:rFonts w:ascii="Times New Roman" w:hAnsi="Times New Roman"/>
        </w:rPr>
        <w:t>________________</w:t>
      </w:r>
      <w:r>
        <w:tab/>
      </w:r>
      <w:r w:rsidRPr="007A6483">
        <w:rPr>
          <w:rFonts w:ascii="Times New Roman" w:hAnsi="Times New Roman"/>
        </w:rPr>
        <w:t>________________</w:t>
      </w:r>
    </w:p>
    <w:p w:rsidR="00741C62" w:rsidRDefault="00741C62" w:rsidP="00741C62">
      <w:pPr>
        <w:pStyle w:val="FeatureListCheck"/>
        <w:tabs>
          <w:tab w:val="left" w:pos="2322"/>
          <w:tab w:val="left" w:pos="2961"/>
          <w:tab w:val="left" w:pos="3600"/>
          <w:tab w:val="left" w:pos="4896"/>
          <w:tab w:val="left" w:pos="6669"/>
        </w:tabs>
        <w:spacing w:before="0" w:after="0"/>
        <w:ind w:left="0" w:firstLine="0"/>
      </w:pPr>
      <w:r w:rsidRPr="007A6483">
        <w:t>Involvement with self-help</w:t>
      </w:r>
      <w:r w:rsidRPr="007A6483">
        <w:tab/>
      </w:r>
      <w:r w:rsidRPr="007A6483">
        <w:rPr>
          <w:rFonts w:ascii="Times New Roman" w:hAnsi="Times New Roman"/>
        </w:rPr>
        <w:t>____</w:t>
      </w:r>
      <w:r>
        <w:tab/>
      </w:r>
      <w:r w:rsidRPr="007A6483">
        <w:rPr>
          <w:rFonts w:ascii="Times New Roman" w:hAnsi="Times New Roman"/>
        </w:rPr>
        <w:t>____</w:t>
      </w:r>
      <w:r>
        <w:tab/>
      </w:r>
      <w:r w:rsidRPr="007A6483">
        <w:rPr>
          <w:rFonts w:ascii="Times New Roman" w:hAnsi="Times New Roman"/>
        </w:rPr>
        <w:t>___________</w:t>
      </w:r>
      <w:r>
        <w:tab/>
      </w:r>
      <w:r w:rsidRPr="007A6483">
        <w:rPr>
          <w:rFonts w:ascii="Times New Roman" w:hAnsi="Times New Roman"/>
        </w:rPr>
        <w:t>________________</w:t>
      </w:r>
      <w:r>
        <w:tab/>
      </w:r>
      <w:r w:rsidRPr="007A6483">
        <w:rPr>
          <w:rFonts w:ascii="Times New Roman" w:hAnsi="Times New Roman"/>
        </w:rPr>
        <w:t>________________</w:t>
      </w:r>
      <w:r w:rsidRPr="007A6483">
        <w:br/>
        <w:t>groups (e.g., AA, Al-Anon</w:t>
      </w:r>
      <w:proofErr w:type="gramStart"/>
      <w:r w:rsidRPr="007A6483">
        <w:t>,</w:t>
      </w:r>
      <w:proofErr w:type="gramEnd"/>
      <w:r w:rsidRPr="007A6483">
        <w:br/>
        <w:t>NA, Overeaters Anonymous)</w:t>
      </w:r>
      <w:r w:rsidRPr="007A6483">
        <w:tab/>
      </w:r>
      <w:r w:rsidRPr="007A6483">
        <w:tab/>
      </w:r>
      <w:r w:rsidRPr="007A6483">
        <w:tab/>
      </w:r>
    </w:p>
    <w:p w:rsidR="0030224F" w:rsidRPr="007A6483" w:rsidRDefault="0030224F" w:rsidP="00DC2723">
      <w:pPr>
        <w:pStyle w:val="FeaturePara"/>
        <w:spacing w:before="200"/>
        <w:ind w:firstLine="0"/>
      </w:pPr>
      <w:r w:rsidRPr="007A6483">
        <w:t>Please check behaviors and symptoms that occur to you more often than you would like them to take place: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Aggression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Elevated mood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Phobias/fears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Alcohol dependence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Fatigue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Recurring thoughts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Anger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Gambling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Sexual addiction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Antisocial</w:t>
      </w:r>
      <w:proofErr w:type="gramEnd"/>
      <w:r w:rsidR="0030224F" w:rsidRPr="007A6483">
        <w:t xml:space="preserve"> behavior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Hallucinations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Sexual difficulties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Anxiety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Heart palpitations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Sick often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Avoiding people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High blood pressure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Sleeping</w:t>
      </w:r>
      <w:proofErr w:type="gramEnd"/>
      <w:r w:rsidR="0030224F" w:rsidRPr="007A6483">
        <w:t xml:space="preserve"> problems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Chest pain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Hopelessness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Speech problems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Cyber addiction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Impulsivity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Suicidal thoughts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Depression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Irritability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Thoughts disorganized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Disorientation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Judgment errors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Trembling</w:t>
      </w:r>
      <w:proofErr w:type="gramEnd"/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Distractibility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Loneliness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Withdrawing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Dizziness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Memory impairment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Worrying</w:t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  <w:tab w:val="right" w:pos="8294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Drug dependence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Mood shifts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</w:t>
      </w:r>
      <w:proofErr w:type="gramStart"/>
      <w:r w:rsidR="0030224F" w:rsidRPr="007A6483">
        <w:t>Other</w:t>
      </w:r>
      <w:proofErr w:type="gramEnd"/>
      <w:r w:rsidR="0030224F" w:rsidRPr="007A6483">
        <w:t xml:space="preserve"> (specify): </w:t>
      </w:r>
      <w:r w:rsidR="00B46B4E" w:rsidRPr="00B46B4E">
        <w:rPr>
          <w:u w:val="single"/>
        </w:rPr>
        <w:tab/>
      </w:r>
    </w:p>
    <w:p w:rsidR="0030224F" w:rsidRPr="007A6483" w:rsidRDefault="00C311B9" w:rsidP="00B46B4E">
      <w:pPr>
        <w:pStyle w:val="FeatureListCheck"/>
        <w:tabs>
          <w:tab w:val="left" w:pos="2880"/>
          <w:tab w:val="left" w:pos="5922"/>
          <w:tab w:val="right" w:pos="8294"/>
        </w:tabs>
        <w:spacing w:before="60"/>
        <w:ind w:left="0" w:firstLine="0"/>
      </w:pPr>
      <w:r w:rsidRPr="007A6483">
        <w:rPr>
          <w:rFonts w:ascii="Times New Roman" w:hAnsi="Times New Roman"/>
        </w:rPr>
        <w:t>____</w:t>
      </w:r>
      <w:r w:rsidR="0030224F" w:rsidRPr="007A6483">
        <w:t xml:space="preserve"> Eating disorder</w:t>
      </w:r>
      <w:r w:rsidR="0030224F" w:rsidRPr="007A6483">
        <w:tab/>
      </w:r>
      <w:r w:rsidRPr="007A6483">
        <w:rPr>
          <w:rFonts w:ascii="Times New Roman" w:hAnsi="Times New Roman"/>
        </w:rPr>
        <w:t>____</w:t>
      </w:r>
      <w:r w:rsidR="0030224F" w:rsidRPr="007A6483">
        <w:t xml:space="preserve"> Panic attacks</w:t>
      </w:r>
      <w:r w:rsidR="0030224F" w:rsidRPr="007A6483">
        <w:tab/>
      </w:r>
      <w:r w:rsidR="00B46B4E" w:rsidRPr="00B46B4E">
        <w:rPr>
          <w:u w:val="single"/>
        </w:rPr>
        <w:tab/>
      </w:r>
    </w:p>
    <w:p w:rsidR="0030224F" w:rsidRPr="007A6483" w:rsidRDefault="0030224F" w:rsidP="00DC2723">
      <w:pPr>
        <w:pStyle w:val="FeaturePara"/>
        <w:spacing w:before="200"/>
        <w:ind w:firstLine="0"/>
      </w:pPr>
      <w:r w:rsidRPr="007A6483">
        <w:t xml:space="preserve">Briefly discuss how the above symptoms impair your ability to function effectively: </w:t>
      </w:r>
      <w:r w:rsidR="00C311B9" w:rsidRPr="007A6483">
        <w:rPr>
          <w:rFonts w:ascii="Times New Roman" w:hAnsi="Times New Roman"/>
        </w:rPr>
        <w:t>________________</w:t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30224F" w:rsidRPr="00DC2723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spacing w:before="60"/>
        <w:ind w:firstLine="0"/>
      </w:pPr>
      <w:r w:rsidRPr="007A6483">
        <w:t xml:space="preserve">Any additional information that would assist us in understanding your concerns or problems: </w:t>
      </w:r>
      <w:r w:rsidR="00C311B9" w:rsidRPr="007A6483">
        <w:rPr>
          <w:rFonts w:ascii="Times New Roman" w:hAnsi="Times New Roman"/>
        </w:rPr>
        <w:t>________</w:t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spacing w:before="60"/>
        <w:ind w:firstLine="0"/>
      </w:pPr>
      <w:r w:rsidRPr="007A6483">
        <w:t xml:space="preserve">What are your goals for therapy? </w:t>
      </w:r>
      <w:r w:rsidR="00C311B9" w:rsidRPr="007A6483">
        <w:rPr>
          <w:rFonts w:ascii="Times New Roman" w:hAnsi="Times New Roman"/>
        </w:rPr>
        <w:t>________________________________________________________</w:t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DC2723" w:rsidRPr="001E175B" w:rsidRDefault="00DC2723" w:rsidP="00DC2723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6512CE" w:rsidRPr="001E175B" w:rsidRDefault="006512CE" w:rsidP="006512CE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30224F" w:rsidRPr="007A6483" w:rsidRDefault="0030224F" w:rsidP="00DC2723">
      <w:pPr>
        <w:pStyle w:val="FeaturePara"/>
        <w:spacing w:before="60"/>
        <w:ind w:firstLine="0"/>
      </w:pPr>
      <w:r w:rsidRPr="007A6483">
        <w:t xml:space="preserve">Do you feel suicidal at this time? 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Yes</w:t>
      </w:r>
      <w:r w:rsidRPr="007A6483">
        <w:t> </w:t>
      </w:r>
      <w:r w:rsidR="00C311B9" w:rsidRPr="007A6483">
        <w:rPr>
          <w:rFonts w:ascii="Times New Roman" w:hAnsi="Times New Roman"/>
        </w:rPr>
        <w:t>____</w:t>
      </w:r>
      <w:r w:rsidRPr="007A6483">
        <w:t xml:space="preserve"> No</w:t>
      </w:r>
    </w:p>
    <w:p w:rsidR="0030224F" w:rsidRPr="007A6483" w:rsidRDefault="0030224F" w:rsidP="00DC2723">
      <w:pPr>
        <w:pStyle w:val="FeaturePara"/>
        <w:spacing w:before="60"/>
        <w:ind w:firstLine="0"/>
      </w:pPr>
      <w:r w:rsidRPr="007A6483">
        <w:t xml:space="preserve">If </w:t>
      </w:r>
      <w:proofErr w:type="gramStart"/>
      <w:r w:rsidRPr="007A6483">
        <w:t>Yes</w:t>
      </w:r>
      <w:proofErr w:type="gramEnd"/>
      <w:r w:rsidRPr="007A6483">
        <w:t xml:space="preserve">, explain: </w:t>
      </w:r>
      <w:r w:rsidR="00C311B9" w:rsidRPr="007A6483">
        <w:rPr>
          <w:rFonts w:ascii="Times New Roman" w:hAnsi="Times New Roman"/>
        </w:rPr>
        <w:t>_______________________________________________________________________</w:t>
      </w:r>
    </w:p>
    <w:p w:rsidR="006512CE" w:rsidRPr="001E175B" w:rsidRDefault="006512CE" w:rsidP="006512CE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lastRenderedPageBreak/>
        <w:tab/>
      </w:r>
    </w:p>
    <w:p w:rsidR="006512CE" w:rsidRPr="001E175B" w:rsidRDefault="006512CE" w:rsidP="006512CE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6512CE" w:rsidRPr="001E175B" w:rsidRDefault="006512CE" w:rsidP="006512CE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6512CE" w:rsidRDefault="006512CE" w:rsidP="002B7795">
      <w:pPr>
        <w:pStyle w:val="FeatureH1"/>
      </w:pPr>
    </w:p>
    <w:sectPr w:rsidR="006512CE" w:rsidSect="000B3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28" w:right="1584" w:bottom="720" w:left="158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28B" w:rsidRDefault="00B9028B" w:rsidP="00236751">
      <w:pPr>
        <w:spacing w:after="0" w:line="240" w:lineRule="auto"/>
      </w:pPr>
      <w:r>
        <w:separator/>
      </w:r>
    </w:p>
  </w:endnote>
  <w:endnote w:type="continuationSeparator" w:id="0">
    <w:p w:rsidR="00B9028B" w:rsidRDefault="00B9028B" w:rsidP="0023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SemiSans Extra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tis Semi Sans 5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faRotisSemi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thematicalPi 1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Bold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Giovann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 Bold">
    <w:altName w:val="Helvetica-Narrow"/>
    <w:panose1 w:val="020B0706020202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B8" w:rsidRDefault="00B929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B8" w:rsidRDefault="00B929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B8" w:rsidRDefault="00B929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28B" w:rsidRDefault="00B9028B" w:rsidP="00236751">
      <w:pPr>
        <w:spacing w:after="0" w:line="240" w:lineRule="auto"/>
      </w:pPr>
      <w:r>
        <w:separator/>
      </w:r>
    </w:p>
  </w:footnote>
  <w:footnote w:type="continuationSeparator" w:id="0">
    <w:p w:rsidR="00B9028B" w:rsidRDefault="00B9028B" w:rsidP="0023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4B9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68" w:rsidRDefault="00236751" w:rsidP="00B929B8">
    <w:pPr>
      <w:pStyle w:val="FeatureTitle"/>
      <w:jc w:val="center"/>
    </w:pPr>
    <w:r w:rsidRPr="000B3568">
      <w:rPr>
        <w:sz w:val="36"/>
        <w:szCs w:val="36"/>
      </w:rPr>
      <w:t>Personal History—Adult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B8" w:rsidRDefault="00B929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A60B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E7E17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670E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40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A2AC2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FE2E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602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5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8E3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4A5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B0AC6"/>
    <w:multiLevelType w:val="hybridMultilevel"/>
    <w:tmpl w:val="1242DAD8"/>
    <w:lvl w:ilvl="0" w:tplc="71289664">
      <w:start w:val="1"/>
      <w:numFmt w:val="bullet"/>
      <w:pStyle w:val="FeatureListBulletedSub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970618"/>
    <w:multiLevelType w:val="hybridMultilevel"/>
    <w:tmpl w:val="D382E0A4"/>
    <w:lvl w:ilvl="0" w:tplc="E7BCDF88">
      <w:start w:val="1"/>
      <w:numFmt w:val="bullet"/>
      <w:pStyle w:val="ListCheckSub"/>
      <w:lvlText w:val="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CC54626"/>
    <w:multiLevelType w:val="hybridMultilevel"/>
    <w:tmpl w:val="B70A74F6"/>
    <w:lvl w:ilvl="0" w:tplc="8168E56A">
      <w:start w:val="1"/>
      <w:numFmt w:val="bullet"/>
      <w:pStyle w:val="ListBulletedSub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B942E8"/>
    <w:multiLevelType w:val="hybridMultilevel"/>
    <w:tmpl w:val="F52E8948"/>
    <w:lvl w:ilvl="0" w:tplc="377AC3E0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C0861"/>
    <w:multiLevelType w:val="hybridMultilevel"/>
    <w:tmpl w:val="C3CC15BA"/>
    <w:lvl w:ilvl="0" w:tplc="3E0E1FEA">
      <w:start w:val="1"/>
      <w:numFmt w:val="bullet"/>
      <w:pStyle w:val="ListCheck"/>
      <w:lvlText w:val="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A04F5C"/>
    <w:multiLevelType w:val="hybridMultilevel"/>
    <w:tmpl w:val="920E9AF6"/>
    <w:lvl w:ilvl="0" w:tplc="BBE61ED0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7E68CE"/>
    <w:multiLevelType w:val="hybridMultilevel"/>
    <w:tmpl w:val="CBA28614"/>
    <w:lvl w:ilvl="0" w:tplc="FFFFFFFF">
      <w:start w:val="1"/>
      <w:numFmt w:val="bullet"/>
      <w:pStyle w:val="ListBulleted0"/>
      <w:lvlText w:val=""/>
      <w:lvlJc w:val="left"/>
      <w:pPr>
        <w:tabs>
          <w:tab w:val="num" w:pos="480"/>
        </w:tabs>
        <w:ind w:left="480" w:hanging="2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5C283E0B"/>
    <w:multiLevelType w:val="hybridMultilevel"/>
    <w:tmpl w:val="CC1E2208"/>
    <w:lvl w:ilvl="0" w:tplc="EF8A0BF2">
      <w:start w:val="1"/>
      <w:numFmt w:val="bullet"/>
      <w:pStyle w:val="ListBulletedSub2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62C27922"/>
    <w:multiLevelType w:val="hybridMultilevel"/>
    <w:tmpl w:val="686EB40C"/>
    <w:lvl w:ilvl="0" w:tplc="D032C29C">
      <w:start w:val="1"/>
      <w:numFmt w:val="bullet"/>
      <w:pStyle w:val="FeatureListBulleted"/>
      <w:lvlText w:val=""/>
      <w:lvlJc w:val="left"/>
      <w:pPr>
        <w:tabs>
          <w:tab w:val="num" w:pos="274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964293"/>
    <w:multiLevelType w:val="hybridMultilevel"/>
    <w:tmpl w:val="A2A89422"/>
    <w:lvl w:ilvl="0" w:tplc="00784D32">
      <w:start w:val="1"/>
      <w:numFmt w:val="bullet"/>
      <w:pStyle w:val="ParaBulleted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8"/>
  </w:num>
  <w:num w:numId="14">
    <w:abstractNumId w:val="12"/>
  </w:num>
  <w:num w:numId="15">
    <w:abstractNumId w:val="14"/>
  </w:num>
  <w:num w:numId="16">
    <w:abstractNumId w:val="17"/>
  </w:num>
  <w:num w:numId="17">
    <w:abstractNumId w:val="11"/>
  </w:num>
  <w:num w:numId="18">
    <w:abstractNumId w:val="19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attachedTemplate r:id="rId1"/>
  <w:linkStyle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A777A5"/>
    <w:rsid w:val="00001600"/>
    <w:rsid w:val="00006A38"/>
    <w:rsid w:val="00007F41"/>
    <w:rsid w:val="00012011"/>
    <w:rsid w:val="00014124"/>
    <w:rsid w:val="000161C9"/>
    <w:rsid w:val="000162EE"/>
    <w:rsid w:val="00017E9E"/>
    <w:rsid w:val="00022DFB"/>
    <w:rsid w:val="00024197"/>
    <w:rsid w:val="000266F5"/>
    <w:rsid w:val="000512F0"/>
    <w:rsid w:val="000667B0"/>
    <w:rsid w:val="00067D58"/>
    <w:rsid w:val="000902E7"/>
    <w:rsid w:val="0009707E"/>
    <w:rsid w:val="000B3568"/>
    <w:rsid w:val="000C0333"/>
    <w:rsid w:val="000C767B"/>
    <w:rsid w:val="000D634C"/>
    <w:rsid w:val="000D6497"/>
    <w:rsid w:val="000D7E68"/>
    <w:rsid w:val="000E072C"/>
    <w:rsid w:val="000F2378"/>
    <w:rsid w:val="000F7553"/>
    <w:rsid w:val="00100578"/>
    <w:rsid w:val="00104874"/>
    <w:rsid w:val="00104B84"/>
    <w:rsid w:val="00126AED"/>
    <w:rsid w:val="00131879"/>
    <w:rsid w:val="0013237B"/>
    <w:rsid w:val="001345FF"/>
    <w:rsid w:val="00180E1B"/>
    <w:rsid w:val="0019690A"/>
    <w:rsid w:val="001A6475"/>
    <w:rsid w:val="001A7D5E"/>
    <w:rsid w:val="001B4034"/>
    <w:rsid w:val="001B647F"/>
    <w:rsid w:val="001C7561"/>
    <w:rsid w:val="001D1229"/>
    <w:rsid w:val="001D1775"/>
    <w:rsid w:val="001D226B"/>
    <w:rsid w:val="001E175B"/>
    <w:rsid w:val="001F25D6"/>
    <w:rsid w:val="001F4736"/>
    <w:rsid w:val="00202310"/>
    <w:rsid w:val="00205ADF"/>
    <w:rsid w:val="00212490"/>
    <w:rsid w:val="00223D36"/>
    <w:rsid w:val="00236751"/>
    <w:rsid w:val="0024678D"/>
    <w:rsid w:val="00252330"/>
    <w:rsid w:val="00282496"/>
    <w:rsid w:val="002B0731"/>
    <w:rsid w:val="002B7795"/>
    <w:rsid w:val="002E4DF9"/>
    <w:rsid w:val="002E6706"/>
    <w:rsid w:val="002E6DDC"/>
    <w:rsid w:val="002F2815"/>
    <w:rsid w:val="002F6EDB"/>
    <w:rsid w:val="0030224F"/>
    <w:rsid w:val="00302DF4"/>
    <w:rsid w:val="00303EAB"/>
    <w:rsid w:val="00304A81"/>
    <w:rsid w:val="003247C0"/>
    <w:rsid w:val="00332486"/>
    <w:rsid w:val="003359A2"/>
    <w:rsid w:val="0034278B"/>
    <w:rsid w:val="00344D42"/>
    <w:rsid w:val="00350B83"/>
    <w:rsid w:val="00354923"/>
    <w:rsid w:val="0036419F"/>
    <w:rsid w:val="0037568C"/>
    <w:rsid w:val="00391883"/>
    <w:rsid w:val="00392FB9"/>
    <w:rsid w:val="003A207A"/>
    <w:rsid w:val="003A53C8"/>
    <w:rsid w:val="003B004A"/>
    <w:rsid w:val="003B23C7"/>
    <w:rsid w:val="003B27A1"/>
    <w:rsid w:val="003B30A4"/>
    <w:rsid w:val="003B491D"/>
    <w:rsid w:val="003C4433"/>
    <w:rsid w:val="003C599D"/>
    <w:rsid w:val="003D3027"/>
    <w:rsid w:val="003E2B23"/>
    <w:rsid w:val="003E3230"/>
    <w:rsid w:val="003E383E"/>
    <w:rsid w:val="0041435E"/>
    <w:rsid w:val="00433CBE"/>
    <w:rsid w:val="00434E11"/>
    <w:rsid w:val="004449EE"/>
    <w:rsid w:val="00445C55"/>
    <w:rsid w:val="00453D30"/>
    <w:rsid w:val="00453F6A"/>
    <w:rsid w:val="004570D6"/>
    <w:rsid w:val="0046160E"/>
    <w:rsid w:val="00486BD7"/>
    <w:rsid w:val="00496FAB"/>
    <w:rsid w:val="004A2D26"/>
    <w:rsid w:val="004A7405"/>
    <w:rsid w:val="004A743C"/>
    <w:rsid w:val="004B64A8"/>
    <w:rsid w:val="004C3C99"/>
    <w:rsid w:val="004C57EC"/>
    <w:rsid w:val="004D1F32"/>
    <w:rsid w:val="004D4437"/>
    <w:rsid w:val="004E2C1E"/>
    <w:rsid w:val="004E3119"/>
    <w:rsid w:val="004F31F0"/>
    <w:rsid w:val="004F6126"/>
    <w:rsid w:val="00530836"/>
    <w:rsid w:val="00534120"/>
    <w:rsid w:val="00555DB1"/>
    <w:rsid w:val="0055690F"/>
    <w:rsid w:val="005643C0"/>
    <w:rsid w:val="00566032"/>
    <w:rsid w:val="0056777D"/>
    <w:rsid w:val="00575736"/>
    <w:rsid w:val="0057679E"/>
    <w:rsid w:val="00584808"/>
    <w:rsid w:val="005877AD"/>
    <w:rsid w:val="00591183"/>
    <w:rsid w:val="005B462C"/>
    <w:rsid w:val="005B4E5F"/>
    <w:rsid w:val="005B6382"/>
    <w:rsid w:val="005C21F0"/>
    <w:rsid w:val="005D36E0"/>
    <w:rsid w:val="005D5D93"/>
    <w:rsid w:val="005D7022"/>
    <w:rsid w:val="005E3ADA"/>
    <w:rsid w:val="005E7209"/>
    <w:rsid w:val="005F59CB"/>
    <w:rsid w:val="006056E5"/>
    <w:rsid w:val="00605871"/>
    <w:rsid w:val="0060656E"/>
    <w:rsid w:val="006120A8"/>
    <w:rsid w:val="00614FAE"/>
    <w:rsid w:val="0062661B"/>
    <w:rsid w:val="00635D49"/>
    <w:rsid w:val="00646366"/>
    <w:rsid w:val="006512CE"/>
    <w:rsid w:val="0065161F"/>
    <w:rsid w:val="00656EB9"/>
    <w:rsid w:val="00657E5C"/>
    <w:rsid w:val="006675BD"/>
    <w:rsid w:val="006778AD"/>
    <w:rsid w:val="00684CD6"/>
    <w:rsid w:val="006A57CB"/>
    <w:rsid w:val="006B37B6"/>
    <w:rsid w:val="006B4086"/>
    <w:rsid w:val="006C31BB"/>
    <w:rsid w:val="006C7778"/>
    <w:rsid w:val="006C7894"/>
    <w:rsid w:val="006C79FF"/>
    <w:rsid w:val="006E3CA7"/>
    <w:rsid w:val="006E51AC"/>
    <w:rsid w:val="00703E74"/>
    <w:rsid w:val="0071178A"/>
    <w:rsid w:val="007344F9"/>
    <w:rsid w:val="00736D77"/>
    <w:rsid w:val="00741C62"/>
    <w:rsid w:val="007508DD"/>
    <w:rsid w:val="0075131C"/>
    <w:rsid w:val="00756242"/>
    <w:rsid w:val="007613EB"/>
    <w:rsid w:val="0076282C"/>
    <w:rsid w:val="007665CF"/>
    <w:rsid w:val="00771209"/>
    <w:rsid w:val="00780B4F"/>
    <w:rsid w:val="00780CB8"/>
    <w:rsid w:val="00786FEE"/>
    <w:rsid w:val="007929EE"/>
    <w:rsid w:val="00794063"/>
    <w:rsid w:val="0079494D"/>
    <w:rsid w:val="00794B99"/>
    <w:rsid w:val="00795E9F"/>
    <w:rsid w:val="007A541D"/>
    <w:rsid w:val="007A6483"/>
    <w:rsid w:val="007C4A83"/>
    <w:rsid w:val="007D3D48"/>
    <w:rsid w:val="007D419C"/>
    <w:rsid w:val="007D43DF"/>
    <w:rsid w:val="007D5446"/>
    <w:rsid w:val="007D6307"/>
    <w:rsid w:val="007F0E09"/>
    <w:rsid w:val="007F52CD"/>
    <w:rsid w:val="008053A7"/>
    <w:rsid w:val="00805B97"/>
    <w:rsid w:val="0082732A"/>
    <w:rsid w:val="00831F20"/>
    <w:rsid w:val="00836F5F"/>
    <w:rsid w:val="008512E0"/>
    <w:rsid w:val="0087722F"/>
    <w:rsid w:val="00881DD8"/>
    <w:rsid w:val="00881E6E"/>
    <w:rsid w:val="00892947"/>
    <w:rsid w:val="0089751B"/>
    <w:rsid w:val="008A7E31"/>
    <w:rsid w:val="008C5911"/>
    <w:rsid w:val="008C734D"/>
    <w:rsid w:val="008C758D"/>
    <w:rsid w:val="008F4A2D"/>
    <w:rsid w:val="008F7A40"/>
    <w:rsid w:val="00903963"/>
    <w:rsid w:val="00906D54"/>
    <w:rsid w:val="00906EFF"/>
    <w:rsid w:val="00926F27"/>
    <w:rsid w:val="009312C1"/>
    <w:rsid w:val="00931A27"/>
    <w:rsid w:val="0095324D"/>
    <w:rsid w:val="00963234"/>
    <w:rsid w:val="00963FAC"/>
    <w:rsid w:val="0097500E"/>
    <w:rsid w:val="009A03D0"/>
    <w:rsid w:val="009A2699"/>
    <w:rsid w:val="009A5FEC"/>
    <w:rsid w:val="009B2DB9"/>
    <w:rsid w:val="009B4FB7"/>
    <w:rsid w:val="009B6FE9"/>
    <w:rsid w:val="009D37BF"/>
    <w:rsid w:val="009D5A88"/>
    <w:rsid w:val="00A00974"/>
    <w:rsid w:val="00A1195B"/>
    <w:rsid w:val="00A25010"/>
    <w:rsid w:val="00A254BF"/>
    <w:rsid w:val="00A2685F"/>
    <w:rsid w:val="00A3435F"/>
    <w:rsid w:val="00A426D6"/>
    <w:rsid w:val="00A47E44"/>
    <w:rsid w:val="00A558A3"/>
    <w:rsid w:val="00A76EC2"/>
    <w:rsid w:val="00A777A5"/>
    <w:rsid w:val="00A81485"/>
    <w:rsid w:val="00A946D3"/>
    <w:rsid w:val="00AA7A5D"/>
    <w:rsid w:val="00AB1FDB"/>
    <w:rsid w:val="00AC1401"/>
    <w:rsid w:val="00AC3E2C"/>
    <w:rsid w:val="00AD14DB"/>
    <w:rsid w:val="00AD4FA6"/>
    <w:rsid w:val="00AE340B"/>
    <w:rsid w:val="00AE3E38"/>
    <w:rsid w:val="00AF4A4A"/>
    <w:rsid w:val="00AF6C16"/>
    <w:rsid w:val="00B00D26"/>
    <w:rsid w:val="00B033C2"/>
    <w:rsid w:val="00B0383F"/>
    <w:rsid w:val="00B05AEF"/>
    <w:rsid w:val="00B42D9C"/>
    <w:rsid w:val="00B46B4E"/>
    <w:rsid w:val="00B5503C"/>
    <w:rsid w:val="00B55FA3"/>
    <w:rsid w:val="00B62CC2"/>
    <w:rsid w:val="00B63102"/>
    <w:rsid w:val="00B71F4A"/>
    <w:rsid w:val="00B723DF"/>
    <w:rsid w:val="00B9028B"/>
    <w:rsid w:val="00B929B8"/>
    <w:rsid w:val="00B931B0"/>
    <w:rsid w:val="00B94DAD"/>
    <w:rsid w:val="00BA79E4"/>
    <w:rsid w:val="00BC2319"/>
    <w:rsid w:val="00BE4564"/>
    <w:rsid w:val="00BE6B21"/>
    <w:rsid w:val="00C03ED2"/>
    <w:rsid w:val="00C1005F"/>
    <w:rsid w:val="00C117A1"/>
    <w:rsid w:val="00C15DA7"/>
    <w:rsid w:val="00C2213F"/>
    <w:rsid w:val="00C24EC5"/>
    <w:rsid w:val="00C25972"/>
    <w:rsid w:val="00C2756C"/>
    <w:rsid w:val="00C311B9"/>
    <w:rsid w:val="00C34D3D"/>
    <w:rsid w:val="00C37A02"/>
    <w:rsid w:val="00C42283"/>
    <w:rsid w:val="00C4487B"/>
    <w:rsid w:val="00C44E48"/>
    <w:rsid w:val="00C46334"/>
    <w:rsid w:val="00C52093"/>
    <w:rsid w:val="00C533CD"/>
    <w:rsid w:val="00C55B4A"/>
    <w:rsid w:val="00C6761C"/>
    <w:rsid w:val="00CA3CEE"/>
    <w:rsid w:val="00CB1A28"/>
    <w:rsid w:val="00CC1772"/>
    <w:rsid w:val="00CC318E"/>
    <w:rsid w:val="00CD154F"/>
    <w:rsid w:val="00CD63B2"/>
    <w:rsid w:val="00CE1BE2"/>
    <w:rsid w:val="00CE5020"/>
    <w:rsid w:val="00CE5801"/>
    <w:rsid w:val="00D00DF1"/>
    <w:rsid w:val="00D0152D"/>
    <w:rsid w:val="00D07F23"/>
    <w:rsid w:val="00D12BA9"/>
    <w:rsid w:val="00D32560"/>
    <w:rsid w:val="00D34D0D"/>
    <w:rsid w:val="00D36F38"/>
    <w:rsid w:val="00D41034"/>
    <w:rsid w:val="00D44CC4"/>
    <w:rsid w:val="00D54BF2"/>
    <w:rsid w:val="00D55408"/>
    <w:rsid w:val="00D65E42"/>
    <w:rsid w:val="00D70687"/>
    <w:rsid w:val="00D75030"/>
    <w:rsid w:val="00D76938"/>
    <w:rsid w:val="00D84C02"/>
    <w:rsid w:val="00D9272F"/>
    <w:rsid w:val="00DA238B"/>
    <w:rsid w:val="00DA2744"/>
    <w:rsid w:val="00DA2D3C"/>
    <w:rsid w:val="00DA36B8"/>
    <w:rsid w:val="00DA3BF0"/>
    <w:rsid w:val="00DA632E"/>
    <w:rsid w:val="00DB25CD"/>
    <w:rsid w:val="00DC2723"/>
    <w:rsid w:val="00DC5FBE"/>
    <w:rsid w:val="00DC7185"/>
    <w:rsid w:val="00DE42F5"/>
    <w:rsid w:val="00DE483A"/>
    <w:rsid w:val="00DE4DD1"/>
    <w:rsid w:val="00DF2A3C"/>
    <w:rsid w:val="00DF39FF"/>
    <w:rsid w:val="00DF4294"/>
    <w:rsid w:val="00E00E80"/>
    <w:rsid w:val="00E1123D"/>
    <w:rsid w:val="00E142C9"/>
    <w:rsid w:val="00E15074"/>
    <w:rsid w:val="00E2060C"/>
    <w:rsid w:val="00E2795F"/>
    <w:rsid w:val="00E3435C"/>
    <w:rsid w:val="00E423E6"/>
    <w:rsid w:val="00E518B5"/>
    <w:rsid w:val="00E5295F"/>
    <w:rsid w:val="00E5565F"/>
    <w:rsid w:val="00E570C6"/>
    <w:rsid w:val="00E61338"/>
    <w:rsid w:val="00E65868"/>
    <w:rsid w:val="00E70118"/>
    <w:rsid w:val="00E71E36"/>
    <w:rsid w:val="00E75D6F"/>
    <w:rsid w:val="00E774B8"/>
    <w:rsid w:val="00E87B13"/>
    <w:rsid w:val="00E9129A"/>
    <w:rsid w:val="00EA093C"/>
    <w:rsid w:val="00EA4815"/>
    <w:rsid w:val="00EA5893"/>
    <w:rsid w:val="00EC6B21"/>
    <w:rsid w:val="00EC7742"/>
    <w:rsid w:val="00ED534E"/>
    <w:rsid w:val="00EE0612"/>
    <w:rsid w:val="00EE0EB5"/>
    <w:rsid w:val="00EF0558"/>
    <w:rsid w:val="00EF420C"/>
    <w:rsid w:val="00EF7D7C"/>
    <w:rsid w:val="00F109BC"/>
    <w:rsid w:val="00F13172"/>
    <w:rsid w:val="00F30D48"/>
    <w:rsid w:val="00F33952"/>
    <w:rsid w:val="00F34F99"/>
    <w:rsid w:val="00F409AB"/>
    <w:rsid w:val="00F44421"/>
    <w:rsid w:val="00F45018"/>
    <w:rsid w:val="00F53991"/>
    <w:rsid w:val="00F54710"/>
    <w:rsid w:val="00F67CC4"/>
    <w:rsid w:val="00F809EA"/>
    <w:rsid w:val="00F83A3D"/>
    <w:rsid w:val="00F853D8"/>
    <w:rsid w:val="00F87E79"/>
    <w:rsid w:val="00F91006"/>
    <w:rsid w:val="00F91C23"/>
    <w:rsid w:val="00FA3C4B"/>
    <w:rsid w:val="00FB7AE4"/>
    <w:rsid w:val="00FC3573"/>
    <w:rsid w:val="00FD263E"/>
    <w:rsid w:val="00FE57CC"/>
    <w:rsid w:val="00FE73F3"/>
    <w:rsid w:val="00FF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C6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next w:val="Normal"/>
    <w:link w:val="Heading1Char"/>
    <w:uiPriority w:val="99"/>
    <w:qFormat/>
    <w:rsid w:val="00741C62"/>
    <w:pPr>
      <w:keepNext/>
      <w:spacing w:before="24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1C6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1C6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1C62"/>
    <w:pPr>
      <w:keepNext/>
      <w:spacing w:before="40" w:after="40" w:line="240" w:lineRule="exact"/>
      <w:ind w:right="480"/>
      <w:outlineLvl w:val="3"/>
    </w:pPr>
    <w:rPr>
      <w:rFonts w:ascii="Arial" w:eastAsia="Times New Roman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741C62"/>
    <w:pPr>
      <w:spacing w:before="80" w:after="80" w:line="240" w:lineRule="exact"/>
      <w:ind w:right="480"/>
      <w:outlineLvl w:val="4"/>
    </w:pPr>
    <w:rPr>
      <w:rFonts w:ascii="Arial" w:eastAsia="Times New Roman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741C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(TT)" w:hAnsi="Times (TT)" w:cs="Times (TT)"/>
      <w:color w:val="000000"/>
      <w:sz w:val="24"/>
      <w:szCs w:val="24"/>
      <w:lang w:val="en-GB"/>
    </w:rPr>
  </w:style>
  <w:style w:type="paragraph" w:customStyle="1" w:styleId="ChapterTitleCN">
    <w:name w:val="ChapterTitle(CN)"/>
    <w:basedOn w:val="Noparagraphstyle"/>
    <w:rsid w:val="00741C62"/>
    <w:pPr>
      <w:spacing w:after="340" w:line="1360" w:lineRule="atLeast"/>
    </w:pPr>
    <w:rPr>
      <w:rFonts w:ascii="RotisSemiSans ExtraBold" w:hAnsi="RotisSemiSans ExtraBold" w:cs="RotisSemiSans ExtraBold"/>
      <w:b/>
      <w:bCs/>
      <w:smallCaps/>
      <w:spacing w:val="132"/>
      <w:sz w:val="132"/>
      <w:szCs w:val="132"/>
    </w:rPr>
  </w:style>
  <w:style w:type="paragraph" w:customStyle="1" w:styleId="ChapterTitle">
    <w:name w:val="ChapterTitle"/>
    <w:next w:val="Para"/>
    <w:qFormat/>
    <w:rsid w:val="00741C62"/>
    <w:pPr>
      <w:spacing w:after="360"/>
      <w:outlineLvl w:val="0"/>
    </w:pPr>
    <w:rPr>
      <w:rFonts w:ascii="Arial" w:hAnsi="Arial"/>
      <w:b/>
      <w:smallCaps/>
      <w:snapToGrid w:val="0"/>
      <w:sz w:val="60"/>
    </w:rPr>
  </w:style>
  <w:style w:type="paragraph" w:customStyle="1" w:styleId="NormalParagraphStyle">
    <w:name w:val="NormalParagraphStyle"/>
    <w:basedOn w:val="Noparagraphstyle"/>
    <w:rsid w:val="00741C62"/>
    <w:pPr>
      <w:spacing w:line="320" w:lineRule="atLeast"/>
    </w:pPr>
    <w:rPr>
      <w:rFonts w:ascii="Palatino" w:hAnsi="Palatino" w:cs="Palatino"/>
      <w:sz w:val="22"/>
      <w:szCs w:val="22"/>
    </w:rPr>
  </w:style>
  <w:style w:type="paragraph" w:customStyle="1" w:styleId="H1">
    <w:name w:val="H1"/>
    <w:next w:val="Para"/>
    <w:qFormat/>
    <w:rsid w:val="00741C62"/>
    <w:pPr>
      <w:keepNext/>
      <w:widowControl w:val="0"/>
      <w:pBdr>
        <w:top w:val="single" w:sz="4" w:space="1" w:color="auto"/>
      </w:pBdr>
      <w:spacing w:before="480" w:after="360"/>
      <w:outlineLvl w:val="1"/>
    </w:pPr>
    <w:rPr>
      <w:rFonts w:ascii="Arial" w:hAnsi="Arial"/>
      <w:b/>
      <w:sz w:val="52"/>
    </w:rPr>
  </w:style>
  <w:style w:type="paragraph" w:customStyle="1" w:styleId="ChapterIntroPara">
    <w:name w:val="ChapterIntroPara"/>
    <w:basedOn w:val="NormalParagraphStyle"/>
    <w:rsid w:val="00741C62"/>
    <w:pPr>
      <w:ind w:left="960"/>
      <w:jc w:val="both"/>
    </w:pPr>
  </w:style>
  <w:style w:type="paragraph" w:customStyle="1" w:styleId="Para">
    <w:name w:val="Para"/>
    <w:qFormat/>
    <w:rsid w:val="00741C62"/>
    <w:pPr>
      <w:spacing w:after="120"/>
      <w:ind w:left="720" w:firstLine="720"/>
    </w:pPr>
    <w:rPr>
      <w:snapToGrid w:val="0"/>
      <w:sz w:val="26"/>
    </w:rPr>
  </w:style>
  <w:style w:type="paragraph" w:customStyle="1" w:styleId="ListNumberedfirst">
    <w:name w:val="ListNumbered_first"/>
    <w:basedOn w:val="NormalParagraphStyle"/>
    <w:rsid w:val="00741C62"/>
    <w:pPr>
      <w:tabs>
        <w:tab w:val="left" w:pos="1680"/>
      </w:tabs>
      <w:spacing w:before="160" w:after="70"/>
      <w:ind w:left="1320" w:hanging="380"/>
      <w:jc w:val="both"/>
    </w:pPr>
  </w:style>
  <w:style w:type="paragraph" w:customStyle="1" w:styleId="ListNumbered">
    <w:name w:val="ListNumbered"/>
    <w:qFormat/>
    <w:rsid w:val="00741C62"/>
    <w:pPr>
      <w:widowControl w:val="0"/>
      <w:spacing w:before="120" w:after="120"/>
      <w:ind w:left="1800" w:hanging="360"/>
      <w:contextualSpacing/>
    </w:pPr>
    <w:rPr>
      <w:snapToGrid w:val="0"/>
      <w:sz w:val="26"/>
    </w:rPr>
  </w:style>
  <w:style w:type="paragraph" w:customStyle="1" w:styleId="ListNumberedlast">
    <w:name w:val="ListNumbered_last"/>
    <w:basedOn w:val="NormalParagraphStyle"/>
    <w:rsid w:val="00741C62"/>
    <w:pPr>
      <w:tabs>
        <w:tab w:val="left" w:pos="1680"/>
      </w:tabs>
      <w:spacing w:after="160"/>
      <w:ind w:left="1320" w:hanging="380"/>
      <w:jc w:val="both"/>
    </w:pPr>
  </w:style>
  <w:style w:type="paragraph" w:customStyle="1" w:styleId="Para1">
    <w:name w:val="Para1"/>
    <w:basedOn w:val="ChapterIntroPara"/>
    <w:rsid w:val="00741C62"/>
    <w:pPr>
      <w:ind w:firstLine="360"/>
    </w:pPr>
  </w:style>
  <w:style w:type="paragraph" w:customStyle="1" w:styleId="TabularHead">
    <w:name w:val="TabularHead"/>
    <w:basedOn w:val="NormalParagraphStyle"/>
    <w:rsid w:val="00CD63B2"/>
    <w:pPr>
      <w:tabs>
        <w:tab w:val="right" w:pos="2360"/>
        <w:tab w:val="right" w:pos="3980"/>
        <w:tab w:val="right" w:pos="5720"/>
        <w:tab w:val="right" w:pos="7620"/>
        <w:tab w:val="right" w:pos="9380"/>
        <w:tab w:val="right" w:pos="12060"/>
      </w:tabs>
      <w:spacing w:line="220" w:lineRule="atLeast"/>
    </w:pPr>
    <w:rPr>
      <w:b/>
      <w:bCs/>
      <w:sz w:val="18"/>
      <w:szCs w:val="18"/>
    </w:rPr>
  </w:style>
  <w:style w:type="paragraph" w:customStyle="1" w:styleId="FeatureTitle">
    <w:name w:val="FeatureTitle"/>
    <w:next w:val="FeaturePara"/>
    <w:rsid w:val="00741C62"/>
    <w:pPr>
      <w:keepNext/>
    </w:pPr>
    <w:rPr>
      <w:rFonts w:ascii="Palatino Linotype" w:hAnsi="Palatino Linotype"/>
      <w:b/>
      <w:szCs w:val="26"/>
    </w:rPr>
  </w:style>
  <w:style w:type="paragraph" w:customStyle="1" w:styleId="FeatureListUnmarked">
    <w:name w:val="FeatureListUnmarked"/>
    <w:rsid w:val="00741C62"/>
    <w:pPr>
      <w:widowControl w:val="0"/>
      <w:ind w:left="216"/>
    </w:pPr>
    <w:rPr>
      <w:rFonts w:ascii="Palatino Linotype" w:hAnsi="Palatino Linotype"/>
      <w:snapToGrid w:val="0"/>
      <w:sz w:val="18"/>
    </w:rPr>
  </w:style>
  <w:style w:type="paragraph" w:customStyle="1" w:styleId="FeatureH1">
    <w:name w:val="FeatureH1"/>
    <w:next w:val="FeaturePara"/>
    <w:rsid w:val="00741C62"/>
    <w:pPr>
      <w:spacing w:before="120" w:after="120"/>
      <w:contextualSpacing/>
    </w:pPr>
    <w:rPr>
      <w:rFonts w:ascii="Palatino Linotype" w:hAnsi="Palatino Linotype"/>
      <w:b/>
      <w:smallCaps/>
      <w:snapToGrid w:val="0"/>
      <w:u w:val="single"/>
    </w:rPr>
  </w:style>
  <w:style w:type="paragraph" w:customStyle="1" w:styleId="FeatureListNumbered">
    <w:name w:val="FeatureListNumbered"/>
    <w:rsid w:val="00741C62"/>
    <w:pPr>
      <w:spacing w:before="120" w:after="120"/>
      <w:ind w:left="274" w:hanging="274"/>
      <w:contextualSpacing/>
    </w:pPr>
    <w:rPr>
      <w:rFonts w:ascii="Palatino Linotype" w:hAnsi="Palatino Linotype"/>
      <w:snapToGrid w:val="0"/>
      <w:sz w:val="18"/>
    </w:rPr>
  </w:style>
  <w:style w:type="paragraph" w:customStyle="1" w:styleId="FeatureH2">
    <w:name w:val="FeatureH2"/>
    <w:next w:val="FeaturePara"/>
    <w:rsid w:val="00741C62"/>
    <w:pPr>
      <w:spacing w:after="120"/>
    </w:pPr>
    <w:rPr>
      <w:rFonts w:ascii="Palatino Linotype" w:hAnsi="Palatino Linotype"/>
      <w:b/>
      <w:smallCaps/>
      <w:snapToGrid w:val="0"/>
      <w:szCs w:val="26"/>
      <w:u w:val="double"/>
    </w:rPr>
  </w:style>
  <w:style w:type="paragraph" w:customStyle="1" w:styleId="FeaturePara1">
    <w:name w:val="FeaturePara1"/>
    <w:basedOn w:val="Noparagraphstyle"/>
    <w:rsid w:val="00741C62"/>
    <w:pPr>
      <w:tabs>
        <w:tab w:val="left" w:pos="240"/>
      </w:tabs>
      <w:spacing w:line="240" w:lineRule="atLeast"/>
      <w:ind w:left="960" w:firstLine="360"/>
      <w:jc w:val="both"/>
    </w:pPr>
    <w:rPr>
      <w:rFonts w:ascii="RotisSemiSans" w:hAnsi="RotisSemiSans" w:cs="RotisSemiSans"/>
      <w:sz w:val="20"/>
      <w:szCs w:val="20"/>
      <w:lang w:val="en-US"/>
    </w:rPr>
  </w:style>
  <w:style w:type="paragraph" w:customStyle="1" w:styleId="FeaturePara">
    <w:name w:val="FeaturePara"/>
    <w:rsid w:val="00741C62"/>
    <w:pPr>
      <w:spacing w:after="120"/>
      <w:ind w:firstLine="144"/>
    </w:pPr>
    <w:rPr>
      <w:rFonts w:ascii="Palatino Linotype" w:hAnsi="Palatino Linotype"/>
      <w:sz w:val="18"/>
    </w:rPr>
  </w:style>
  <w:style w:type="paragraph" w:customStyle="1" w:styleId="FeatureListCheck">
    <w:name w:val="FeatureListCheck"/>
    <w:rsid w:val="00741C62"/>
    <w:pPr>
      <w:tabs>
        <w:tab w:val="num" w:pos="360"/>
      </w:tabs>
      <w:spacing w:before="120" w:after="120"/>
      <w:ind w:left="360" w:hanging="360"/>
      <w:contextualSpacing/>
    </w:pPr>
    <w:rPr>
      <w:rFonts w:ascii="Palatino Linotype" w:hAnsi="Palatino Linotype"/>
      <w:snapToGrid w:val="0"/>
      <w:sz w:val="18"/>
      <w:szCs w:val="26"/>
    </w:rPr>
  </w:style>
  <w:style w:type="paragraph" w:customStyle="1" w:styleId="FeatureListNumberedfirst">
    <w:name w:val="FeatureListNumbered_first"/>
    <w:basedOn w:val="Noparagraphstyle"/>
    <w:rsid w:val="00741C62"/>
    <w:pPr>
      <w:spacing w:before="200" w:after="60" w:line="240" w:lineRule="atLeast"/>
      <w:ind w:left="1340" w:hanging="280"/>
      <w:jc w:val="both"/>
    </w:pPr>
    <w:rPr>
      <w:rFonts w:ascii="Rotis Semi Sans 55" w:hAnsi="Rotis Semi Sans 55" w:cs="Rotis Semi Sans 55"/>
      <w:sz w:val="20"/>
      <w:szCs w:val="20"/>
      <w:lang w:val="en-US"/>
    </w:rPr>
  </w:style>
  <w:style w:type="paragraph" w:customStyle="1" w:styleId="FeatureListNumberedSub">
    <w:name w:val="FeatureListNumberedSub"/>
    <w:rsid w:val="00741C62"/>
    <w:pPr>
      <w:spacing w:before="120" w:after="120"/>
      <w:ind w:left="634" w:hanging="274"/>
      <w:contextualSpacing/>
    </w:pPr>
    <w:rPr>
      <w:rFonts w:ascii="Palatino Linotype" w:hAnsi="Palatino Linotype"/>
      <w:sz w:val="18"/>
    </w:rPr>
  </w:style>
  <w:style w:type="paragraph" w:customStyle="1" w:styleId="TabularEntry">
    <w:name w:val="TabularEntry"/>
    <w:rsid w:val="00741C62"/>
    <w:pPr>
      <w:widowControl w:val="0"/>
    </w:pPr>
    <w:rPr>
      <w:snapToGrid w:val="0"/>
      <w:sz w:val="26"/>
    </w:rPr>
  </w:style>
  <w:style w:type="character" w:customStyle="1" w:styleId="I">
    <w:name w:val="I"/>
    <w:rsid w:val="00CD63B2"/>
    <w:rPr>
      <w:i/>
      <w:iCs/>
    </w:rPr>
  </w:style>
  <w:style w:type="character" w:customStyle="1" w:styleId="65bold">
    <w:name w:val="65bold"/>
    <w:rsid w:val="00741C62"/>
    <w:rPr>
      <w:b/>
      <w:bCs/>
    </w:rPr>
  </w:style>
  <w:style w:type="character" w:customStyle="1" w:styleId="rule">
    <w:name w:val="rule"/>
    <w:rsid w:val="00741C62"/>
    <w:rPr>
      <w:u w:val="thick"/>
    </w:rPr>
  </w:style>
  <w:style w:type="character" w:customStyle="1" w:styleId="Chapter">
    <w:name w:val="Chapter"/>
    <w:rsid w:val="00741C62"/>
    <w:rPr>
      <w:rFonts w:ascii="RotisSemiSans ExtraBold" w:hAnsi="RotisSemiSans ExtraBold" w:cs="RotisSemiSans ExtraBold"/>
      <w:b/>
      <w:bCs/>
      <w:caps/>
      <w:spacing w:val="30"/>
      <w:position w:val="66"/>
      <w:sz w:val="25"/>
      <w:szCs w:val="25"/>
    </w:rPr>
  </w:style>
  <w:style w:type="paragraph" w:customStyle="1" w:styleId="Char">
    <w:name w:val="Char"/>
    <w:basedOn w:val="Normal"/>
    <w:rsid w:val="007A541D"/>
    <w:pPr>
      <w:tabs>
        <w:tab w:val="left" w:pos="1425"/>
      </w:tabs>
      <w:ind w:right="53"/>
      <w:jc w:val="both"/>
    </w:pPr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qFormat/>
    <w:rsid w:val="00AD4FA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741C62"/>
    <w:rPr>
      <w:b/>
      <w:caps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741C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741C62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741C62"/>
    <w:rPr>
      <w:rFonts w:ascii="Arial" w:hAnsi="Arial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41C62"/>
    <w:rPr>
      <w:rFonts w:ascii="Arial" w:hAnsi="Arial"/>
      <w:b/>
    </w:rPr>
  </w:style>
  <w:style w:type="paragraph" w:customStyle="1" w:styleId="ParaContinued">
    <w:name w:val="ParaContinued"/>
    <w:basedOn w:val="Normal"/>
    <w:next w:val="Para"/>
    <w:rsid w:val="00741C62"/>
    <w:pPr>
      <w:spacing w:after="120" w:line="240" w:lineRule="auto"/>
      <w:ind w:left="720"/>
    </w:pPr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Answer">
    <w:name w:val="Answer"/>
    <w:basedOn w:val="Option"/>
    <w:next w:val="Explanation"/>
    <w:rsid w:val="00741C62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741C62"/>
    <w:pPr>
      <w:ind w:left="2880"/>
    </w:pPr>
  </w:style>
  <w:style w:type="paragraph" w:customStyle="1" w:styleId="Question">
    <w:name w:val="Question"/>
    <w:next w:val="Option"/>
    <w:rsid w:val="00741C62"/>
    <w:pPr>
      <w:spacing w:after="120"/>
      <w:ind w:left="2160" w:hanging="720"/>
    </w:pPr>
    <w:rPr>
      <w:sz w:val="26"/>
    </w:rPr>
  </w:style>
  <w:style w:type="paragraph" w:customStyle="1" w:styleId="Explanation">
    <w:name w:val="Explanation"/>
    <w:basedOn w:val="Answer"/>
    <w:next w:val="Question"/>
    <w:rsid w:val="00741C62"/>
    <w:pPr>
      <w:ind w:left="2160" w:firstLine="0"/>
    </w:pPr>
  </w:style>
  <w:style w:type="paragraph" w:customStyle="1" w:styleId="Objective">
    <w:name w:val="Objective"/>
    <w:rsid w:val="00741C62"/>
    <w:pPr>
      <w:widowControl w:val="0"/>
      <w:spacing w:after="120"/>
      <w:ind w:left="2520" w:hanging="360"/>
    </w:pPr>
    <w:rPr>
      <w:rFonts w:ascii="Arial" w:hAnsi="Arial"/>
      <w:b/>
      <w:i/>
      <w:snapToGrid w:val="0"/>
      <w:sz w:val="24"/>
      <w:u w:val="single"/>
    </w:rPr>
  </w:style>
  <w:style w:type="paragraph" w:customStyle="1" w:styleId="CodeTitle">
    <w:name w:val="CodeTitle"/>
    <w:basedOn w:val="H5"/>
    <w:next w:val="CodeListing"/>
    <w:rsid w:val="00741C62"/>
    <w:pPr>
      <w:pBdr>
        <w:top w:val="single" w:sz="4" w:space="4" w:color="auto"/>
      </w:pBdr>
      <w:outlineLvl w:val="6"/>
    </w:pPr>
    <w:rPr>
      <w:i/>
      <w:noProof/>
    </w:rPr>
  </w:style>
  <w:style w:type="paragraph" w:customStyle="1" w:styleId="H5">
    <w:name w:val="H5"/>
    <w:next w:val="Para"/>
    <w:rsid w:val="00741C62"/>
    <w:pPr>
      <w:keepNext/>
      <w:widowControl w:val="0"/>
      <w:spacing w:before="240" w:after="120"/>
      <w:outlineLvl w:val="5"/>
    </w:pPr>
    <w:rPr>
      <w:rFonts w:ascii="Arial" w:hAnsi="Arial"/>
      <w:b/>
      <w:snapToGrid w:val="0"/>
      <w:sz w:val="22"/>
      <w:szCs w:val="22"/>
      <w:u w:val="double"/>
    </w:rPr>
  </w:style>
  <w:style w:type="paragraph" w:customStyle="1" w:styleId="CodeListing">
    <w:name w:val="CodeListing"/>
    <w:rsid w:val="00741C62"/>
    <w:pPr>
      <w:widowControl w:val="0"/>
      <w:spacing w:before="120" w:after="120"/>
      <w:contextualSpacing/>
    </w:pPr>
    <w:rPr>
      <w:rFonts w:ascii="Courier New" w:hAnsi="Courier New"/>
      <w:noProof/>
      <w:snapToGrid w:val="0"/>
    </w:rPr>
  </w:style>
  <w:style w:type="paragraph" w:customStyle="1" w:styleId="ChapterObjective">
    <w:name w:val="ChapterObjective"/>
    <w:basedOn w:val="Objective"/>
    <w:rsid w:val="00741C62"/>
    <w:rPr>
      <w:i w:val="0"/>
    </w:rPr>
  </w:style>
  <w:style w:type="paragraph" w:customStyle="1" w:styleId="H4">
    <w:name w:val="H4"/>
    <w:next w:val="Para"/>
    <w:rsid w:val="00741C62"/>
    <w:pPr>
      <w:keepNext/>
      <w:widowControl w:val="0"/>
      <w:spacing w:before="240" w:after="120"/>
      <w:outlineLvl w:val="4"/>
    </w:pPr>
    <w:rPr>
      <w:b/>
      <w:snapToGrid w:val="0"/>
      <w:sz w:val="26"/>
      <w:u w:val="single"/>
    </w:rPr>
  </w:style>
  <w:style w:type="paragraph" w:customStyle="1" w:styleId="ChapterSubobjective">
    <w:name w:val="ChapterSubobjective"/>
    <w:basedOn w:val="Subobjective"/>
    <w:rsid w:val="00741C62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741C62"/>
    <w:pPr>
      <w:keepNext/>
      <w:spacing w:before="180"/>
      <w:ind w:left="2880"/>
    </w:pPr>
  </w:style>
  <w:style w:type="character" w:customStyle="1" w:styleId="InlineCode">
    <w:name w:val="InlineCode"/>
    <w:basedOn w:val="DefaultParagraphFont"/>
    <w:rsid w:val="00741C62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qFormat/>
    <w:rsid w:val="00741C62"/>
    <w:rPr>
      <w:i w:val="0"/>
      <w:sz w:val="24"/>
    </w:rPr>
  </w:style>
  <w:style w:type="paragraph" w:customStyle="1" w:styleId="QuoteSource">
    <w:name w:val="QuoteSource"/>
    <w:basedOn w:val="Normal"/>
    <w:rsid w:val="00741C62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eastAsia="Times New Roman" w:hAnsi="Times New Roman"/>
      <w:i/>
      <w:snapToGrid w:val="0"/>
      <w:sz w:val="20"/>
      <w:szCs w:val="20"/>
    </w:rPr>
  </w:style>
  <w:style w:type="paragraph" w:customStyle="1" w:styleId="ChapterIntroductionPara">
    <w:name w:val="ChapterIntroductionPara"/>
    <w:next w:val="Para"/>
    <w:rsid w:val="00741C62"/>
    <w:pPr>
      <w:ind w:left="1440"/>
    </w:pPr>
    <w:rPr>
      <w:rFonts w:ascii="Arial" w:hAnsi="Arial"/>
      <w:snapToGrid w:val="0"/>
      <w:sz w:val="26"/>
    </w:rPr>
  </w:style>
  <w:style w:type="paragraph" w:customStyle="1" w:styleId="ListBulleted">
    <w:name w:val="ListBulleted"/>
    <w:qFormat/>
    <w:rsid w:val="00741C62"/>
    <w:pPr>
      <w:numPr>
        <w:numId w:val="12"/>
      </w:numPr>
      <w:spacing w:before="120" w:after="120"/>
      <w:contextualSpacing/>
    </w:pPr>
    <w:rPr>
      <w:snapToGrid w:val="0"/>
      <w:sz w:val="26"/>
    </w:rPr>
  </w:style>
  <w:style w:type="paragraph" w:customStyle="1" w:styleId="ListBulletedSub">
    <w:name w:val="ListBulletedSub"/>
    <w:rsid w:val="00741C62"/>
    <w:pPr>
      <w:numPr>
        <w:numId w:val="14"/>
      </w:numPr>
      <w:spacing w:before="120" w:after="120"/>
      <w:contextualSpacing/>
    </w:pPr>
    <w:rPr>
      <w:snapToGrid w:val="0"/>
      <w:sz w:val="26"/>
    </w:rPr>
  </w:style>
  <w:style w:type="character" w:customStyle="1" w:styleId="KeyTerm">
    <w:name w:val="KeyTerm"/>
    <w:basedOn w:val="DefaultParagraphFont"/>
    <w:rsid w:val="00741C62"/>
    <w:rPr>
      <w:i/>
      <w:color w:val="auto"/>
    </w:rPr>
  </w:style>
  <w:style w:type="paragraph" w:customStyle="1" w:styleId="Slug">
    <w:name w:val="Slug"/>
    <w:basedOn w:val="Normal"/>
    <w:next w:val="Para"/>
    <w:rsid w:val="00741C62"/>
    <w:pPr>
      <w:spacing w:before="360" w:after="360" w:line="240" w:lineRule="auto"/>
      <w:ind w:left="1440"/>
    </w:pPr>
    <w:rPr>
      <w:rFonts w:ascii="Arial" w:eastAsia="Times New Roman" w:hAnsi="Arial"/>
      <w:b/>
      <w:sz w:val="24"/>
      <w:szCs w:val="20"/>
    </w:rPr>
  </w:style>
  <w:style w:type="paragraph" w:customStyle="1" w:styleId="GlossaryDefinition">
    <w:name w:val="GlossaryDefinition"/>
    <w:basedOn w:val="Normal"/>
    <w:rsid w:val="00741C62"/>
    <w:pPr>
      <w:spacing w:after="120" w:line="240" w:lineRule="auto"/>
      <w:ind w:left="720" w:firstLine="720"/>
    </w:pPr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741C62"/>
    <w:pPr>
      <w:spacing w:before="240"/>
      <w:outlineLvl w:val="9"/>
    </w:pPr>
  </w:style>
  <w:style w:type="paragraph" w:customStyle="1" w:styleId="H3">
    <w:name w:val="H3"/>
    <w:next w:val="Para"/>
    <w:qFormat/>
    <w:rsid w:val="00741C62"/>
    <w:pPr>
      <w:keepNext/>
      <w:spacing w:before="360" w:after="240"/>
      <w:outlineLvl w:val="3"/>
    </w:pPr>
    <w:rPr>
      <w:rFonts w:ascii="Arial" w:hAnsi="Arial"/>
      <w:b/>
      <w:snapToGrid w:val="0"/>
      <w:sz w:val="32"/>
    </w:rPr>
  </w:style>
  <w:style w:type="paragraph" w:customStyle="1" w:styleId="GlossaryTerm">
    <w:name w:val="GlossaryTerm"/>
    <w:basedOn w:val="H4"/>
    <w:next w:val="GlossaryDefinition"/>
    <w:rsid w:val="00741C62"/>
  </w:style>
  <w:style w:type="paragraph" w:customStyle="1" w:styleId="PartIntroductionPara">
    <w:name w:val="PartIntroductionPara"/>
    <w:rsid w:val="00741C62"/>
    <w:pPr>
      <w:spacing w:after="120"/>
      <w:ind w:left="720" w:firstLine="720"/>
    </w:pPr>
    <w:rPr>
      <w:sz w:val="26"/>
    </w:rPr>
  </w:style>
  <w:style w:type="paragraph" w:customStyle="1" w:styleId="H2">
    <w:name w:val="H2"/>
    <w:next w:val="Para"/>
    <w:qFormat/>
    <w:rsid w:val="00741C62"/>
    <w:pPr>
      <w:keepNext/>
      <w:widowControl w:val="0"/>
      <w:spacing w:before="360" w:after="240"/>
      <w:outlineLvl w:val="2"/>
    </w:pPr>
    <w:rPr>
      <w:rFonts w:ascii="Arial" w:hAnsi="Arial"/>
      <w:b/>
      <w:snapToGrid w:val="0"/>
      <w:sz w:val="40"/>
      <w:u w:val="single"/>
    </w:rPr>
  </w:style>
  <w:style w:type="paragraph" w:customStyle="1" w:styleId="RunInHead">
    <w:name w:val="RunInHead"/>
    <w:next w:val="RunInPara"/>
    <w:rsid w:val="00741C62"/>
    <w:pPr>
      <w:spacing w:before="240"/>
      <w:ind w:left="1440"/>
    </w:pPr>
    <w:rPr>
      <w:rFonts w:ascii="Arial" w:hAnsi="Arial"/>
      <w:b/>
      <w:sz w:val="26"/>
    </w:rPr>
  </w:style>
  <w:style w:type="paragraph" w:customStyle="1" w:styleId="RunInPara">
    <w:name w:val="RunInPara"/>
    <w:basedOn w:val="Normal"/>
    <w:rsid w:val="00741C62"/>
    <w:pPr>
      <w:widowControl w:val="0"/>
      <w:spacing w:after="120" w:line="240" w:lineRule="auto"/>
      <w:ind w:left="144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741C62"/>
    <w:pPr>
      <w:ind w:left="2520"/>
    </w:pPr>
  </w:style>
  <w:style w:type="paragraph" w:customStyle="1" w:styleId="ListPara">
    <w:name w:val="ListPara"/>
    <w:basedOn w:val="Normal"/>
    <w:rsid w:val="00741C62"/>
    <w:pPr>
      <w:widowControl w:val="0"/>
      <w:spacing w:after="0" w:line="240" w:lineRule="auto"/>
      <w:ind w:left="1800" w:firstLine="360"/>
    </w:pPr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741C62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741C62"/>
    <w:pPr>
      <w:widowControl w:val="0"/>
    </w:pPr>
  </w:style>
  <w:style w:type="paragraph" w:customStyle="1" w:styleId="CodeSnippet">
    <w:name w:val="CodeSnippet"/>
    <w:rsid w:val="00741C62"/>
    <w:pPr>
      <w:spacing w:before="120" w:after="120"/>
      <w:contextualSpacing/>
    </w:pPr>
    <w:rPr>
      <w:rFonts w:ascii="Courier New" w:hAnsi="Courier New"/>
      <w:noProof/>
      <w:snapToGrid w:val="0"/>
      <w:sz w:val="16"/>
    </w:rPr>
  </w:style>
  <w:style w:type="paragraph" w:customStyle="1" w:styleId="RunInHeadSub">
    <w:name w:val="RunInHeadSub"/>
    <w:basedOn w:val="RunInHead"/>
    <w:next w:val="RunInParaSub"/>
    <w:rsid w:val="00741C62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741C62"/>
    <w:pPr>
      <w:ind w:left="2160"/>
    </w:pPr>
  </w:style>
  <w:style w:type="paragraph" w:customStyle="1" w:styleId="URLPara">
    <w:name w:val="URLPara"/>
    <w:rsid w:val="00741C62"/>
    <w:pPr>
      <w:widowControl w:val="0"/>
      <w:spacing w:after="120"/>
      <w:ind w:left="1800" w:hanging="360"/>
    </w:pPr>
    <w:rPr>
      <w:rFonts w:ascii="Courier New" w:hAnsi="Courier New"/>
      <w:snapToGrid w:val="0"/>
      <w:u w:val="single"/>
    </w:rPr>
  </w:style>
  <w:style w:type="paragraph" w:customStyle="1" w:styleId="ObjectiveTitle">
    <w:name w:val="ObjectiveTitle"/>
    <w:basedOn w:val="Objective"/>
    <w:next w:val="Objective"/>
    <w:rsid w:val="00741C62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741C62"/>
    <w:rPr>
      <w:u w:val="wave"/>
    </w:rPr>
  </w:style>
  <w:style w:type="paragraph" w:customStyle="1" w:styleId="TableCaption">
    <w:name w:val="TableCaption"/>
    <w:basedOn w:val="Slug"/>
    <w:qFormat/>
    <w:rsid w:val="00741C62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leEntry">
    <w:name w:val="TableEntry"/>
    <w:qFormat/>
    <w:rsid w:val="00741C62"/>
    <w:pPr>
      <w:spacing w:after="60"/>
    </w:pPr>
    <w:rPr>
      <w:rFonts w:ascii="Arial" w:hAnsi="Arial"/>
      <w:sz w:val="22"/>
    </w:rPr>
  </w:style>
  <w:style w:type="paragraph" w:customStyle="1" w:styleId="TableHead">
    <w:name w:val="TableHead"/>
    <w:qFormat/>
    <w:rsid w:val="00741C62"/>
    <w:pPr>
      <w:keepNext/>
    </w:pPr>
    <w:rPr>
      <w:rFonts w:ascii="Arial" w:hAnsi="Arial"/>
      <w:b/>
      <w:smallCaps/>
      <w:sz w:val="22"/>
    </w:rPr>
  </w:style>
  <w:style w:type="paragraph" w:customStyle="1" w:styleId="CodeSnippetSub">
    <w:name w:val="CodeSnippetSub"/>
    <w:rsid w:val="00741C62"/>
    <w:pPr>
      <w:ind w:left="720"/>
    </w:pPr>
    <w:rPr>
      <w:rFonts w:ascii="Courier New" w:hAnsi="Courier New"/>
      <w:noProof/>
      <w:snapToGrid w:val="0"/>
      <w:sz w:val="16"/>
    </w:rPr>
  </w:style>
  <w:style w:type="paragraph" w:customStyle="1" w:styleId="TableFootnote">
    <w:name w:val="TableFootnote"/>
    <w:rsid w:val="00741C62"/>
    <w:pPr>
      <w:spacing w:after="240"/>
      <w:ind w:left="1440"/>
      <w:contextualSpacing/>
    </w:pPr>
    <w:rPr>
      <w:rFonts w:ascii="Arial" w:hAnsi="Arial"/>
      <w:sz w:val="18"/>
    </w:rPr>
  </w:style>
  <w:style w:type="character" w:customStyle="1" w:styleId="InlineURL">
    <w:name w:val="InlineURL"/>
    <w:basedOn w:val="DefaultParagraphFont"/>
    <w:rsid w:val="00741C62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741C62"/>
    <w:rPr>
      <w:vertAlign w:val="superscript"/>
    </w:rPr>
  </w:style>
  <w:style w:type="character" w:customStyle="1" w:styleId="Subscript">
    <w:name w:val="Subscript"/>
    <w:basedOn w:val="DefaultParagraphFont"/>
    <w:rsid w:val="00741C62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741C62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741C62"/>
    <w:pPr>
      <w:spacing w:after="240"/>
      <w:ind w:left="1440"/>
    </w:pPr>
    <w:rPr>
      <w:rFonts w:ascii="Arial" w:hAnsi="Arial"/>
      <w:sz w:val="22"/>
    </w:rPr>
  </w:style>
  <w:style w:type="paragraph" w:customStyle="1" w:styleId="ChapterFeaturingList">
    <w:name w:val="ChapterFeaturingList"/>
    <w:basedOn w:val="ChapterObjective"/>
    <w:rsid w:val="00741C62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741C62"/>
  </w:style>
  <w:style w:type="character" w:customStyle="1" w:styleId="InlineCodeVariable">
    <w:name w:val="InlineCodeVariable"/>
    <w:basedOn w:val="InlineCode"/>
    <w:rsid w:val="00741C62"/>
    <w:rPr>
      <w:i/>
    </w:rPr>
  </w:style>
  <w:style w:type="character" w:customStyle="1" w:styleId="InlineCodeUserInput">
    <w:name w:val="InlineCodeUserInput"/>
    <w:basedOn w:val="InlineCode"/>
    <w:rsid w:val="00741C62"/>
    <w:rPr>
      <w:b/>
    </w:rPr>
  </w:style>
  <w:style w:type="character" w:customStyle="1" w:styleId="InlineCodeUserInputVariable">
    <w:name w:val="InlineCodeUserInputVariable"/>
    <w:basedOn w:val="InlineCode"/>
    <w:rsid w:val="00741C62"/>
    <w:rPr>
      <w:b/>
      <w:i/>
    </w:rPr>
  </w:style>
  <w:style w:type="character" w:customStyle="1" w:styleId="Variable">
    <w:name w:val="Variable"/>
    <w:basedOn w:val="DefaultParagraphFont"/>
    <w:rsid w:val="00741C62"/>
    <w:rPr>
      <w:i/>
    </w:rPr>
  </w:style>
  <w:style w:type="paragraph" w:customStyle="1" w:styleId="AppendixTitle">
    <w:name w:val="AppendixTitle"/>
    <w:basedOn w:val="ChapterTitle"/>
    <w:next w:val="Para"/>
    <w:rsid w:val="00741C62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741C62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741C62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741C62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741C62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741C62"/>
    <w:pPr>
      <w:spacing w:after="120"/>
    </w:pPr>
    <w:rPr>
      <w:rFonts w:ascii="Arial" w:hAnsi="Arial"/>
      <w:i/>
      <w:smallCaps/>
      <w:snapToGrid w:val="0"/>
      <w:sz w:val="36"/>
    </w:rPr>
  </w:style>
  <w:style w:type="paragraph" w:customStyle="1" w:styleId="Epigraph">
    <w:name w:val="Epigraph"/>
    <w:next w:val="EpigraphSource"/>
    <w:rsid w:val="00741C62"/>
    <w:pPr>
      <w:spacing w:before="120" w:after="120"/>
      <w:ind w:left="2880"/>
    </w:pPr>
    <w:rPr>
      <w:rFonts w:ascii="Arial" w:hAnsi="Arial"/>
      <w:snapToGrid w:val="0"/>
      <w:color w:val="000000"/>
      <w:sz w:val="28"/>
      <w:szCs w:val="28"/>
    </w:rPr>
  </w:style>
  <w:style w:type="paragraph" w:customStyle="1" w:styleId="EpigraphSource">
    <w:name w:val="EpigraphSource"/>
    <w:basedOn w:val="Epigraph"/>
    <w:next w:val="Para"/>
    <w:rsid w:val="00741C62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741C62"/>
    <w:pPr>
      <w:pBdr>
        <w:bottom w:val="single" w:sz="4" w:space="1" w:color="auto"/>
      </w:pBdr>
    </w:pPr>
  </w:style>
  <w:style w:type="paragraph" w:customStyle="1" w:styleId="ExtractPara">
    <w:name w:val="ExtractPara"/>
    <w:rsid w:val="00741C62"/>
    <w:pPr>
      <w:spacing w:before="120" w:after="120"/>
      <w:ind w:left="2160" w:right="720"/>
    </w:pPr>
    <w:rPr>
      <w:snapToGrid w:val="0"/>
      <w:sz w:val="24"/>
    </w:rPr>
  </w:style>
  <w:style w:type="paragraph" w:customStyle="1" w:styleId="ListCheck">
    <w:name w:val="ListCheck"/>
    <w:rsid w:val="00741C62"/>
    <w:pPr>
      <w:numPr>
        <w:numId w:val="15"/>
      </w:numPr>
      <w:spacing w:before="120" w:after="120"/>
      <w:contextualSpacing/>
    </w:pPr>
    <w:rPr>
      <w:snapToGrid w:val="0"/>
      <w:sz w:val="26"/>
    </w:rPr>
  </w:style>
  <w:style w:type="paragraph" w:customStyle="1" w:styleId="Equation">
    <w:name w:val="Equation"/>
    <w:rsid w:val="00741C62"/>
    <w:pPr>
      <w:spacing w:before="120" w:after="120"/>
      <w:ind w:left="1440"/>
    </w:pPr>
    <w:rPr>
      <w:snapToGrid w:val="0"/>
      <w:sz w:val="26"/>
    </w:rPr>
  </w:style>
  <w:style w:type="paragraph" w:customStyle="1" w:styleId="FootnoteEntry">
    <w:name w:val="FootnoteEntry"/>
    <w:rsid w:val="00741C62"/>
    <w:pPr>
      <w:ind w:left="1440" w:hanging="720"/>
    </w:pPr>
    <w:rPr>
      <w:snapToGrid w:val="0"/>
    </w:rPr>
  </w:style>
  <w:style w:type="paragraph" w:customStyle="1" w:styleId="Reference">
    <w:name w:val="Reference"/>
    <w:basedOn w:val="Normal"/>
    <w:rsid w:val="00741C62"/>
    <w:pPr>
      <w:spacing w:before="120" w:after="120" w:line="240" w:lineRule="auto"/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EndnoteEntry">
    <w:name w:val="EndnoteEntry"/>
    <w:rsid w:val="00741C62"/>
    <w:pPr>
      <w:spacing w:after="120"/>
      <w:ind w:left="720" w:hanging="720"/>
    </w:pPr>
    <w:rPr>
      <w:sz w:val="24"/>
    </w:rPr>
  </w:style>
  <w:style w:type="paragraph" w:customStyle="1" w:styleId="EndnoteTitle">
    <w:name w:val="EndnoteTitle"/>
    <w:next w:val="EndnoteEntry"/>
    <w:rsid w:val="00741C62"/>
    <w:pPr>
      <w:spacing w:after="120"/>
    </w:pPr>
    <w:rPr>
      <w:rFonts w:ascii="Arial" w:hAnsi="Arial"/>
      <w:b/>
      <w:smallCaps/>
      <w:snapToGrid w:val="0"/>
      <w:color w:val="000000"/>
      <w:sz w:val="60"/>
      <w:szCs w:val="60"/>
    </w:rPr>
  </w:style>
  <w:style w:type="paragraph" w:customStyle="1" w:styleId="ListUnmarked">
    <w:name w:val="ListUnmarked"/>
    <w:qFormat/>
    <w:rsid w:val="00741C62"/>
    <w:pPr>
      <w:spacing w:before="60" w:after="60"/>
      <w:ind w:left="1728"/>
    </w:pPr>
    <w:rPr>
      <w:sz w:val="26"/>
    </w:rPr>
  </w:style>
  <w:style w:type="paragraph" w:customStyle="1" w:styleId="ListUnmarkedSub">
    <w:name w:val="ListUnmarkedSub"/>
    <w:rsid w:val="00741C62"/>
    <w:pPr>
      <w:spacing w:before="60" w:after="60"/>
      <w:ind w:left="2160"/>
    </w:pPr>
    <w:rPr>
      <w:sz w:val="26"/>
    </w:rPr>
  </w:style>
  <w:style w:type="paragraph" w:customStyle="1" w:styleId="PrefaceTitle">
    <w:name w:val="PrefaceTitle"/>
    <w:next w:val="Para"/>
    <w:rsid w:val="00741C62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</w:rPr>
  </w:style>
  <w:style w:type="paragraph" w:customStyle="1" w:styleId="TOCTitle">
    <w:name w:val="TOCTitle"/>
    <w:next w:val="Para"/>
    <w:rsid w:val="00741C62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</w:rPr>
  </w:style>
  <w:style w:type="paragraph" w:customStyle="1" w:styleId="TableSource">
    <w:name w:val="TableSource"/>
    <w:next w:val="Normal"/>
    <w:rsid w:val="00741C62"/>
    <w:pPr>
      <w:pBdr>
        <w:top w:val="single" w:sz="4" w:space="1" w:color="auto"/>
      </w:pBdr>
      <w:spacing w:after="240"/>
      <w:ind w:left="1440"/>
      <w:contextualSpacing/>
    </w:pPr>
    <w:rPr>
      <w:rFonts w:ascii="Arial" w:hAnsi="Arial"/>
      <w:snapToGrid w:val="0"/>
    </w:rPr>
  </w:style>
  <w:style w:type="paragraph" w:customStyle="1" w:styleId="MatterTitle">
    <w:name w:val="MatterTitle"/>
    <w:next w:val="Para"/>
    <w:rsid w:val="00741C62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</w:rPr>
  </w:style>
  <w:style w:type="paragraph" w:customStyle="1" w:styleId="TextBreak">
    <w:name w:val="TextBreak"/>
    <w:next w:val="Para"/>
    <w:rsid w:val="00741C62"/>
    <w:pPr>
      <w:jc w:val="center"/>
    </w:pPr>
    <w:rPr>
      <w:rFonts w:ascii="Arial" w:hAnsi="Arial"/>
      <w:b/>
      <w:snapToGrid w:val="0"/>
      <w:sz w:val="24"/>
    </w:rPr>
  </w:style>
  <w:style w:type="paragraph" w:customStyle="1" w:styleId="CodeScreen">
    <w:name w:val="CodeScreen"/>
    <w:rsid w:val="00741C62"/>
    <w:pPr>
      <w:shd w:val="clear" w:color="auto" w:fill="D9D9D9"/>
    </w:pPr>
    <w:rPr>
      <w:rFonts w:ascii="Courier New" w:hAnsi="Courier New"/>
      <w:noProof/>
      <w:snapToGrid w:val="0"/>
      <w:sz w:val="16"/>
    </w:rPr>
  </w:style>
  <w:style w:type="paragraph" w:customStyle="1" w:styleId="ChapterIntroductionHead">
    <w:name w:val="ChapterIntroductionHead"/>
    <w:next w:val="ChapterIntroductionPara"/>
    <w:rsid w:val="00741C62"/>
    <w:pPr>
      <w:ind w:left="1440"/>
      <w:outlineLvl w:val="0"/>
    </w:pPr>
    <w:rPr>
      <w:rFonts w:ascii="Arial" w:hAnsi="Arial"/>
      <w:b/>
      <w:snapToGrid w:val="0"/>
      <w:sz w:val="26"/>
    </w:rPr>
  </w:style>
  <w:style w:type="paragraph" w:customStyle="1" w:styleId="ChapterFeaturingListSub">
    <w:name w:val="ChapterFeaturingListSub"/>
    <w:rsid w:val="00741C62"/>
    <w:pPr>
      <w:spacing w:after="120"/>
      <w:ind w:left="2880"/>
      <w:contextualSpacing/>
    </w:pPr>
    <w:rPr>
      <w:rFonts w:ascii="Arial" w:hAnsi="Arial"/>
      <w:snapToGrid w:val="0"/>
      <w:sz w:val="26"/>
    </w:rPr>
  </w:style>
  <w:style w:type="paragraph" w:customStyle="1" w:styleId="ChapterFeaturingListSub2">
    <w:name w:val="ChapterFeaturingListSub2"/>
    <w:rsid w:val="00741C62"/>
    <w:pPr>
      <w:spacing w:after="120"/>
      <w:ind w:left="3600"/>
    </w:pPr>
    <w:rPr>
      <w:rFonts w:ascii="Arial" w:hAnsi="Arial"/>
      <w:snapToGrid w:val="0"/>
      <w:sz w:val="26"/>
    </w:rPr>
  </w:style>
  <w:style w:type="paragraph" w:customStyle="1" w:styleId="BibliographyTitle">
    <w:name w:val="BibliographyTitle"/>
    <w:next w:val="BibliographyEntry"/>
    <w:rsid w:val="00741C62"/>
    <w:rPr>
      <w:rFonts w:ascii="Arial" w:hAnsi="Arial"/>
      <w:b/>
      <w:smallCaps/>
      <w:sz w:val="60"/>
      <w:szCs w:val="60"/>
    </w:rPr>
  </w:style>
  <w:style w:type="paragraph" w:customStyle="1" w:styleId="BibliographyEntry">
    <w:name w:val="BibliographyEntry"/>
    <w:rsid w:val="00741C62"/>
    <w:pPr>
      <w:ind w:left="1440" w:hanging="720"/>
    </w:pPr>
    <w:rPr>
      <w:rFonts w:ascii="Arial" w:hAnsi="Arial" w:cs="Tahoma"/>
      <w:sz w:val="26"/>
      <w:szCs w:val="16"/>
    </w:rPr>
  </w:style>
  <w:style w:type="paragraph" w:customStyle="1" w:styleId="SupplementInstruction">
    <w:name w:val="SupplementInstruction"/>
    <w:rsid w:val="00741C62"/>
    <w:pPr>
      <w:spacing w:before="120" w:after="120"/>
      <w:ind w:left="720"/>
    </w:pPr>
    <w:rPr>
      <w:i/>
      <w:sz w:val="26"/>
    </w:rPr>
  </w:style>
  <w:style w:type="paragraph" w:customStyle="1" w:styleId="FloatingHead">
    <w:name w:val="FloatingHead"/>
    <w:next w:val="Para"/>
    <w:rsid w:val="00741C62"/>
    <w:pPr>
      <w:spacing w:before="240" w:after="120"/>
      <w:contextualSpacing/>
      <w:outlineLvl w:val="0"/>
    </w:pPr>
    <w:rPr>
      <w:rFonts w:ascii="Arial" w:hAnsi="Arial"/>
      <w:b/>
      <w:smallCaps/>
      <w:snapToGrid w:val="0"/>
      <w:sz w:val="36"/>
      <w:szCs w:val="36"/>
    </w:rPr>
  </w:style>
  <w:style w:type="paragraph" w:customStyle="1" w:styleId="ListBulletedSub2">
    <w:name w:val="ListBulletedSub2"/>
    <w:basedOn w:val="ListBulletedSub"/>
    <w:rsid w:val="00741C62"/>
    <w:pPr>
      <w:numPr>
        <w:numId w:val="16"/>
      </w:numPr>
    </w:pPr>
  </w:style>
  <w:style w:type="paragraph" w:customStyle="1" w:styleId="ListNumberedSub2">
    <w:name w:val="ListNumberedSub2"/>
    <w:basedOn w:val="ListNumberedSub"/>
    <w:rsid w:val="00741C62"/>
    <w:pPr>
      <w:ind w:left="3240"/>
    </w:pPr>
  </w:style>
  <w:style w:type="paragraph" w:customStyle="1" w:styleId="ListUnmarkedSub2">
    <w:name w:val="ListUnmarkedSub2"/>
    <w:basedOn w:val="ListUnmarkedSub"/>
    <w:rsid w:val="00741C62"/>
    <w:pPr>
      <w:ind w:left="2880"/>
    </w:pPr>
  </w:style>
  <w:style w:type="paragraph" w:customStyle="1" w:styleId="ListParaSub2">
    <w:name w:val="ListParaSub2"/>
    <w:basedOn w:val="ListParaSub"/>
    <w:rsid w:val="00741C62"/>
    <w:pPr>
      <w:ind w:left="3240"/>
    </w:pPr>
  </w:style>
  <w:style w:type="paragraph" w:customStyle="1" w:styleId="ListCheckSub">
    <w:name w:val="ListCheckSub"/>
    <w:basedOn w:val="ListCheck"/>
    <w:rsid w:val="00741C62"/>
    <w:pPr>
      <w:numPr>
        <w:numId w:val="17"/>
      </w:numPr>
    </w:pPr>
  </w:style>
  <w:style w:type="paragraph" w:customStyle="1" w:styleId="ExtractListBulleted">
    <w:name w:val="ExtractListBulleted"/>
    <w:rsid w:val="00741C62"/>
    <w:pPr>
      <w:tabs>
        <w:tab w:val="num" w:pos="1920"/>
      </w:tabs>
      <w:spacing w:before="120" w:after="120"/>
      <w:ind w:left="2794" w:right="864" w:hanging="274"/>
      <w:contextualSpacing/>
    </w:pPr>
    <w:rPr>
      <w:snapToGrid w:val="0"/>
      <w:sz w:val="24"/>
      <w:szCs w:val="26"/>
    </w:rPr>
  </w:style>
  <w:style w:type="paragraph" w:customStyle="1" w:styleId="ExtractListNumbered">
    <w:name w:val="ExtractListNumbered"/>
    <w:rsid w:val="00741C62"/>
    <w:pPr>
      <w:spacing w:before="120" w:after="120"/>
      <w:ind w:left="2794" w:right="864" w:hanging="274"/>
      <w:contextualSpacing/>
    </w:pPr>
    <w:rPr>
      <w:snapToGrid w:val="0"/>
      <w:sz w:val="24"/>
      <w:szCs w:val="26"/>
    </w:rPr>
  </w:style>
  <w:style w:type="paragraph" w:customStyle="1" w:styleId="ExtractAttribution">
    <w:name w:val="ExtractAttribution"/>
    <w:next w:val="Para"/>
    <w:rsid w:val="00741C62"/>
    <w:pPr>
      <w:spacing w:after="120"/>
      <w:ind w:left="3240"/>
    </w:pPr>
    <w:rPr>
      <w:b/>
      <w:sz w:val="24"/>
    </w:rPr>
  </w:style>
  <w:style w:type="paragraph" w:customStyle="1" w:styleId="ListHead">
    <w:name w:val="ListHead"/>
    <w:rsid w:val="00741C62"/>
    <w:pPr>
      <w:ind w:left="1440"/>
    </w:pPr>
    <w:rPr>
      <w:b/>
      <w:sz w:val="26"/>
    </w:rPr>
  </w:style>
  <w:style w:type="paragraph" w:customStyle="1" w:styleId="ListWhere">
    <w:name w:val="ListWhere"/>
    <w:rsid w:val="00741C62"/>
    <w:pPr>
      <w:spacing w:before="120" w:after="120"/>
      <w:ind w:left="2160"/>
      <w:contextualSpacing/>
    </w:pPr>
    <w:rPr>
      <w:snapToGrid w:val="0"/>
      <w:sz w:val="26"/>
    </w:rPr>
  </w:style>
  <w:style w:type="paragraph" w:customStyle="1" w:styleId="RecipeFootnote">
    <w:name w:val="RecipeFootnote"/>
    <w:basedOn w:val="Normal"/>
    <w:rsid w:val="00741C62"/>
    <w:pPr>
      <w:spacing w:before="240" w:after="120" w:line="240" w:lineRule="auto"/>
      <w:ind w:left="720"/>
      <w:contextualSpacing/>
    </w:pPr>
    <w:rPr>
      <w:rFonts w:ascii="Arial" w:eastAsia="Times New Roman" w:hAnsi="Arial"/>
      <w:snapToGrid w:val="0"/>
      <w:sz w:val="20"/>
      <w:szCs w:val="20"/>
    </w:rPr>
  </w:style>
  <w:style w:type="paragraph" w:customStyle="1" w:styleId="H6">
    <w:name w:val="H6"/>
    <w:next w:val="Para"/>
    <w:rsid w:val="00741C62"/>
    <w:pPr>
      <w:spacing w:before="240" w:after="120"/>
    </w:pPr>
    <w:rPr>
      <w:rFonts w:ascii="Arial" w:hAnsi="Arial"/>
      <w:snapToGrid w:val="0"/>
      <w:u w:val="single"/>
    </w:rPr>
  </w:style>
  <w:style w:type="paragraph" w:customStyle="1" w:styleId="ChapterCredit">
    <w:name w:val="ChapterCredit"/>
    <w:basedOn w:val="FootnoteEntry"/>
    <w:next w:val="Para"/>
    <w:rsid w:val="00741C62"/>
    <w:pPr>
      <w:spacing w:before="120" w:after="120"/>
      <w:ind w:left="0" w:firstLine="0"/>
    </w:pPr>
  </w:style>
  <w:style w:type="paragraph" w:customStyle="1" w:styleId="Dialog">
    <w:name w:val="Dialog"/>
    <w:rsid w:val="00741C62"/>
    <w:pPr>
      <w:spacing w:before="120" w:after="120"/>
      <w:ind w:left="1440" w:hanging="720"/>
      <w:contextualSpacing/>
    </w:pPr>
    <w:rPr>
      <w:snapToGrid w:val="0"/>
      <w:sz w:val="26"/>
      <w:szCs w:val="26"/>
    </w:rPr>
  </w:style>
  <w:style w:type="paragraph" w:customStyle="1" w:styleId="ReferenceTitle">
    <w:name w:val="ReferenceTitle"/>
    <w:basedOn w:val="MatterTitle"/>
    <w:next w:val="Reference"/>
    <w:rsid w:val="00741C62"/>
  </w:style>
  <w:style w:type="paragraph" w:customStyle="1" w:styleId="RecipeIngredientHead">
    <w:name w:val="RecipeIngredientHead"/>
    <w:next w:val="RecipeIngredientList"/>
    <w:rsid w:val="00741C62"/>
    <w:pPr>
      <w:spacing w:before="240"/>
      <w:ind w:left="720"/>
    </w:pPr>
    <w:rPr>
      <w:rFonts w:ascii="Arial" w:hAnsi="Arial"/>
      <w:b/>
      <w:snapToGrid w:val="0"/>
      <w:sz w:val="26"/>
    </w:rPr>
  </w:style>
  <w:style w:type="paragraph" w:customStyle="1" w:styleId="RecipeIngredientList">
    <w:name w:val="RecipeIngredientList"/>
    <w:basedOn w:val="Normal"/>
    <w:rsid w:val="00741C62"/>
    <w:pPr>
      <w:spacing w:before="120" w:after="120" w:line="240" w:lineRule="auto"/>
      <w:ind w:left="720"/>
      <w:contextualSpacing/>
    </w:pPr>
    <w:rPr>
      <w:rFonts w:ascii="Arial" w:eastAsia="Times New Roman" w:hAnsi="Arial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741C62"/>
    <w:pPr>
      <w:spacing w:before="120" w:after="120"/>
      <w:ind w:left="1440" w:firstLine="360"/>
      <w:contextualSpacing/>
    </w:pPr>
    <w:rPr>
      <w:rFonts w:ascii="Arial" w:hAnsi="Arial"/>
      <w:snapToGrid w:val="0"/>
      <w:sz w:val="26"/>
    </w:rPr>
  </w:style>
  <w:style w:type="paragraph" w:customStyle="1" w:styleId="RecipeNutritionInfo">
    <w:name w:val="RecipeNutritionInfo"/>
    <w:basedOn w:val="Normal"/>
    <w:rsid w:val="00741C62"/>
    <w:pPr>
      <w:spacing w:before="120" w:after="120" w:line="240" w:lineRule="auto"/>
      <w:ind w:left="720"/>
      <w:contextualSpacing/>
    </w:pPr>
    <w:rPr>
      <w:rFonts w:ascii="Arial" w:eastAsia="Times New Roman" w:hAnsi="Arial"/>
      <w:snapToGrid w:val="0"/>
      <w:szCs w:val="20"/>
    </w:rPr>
  </w:style>
  <w:style w:type="paragraph" w:customStyle="1" w:styleId="RecipeTime">
    <w:name w:val="RecipeTime"/>
    <w:rsid w:val="00741C62"/>
    <w:pPr>
      <w:spacing w:before="120" w:after="120"/>
      <w:ind w:left="720"/>
      <w:contextualSpacing/>
    </w:pPr>
    <w:rPr>
      <w:rFonts w:ascii="Arial" w:hAnsi="Arial"/>
      <w:i/>
      <w:snapToGrid w:val="0"/>
      <w:sz w:val="26"/>
    </w:rPr>
  </w:style>
  <w:style w:type="paragraph" w:customStyle="1" w:styleId="RecipeProcedure">
    <w:name w:val="RecipeProcedure"/>
    <w:rsid w:val="00741C62"/>
    <w:pPr>
      <w:spacing w:before="120" w:after="120"/>
      <w:ind w:left="1800" w:hanging="720"/>
    </w:pPr>
    <w:rPr>
      <w:rFonts w:ascii="Arial" w:hAnsi="Arial"/>
      <w:snapToGrid w:val="0"/>
      <w:sz w:val="26"/>
    </w:rPr>
  </w:style>
  <w:style w:type="paragraph" w:customStyle="1" w:styleId="RecipeTitle">
    <w:name w:val="RecipeTitle"/>
    <w:next w:val="RecipeIngredientList"/>
    <w:rsid w:val="00741C62"/>
    <w:pPr>
      <w:pBdr>
        <w:top w:val="triple" w:sz="4" w:space="1" w:color="auto"/>
      </w:pBdr>
      <w:spacing w:before="240"/>
      <w:ind w:left="720"/>
    </w:pPr>
    <w:rPr>
      <w:rFonts w:ascii="Arial" w:hAnsi="Arial"/>
      <w:b/>
      <w:smallCaps/>
      <w:snapToGrid w:val="0"/>
      <w:sz w:val="48"/>
      <w:szCs w:val="40"/>
    </w:rPr>
  </w:style>
  <w:style w:type="paragraph" w:customStyle="1" w:styleId="RecipeTitleAlternative">
    <w:name w:val="RecipeTitleAlternative"/>
    <w:next w:val="RecipeIngredientList"/>
    <w:rsid w:val="00741C62"/>
    <w:pPr>
      <w:ind w:left="720"/>
    </w:pPr>
    <w:rPr>
      <w:rFonts w:ascii="Arial" w:hAnsi="Arial"/>
      <w:b/>
      <w:i/>
      <w:smallCaps/>
      <w:snapToGrid w:val="0"/>
      <w:sz w:val="36"/>
      <w:szCs w:val="40"/>
    </w:rPr>
  </w:style>
  <w:style w:type="paragraph" w:customStyle="1" w:styleId="RecipeVariationPreparation">
    <w:name w:val="RecipeVariationPreparation"/>
    <w:basedOn w:val="RecipeTime"/>
    <w:rsid w:val="00741C62"/>
    <w:rPr>
      <w:i w:val="0"/>
      <w:sz w:val="24"/>
      <w:u w:val="single"/>
    </w:rPr>
  </w:style>
  <w:style w:type="paragraph" w:customStyle="1" w:styleId="RecipeVariationFlavor">
    <w:name w:val="RecipeVariationFlavor"/>
    <w:basedOn w:val="RecipeTime"/>
    <w:rsid w:val="00741C62"/>
    <w:rPr>
      <w:i w:val="0"/>
      <w:sz w:val="24"/>
      <w:u w:val="single"/>
    </w:rPr>
  </w:style>
  <w:style w:type="paragraph" w:customStyle="1" w:styleId="RecipeYield">
    <w:name w:val="RecipeYield"/>
    <w:rsid w:val="00741C62"/>
    <w:pPr>
      <w:ind w:left="720"/>
    </w:pPr>
    <w:rPr>
      <w:rFonts w:ascii="Arial" w:hAnsi="Arial"/>
      <w:snapToGrid w:val="0"/>
    </w:rPr>
  </w:style>
  <w:style w:type="paragraph" w:customStyle="1" w:styleId="KeyTermsHead">
    <w:name w:val="KeyTermsHead"/>
    <w:basedOn w:val="Normal"/>
    <w:next w:val="ListUnmarked"/>
    <w:rsid w:val="00741C62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741C62"/>
    <w:pPr>
      <w:ind w:left="720"/>
    </w:pPr>
    <w:rPr>
      <w:rFonts w:ascii="Arial" w:hAnsi="Arial"/>
      <w:b/>
      <w:smallCaps/>
      <w:snapToGrid w:val="0"/>
      <w:sz w:val="32"/>
      <w:u w:val="single"/>
    </w:rPr>
  </w:style>
  <w:style w:type="paragraph" w:customStyle="1" w:styleId="ParaBulleted">
    <w:name w:val="ParaBulleted"/>
    <w:rsid w:val="00741C62"/>
    <w:pPr>
      <w:numPr>
        <w:numId w:val="18"/>
      </w:numPr>
      <w:spacing w:before="120" w:after="120"/>
      <w:contextualSpacing/>
    </w:pPr>
    <w:rPr>
      <w:snapToGrid w:val="0"/>
      <w:sz w:val="26"/>
    </w:rPr>
  </w:style>
  <w:style w:type="paragraph" w:customStyle="1" w:styleId="ParaNumbered">
    <w:name w:val="ParaNumbered"/>
    <w:rsid w:val="00741C62"/>
    <w:pPr>
      <w:spacing w:after="120"/>
      <w:ind w:left="720" w:firstLine="720"/>
    </w:pPr>
    <w:rPr>
      <w:snapToGrid w:val="0"/>
      <w:sz w:val="26"/>
    </w:rPr>
  </w:style>
  <w:style w:type="paragraph" w:customStyle="1" w:styleId="RecipePercentage">
    <w:name w:val="RecipePercentage"/>
    <w:rsid w:val="00741C62"/>
    <w:rPr>
      <w:rFonts w:ascii="Arial" w:hAnsi="Arial"/>
      <w:snapToGrid w:val="0"/>
      <w:sz w:val="26"/>
    </w:rPr>
  </w:style>
  <w:style w:type="paragraph" w:customStyle="1" w:styleId="RecipeUSMeasure">
    <w:name w:val="RecipeUSMeasure"/>
    <w:rsid w:val="00741C62"/>
    <w:rPr>
      <w:rFonts w:ascii="Arial" w:hAnsi="Arial"/>
      <w:snapToGrid w:val="0"/>
      <w:sz w:val="26"/>
    </w:rPr>
  </w:style>
  <w:style w:type="paragraph" w:customStyle="1" w:styleId="RecipeMetricMeasure">
    <w:name w:val="RecipeMetricMeasure"/>
    <w:rsid w:val="00741C62"/>
    <w:rPr>
      <w:rFonts w:ascii="Arial" w:hAnsi="Arial"/>
      <w:snapToGrid w:val="0"/>
      <w:sz w:val="26"/>
    </w:rPr>
  </w:style>
  <w:style w:type="paragraph" w:customStyle="1" w:styleId="RecipeTableHead">
    <w:name w:val="RecipeTableHead"/>
    <w:rsid w:val="00741C62"/>
    <w:rPr>
      <w:rFonts w:ascii="Arial" w:hAnsi="Arial"/>
      <w:b/>
      <w:smallCaps/>
      <w:snapToGrid w:val="0"/>
      <w:sz w:val="26"/>
    </w:rPr>
  </w:style>
  <w:style w:type="paragraph" w:customStyle="1" w:styleId="ListNumberedSub3">
    <w:name w:val="ListNumberedSub3"/>
    <w:rsid w:val="00741C62"/>
    <w:pPr>
      <w:spacing w:before="120" w:after="120"/>
      <w:ind w:left="3960" w:hanging="360"/>
      <w:contextualSpacing/>
    </w:pPr>
    <w:rPr>
      <w:sz w:val="26"/>
    </w:rPr>
  </w:style>
  <w:style w:type="paragraph" w:customStyle="1" w:styleId="Code80">
    <w:name w:val="Code80"/>
    <w:rsid w:val="00741C62"/>
    <w:pPr>
      <w:spacing w:before="120" w:after="120"/>
      <w:contextualSpacing/>
    </w:pPr>
    <w:rPr>
      <w:rFonts w:ascii="Courier New" w:hAnsi="Courier New"/>
      <w:noProof/>
      <w:snapToGrid w:val="0"/>
      <w:sz w:val="16"/>
    </w:rPr>
  </w:style>
  <w:style w:type="paragraph" w:customStyle="1" w:styleId="Code80Sub">
    <w:name w:val="Code80Sub"/>
    <w:rsid w:val="00741C62"/>
    <w:pPr>
      <w:ind w:left="1440"/>
    </w:pPr>
    <w:rPr>
      <w:rFonts w:ascii="Courier New" w:hAnsi="Courier New"/>
      <w:noProof/>
      <w:snapToGrid w:val="0"/>
      <w:sz w:val="16"/>
      <w:lang w:val="de-DE"/>
    </w:rPr>
  </w:style>
  <w:style w:type="paragraph" w:styleId="TOC1">
    <w:name w:val="toc 1"/>
    <w:basedOn w:val="Normal"/>
    <w:next w:val="Normal"/>
    <w:autoRedefine/>
    <w:uiPriority w:val="99"/>
    <w:rsid w:val="00741C62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741C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741C6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rsid w:val="00741C6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741C6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741C6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741C6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741C6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741C62"/>
    <w:pPr>
      <w:spacing w:after="100"/>
      <w:ind w:left="1760"/>
    </w:pPr>
  </w:style>
  <w:style w:type="paragraph" w:styleId="Header">
    <w:name w:val="header"/>
    <w:basedOn w:val="Normal"/>
    <w:link w:val="HeaderChar"/>
    <w:uiPriority w:val="99"/>
    <w:rsid w:val="0074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6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4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62"/>
    <w:rPr>
      <w:rFonts w:ascii="Calibri" w:eastAsia="Calibri" w:hAnsi="Calibri" w:cs="Times New Roman"/>
      <w:sz w:val="22"/>
      <w:szCs w:val="22"/>
    </w:rPr>
  </w:style>
  <w:style w:type="paragraph" w:customStyle="1" w:styleId="CustomChapterOpener">
    <w:name w:val="CustomChapterOpener"/>
    <w:basedOn w:val="Normal"/>
    <w:next w:val="Para"/>
    <w:rsid w:val="00741C62"/>
    <w:pPr>
      <w:spacing w:after="120" w:line="240" w:lineRule="auto"/>
      <w:ind w:left="720" w:firstLine="720"/>
    </w:pPr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741C62"/>
    <w:rPr>
      <w:b/>
    </w:rPr>
  </w:style>
  <w:style w:type="paragraph" w:customStyle="1" w:styleId="CustomList">
    <w:name w:val="CustomList"/>
    <w:basedOn w:val="Normal"/>
    <w:rsid w:val="00741C62"/>
    <w:pPr>
      <w:widowControl w:val="0"/>
      <w:spacing w:before="120" w:after="120" w:line="240" w:lineRule="auto"/>
      <w:ind w:left="144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741C62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eastAsia="Times New Roman" w:hAnsi="Arial"/>
      <w:snapToGrid w:val="0"/>
      <w:sz w:val="26"/>
      <w:szCs w:val="20"/>
    </w:rPr>
  </w:style>
  <w:style w:type="paragraph" w:customStyle="1" w:styleId="CustomStyle2">
    <w:name w:val="CustomStyle2"/>
    <w:basedOn w:val="Normal"/>
    <w:rsid w:val="00741C62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eastAsia="Times New Roman" w:hAnsi="Arial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741C62"/>
  </w:style>
  <w:style w:type="paragraph" w:customStyle="1" w:styleId="BibliographyHead">
    <w:name w:val="BibliographyHead"/>
    <w:next w:val="BibliographyEntry"/>
    <w:rsid w:val="00741C62"/>
    <w:pPr>
      <w:pBdr>
        <w:top w:val="single" w:sz="18" w:space="1" w:color="auto"/>
        <w:bottom w:val="single" w:sz="18" w:space="1" w:color="auto"/>
      </w:pBdr>
      <w:spacing w:before="240" w:after="120"/>
    </w:pPr>
    <w:rPr>
      <w:rFonts w:ascii="Arial" w:hAnsi="Arial"/>
      <w:b/>
      <w:sz w:val="52"/>
      <w:szCs w:val="52"/>
    </w:rPr>
  </w:style>
  <w:style w:type="paragraph" w:customStyle="1" w:styleId="AddressName">
    <w:name w:val="AddressName"/>
    <w:basedOn w:val="Normal"/>
    <w:next w:val="Normal"/>
    <w:rsid w:val="00741C62"/>
    <w:pPr>
      <w:widowControl w:val="0"/>
      <w:spacing w:before="120" w:after="0" w:line="240" w:lineRule="auto"/>
      <w:ind w:left="216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741C62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/>
      <w:b/>
      <w:sz w:val="52"/>
      <w:szCs w:val="52"/>
    </w:rPr>
  </w:style>
  <w:style w:type="paragraph" w:customStyle="1" w:styleId="DiscussionHead">
    <w:name w:val="DiscussionHead"/>
    <w:basedOn w:val="BibliographyHead"/>
    <w:next w:val="Para"/>
    <w:rsid w:val="00741C62"/>
  </w:style>
  <w:style w:type="paragraph" w:customStyle="1" w:styleId="ExercisesHead">
    <w:name w:val="ExercisesHead"/>
    <w:basedOn w:val="Normal"/>
    <w:next w:val="Para"/>
    <w:rsid w:val="00741C62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eastAsia="Times New Roman" w:hAnsi="Arial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741C62"/>
  </w:style>
  <w:style w:type="paragraph" w:customStyle="1" w:styleId="ProblemsHead">
    <w:name w:val="ProblemsHead"/>
    <w:basedOn w:val="BibliographyHead"/>
    <w:next w:val="Para"/>
    <w:rsid w:val="00741C62"/>
  </w:style>
  <w:style w:type="paragraph" w:customStyle="1" w:styleId="QuestionData">
    <w:name w:val="QuestionData"/>
    <w:basedOn w:val="Explanation"/>
    <w:rsid w:val="00741C62"/>
  </w:style>
  <w:style w:type="paragraph" w:customStyle="1" w:styleId="QuestionsHead">
    <w:name w:val="QuestionsHead"/>
    <w:basedOn w:val="BibliographyHead"/>
    <w:next w:val="Para"/>
    <w:rsid w:val="00741C62"/>
  </w:style>
  <w:style w:type="paragraph" w:customStyle="1" w:styleId="ReferencesHead">
    <w:name w:val="ReferencesHead"/>
    <w:basedOn w:val="BibliographyHead"/>
    <w:next w:val="Reference"/>
    <w:rsid w:val="00741C62"/>
  </w:style>
  <w:style w:type="paragraph" w:customStyle="1" w:styleId="ReviewHead">
    <w:name w:val="ReviewHead"/>
    <w:basedOn w:val="BibliographyHead"/>
    <w:next w:val="Para"/>
    <w:rsid w:val="00741C62"/>
  </w:style>
  <w:style w:type="paragraph" w:customStyle="1" w:styleId="SummaryHead">
    <w:name w:val="SummaryHead"/>
    <w:basedOn w:val="BibliographyHead"/>
    <w:next w:val="Para"/>
    <w:rsid w:val="00741C62"/>
  </w:style>
  <w:style w:type="character" w:customStyle="1" w:styleId="WileySymbol">
    <w:name w:val="WileySymbol"/>
    <w:rsid w:val="00741C62"/>
    <w:rPr>
      <w:rFonts w:ascii="Symbol" w:hAnsi="Symbol"/>
    </w:rPr>
  </w:style>
  <w:style w:type="character" w:customStyle="1" w:styleId="MenuArrow">
    <w:name w:val="MenuArrow"/>
    <w:basedOn w:val="DefaultParagraphFont"/>
    <w:rsid w:val="00741C62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741C62"/>
    <w:pPr>
      <w:pageBreakBefore/>
      <w:spacing w:before="4800" w:after="480" w:line="240" w:lineRule="auto"/>
      <w:ind w:left="720" w:firstLine="720"/>
      <w:jc w:val="center"/>
    </w:pPr>
    <w:rPr>
      <w:rFonts w:ascii="Arial" w:eastAsia="Times New Roman" w:hAnsi="Arial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741C62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Normal"/>
    <w:rsid w:val="00741C62"/>
    <w:pPr>
      <w:spacing w:before="120" w:after="3000" w:line="240" w:lineRule="auto"/>
      <w:ind w:left="720" w:firstLine="720"/>
      <w:jc w:val="center"/>
    </w:pPr>
    <w:rPr>
      <w:rFonts w:ascii="Times New Roman" w:eastAsia="Times New Roman" w:hAnsi="Times New Roman"/>
      <w:sz w:val="32"/>
      <w:szCs w:val="20"/>
    </w:rPr>
  </w:style>
  <w:style w:type="paragraph" w:customStyle="1" w:styleId="Dedication">
    <w:name w:val="Dedication"/>
    <w:basedOn w:val="ParaContinued"/>
    <w:rsid w:val="00741C62"/>
    <w:rPr>
      <w:i/>
    </w:rPr>
  </w:style>
  <w:style w:type="paragraph" w:customStyle="1" w:styleId="Index1">
    <w:name w:val="Index1"/>
    <w:rsid w:val="00741C62"/>
    <w:pPr>
      <w:widowControl w:val="0"/>
      <w:ind w:left="1800" w:hanging="360"/>
    </w:pPr>
    <w:rPr>
      <w:snapToGrid w:val="0"/>
      <w:sz w:val="26"/>
    </w:rPr>
  </w:style>
  <w:style w:type="paragraph" w:customStyle="1" w:styleId="Index2">
    <w:name w:val="Index2"/>
    <w:basedOn w:val="Index1"/>
    <w:next w:val="Index1"/>
    <w:rsid w:val="00741C62"/>
    <w:pPr>
      <w:ind w:left="2520"/>
    </w:pPr>
  </w:style>
  <w:style w:type="paragraph" w:customStyle="1" w:styleId="Index3">
    <w:name w:val="Index3"/>
    <w:basedOn w:val="Index1"/>
    <w:rsid w:val="00741C62"/>
    <w:pPr>
      <w:ind w:left="3240"/>
    </w:pPr>
  </w:style>
  <w:style w:type="paragraph" w:customStyle="1" w:styleId="IndexLetter">
    <w:name w:val="IndexLetter"/>
    <w:basedOn w:val="H3"/>
    <w:next w:val="Index1"/>
    <w:rsid w:val="00741C62"/>
  </w:style>
  <w:style w:type="paragraph" w:customStyle="1" w:styleId="IndexNote">
    <w:name w:val="IndexNote"/>
    <w:basedOn w:val="Normal"/>
    <w:rsid w:val="00741C62"/>
    <w:pPr>
      <w:widowControl w:val="0"/>
      <w:spacing w:before="120" w:after="120" w:line="240" w:lineRule="auto"/>
      <w:ind w:left="720" w:firstLine="720"/>
    </w:pPr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741C62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741C62"/>
  </w:style>
  <w:style w:type="paragraph" w:customStyle="1" w:styleId="Address">
    <w:name w:val="Address"/>
    <w:basedOn w:val="Normal"/>
    <w:rsid w:val="00741C62"/>
    <w:pPr>
      <w:widowControl w:val="0"/>
      <w:spacing w:before="120" w:after="0" w:line="240" w:lineRule="auto"/>
      <w:ind w:left="216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741C62"/>
    <w:pPr>
      <w:widowControl w:val="0"/>
      <w:spacing w:before="120" w:after="120" w:line="240" w:lineRule="auto"/>
      <w:ind w:left="216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741C62"/>
    <w:pPr>
      <w:ind w:left="360"/>
    </w:pPr>
  </w:style>
  <w:style w:type="paragraph" w:customStyle="1" w:styleId="EquationNumbered">
    <w:name w:val="EquationNumbered"/>
    <w:rsid w:val="00741C62"/>
    <w:pPr>
      <w:spacing w:before="120" w:after="120"/>
      <w:ind w:left="1440"/>
    </w:pPr>
    <w:rPr>
      <w:snapToGrid w:val="0"/>
      <w:sz w:val="26"/>
    </w:rPr>
  </w:style>
  <w:style w:type="paragraph" w:customStyle="1" w:styleId="FigureLabel">
    <w:name w:val="FigureLabel"/>
    <w:rsid w:val="00741C62"/>
    <w:pPr>
      <w:ind w:left="1440"/>
    </w:pPr>
    <w:rPr>
      <w:rFonts w:ascii="Arial" w:hAnsi="Arial"/>
    </w:rPr>
  </w:style>
  <w:style w:type="character" w:customStyle="1" w:styleId="UserInput">
    <w:name w:val="UserInput"/>
    <w:basedOn w:val="DefaultParagraphFont"/>
    <w:rsid w:val="00741C62"/>
    <w:rPr>
      <w:b/>
    </w:rPr>
  </w:style>
  <w:style w:type="character" w:customStyle="1" w:styleId="UserInputVariable">
    <w:name w:val="UserInputVariable"/>
    <w:basedOn w:val="DefaultParagraphFont"/>
    <w:rsid w:val="00741C62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741C62"/>
  </w:style>
  <w:style w:type="paragraph" w:customStyle="1" w:styleId="FeatureCodeSnippet">
    <w:name w:val="FeatureCodeSnippet"/>
    <w:rsid w:val="00741C62"/>
    <w:pPr>
      <w:keepNext/>
      <w:pBdr>
        <w:left w:val="single" w:sz="36" w:space="17" w:color="C0C0C0"/>
      </w:pBdr>
      <w:spacing w:before="120"/>
      <w:ind w:left="576" w:hanging="360"/>
      <w:contextualSpacing/>
    </w:pPr>
    <w:rPr>
      <w:rFonts w:ascii="Courier New" w:hAnsi="Courier New"/>
      <w:noProof/>
      <w:sz w:val="16"/>
    </w:rPr>
  </w:style>
  <w:style w:type="paragraph" w:customStyle="1" w:styleId="FeatureCode80">
    <w:name w:val="FeatureCode80"/>
    <w:rsid w:val="00741C62"/>
    <w:pPr>
      <w:pBdr>
        <w:left w:val="single" w:sz="36" w:space="17" w:color="C0C0C0"/>
      </w:pBdr>
      <w:ind w:left="216"/>
    </w:pPr>
    <w:rPr>
      <w:rFonts w:ascii="Courier New" w:hAnsi="Courier New"/>
      <w:noProof/>
      <w:sz w:val="16"/>
    </w:rPr>
  </w:style>
  <w:style w:type="paragraph" w:customStyle="1" w:styleId="FeatureCodeSnippetSub">
    <w:name w:val="FeatureCodeSnippetSub"/>
    <w:rsid w:val="00741C62"/>
    <w:pPr>
      <w:pBdr>
        <w:left w:val="single" w:sz="36" w:space="30" w:color="C0C0C0"/>
      </w:pBdr>
      <w:ind w:left="475"/>
    </w:pPr>
    <w:rPr>
      <w:rFonts w:ascii="Courier New" w:hAnsi="Courier New"/>
      <w:noProof/>
      <w:sz w:val="16"/>
    </w:rPr>
  </w:style>
  <w:style w:type="paragraph" w:customStyle="1" w:styleId="FeatureCode80Sub">
    <w:name w:val="FeatureCode80Sub"/>
    <w:rsid w:val="00741C62"/>
    <w:pPr>
      <w:pBdr>
        <w:left w:val="single" w:sz="36" w:space="30" w:color="C0C0C0"/>
      </w:pBdr>
      <w:ind w:left="475"/>
    </w:pPr>
    <w:rPr>
      <w:rFonts w:ascii="Courier New" w:hAnsi="Courier New"/>
      <w:noProof/>
      <w:sz w:val="16"/>
    </w:rPr>
  </w:style>
  <w:style w:type="paragraph" w:customStyle="1" w:styleId="FeatureCodeScreen">
    <w:name w:val="FeatureCodeScreen"/>
    <w:rsid w:val="00741C62"/>
    <w:pPr>
      <w:pBdr>
        <w:left w:val="single" w:sz="36" w:space="17" w:color="C0C0C0"/>
      </w:pBdr>
      <w:shd w:val="clear" w:color="auto" w:fill="C0C0C0"/>
      <w:ind w:left="216"/>
    </w:pPr>
    <w:rPr>
      <w:rFonts w:ascii="Courier New" w:hAnsi="Courier New"/>
      <w:noProof/>
      <w:sz w:val="16"/>
    </w:rPr>
  </w:style>
  <w:style w:type="paragraph" w:customStyle="1" w:styleId="FeatureEquation">
    <w:name w:val="FeatureEquation"/>
    <w:rsid w:val="00741C62"/>
    <w:pPr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</w:rPr>
  </w:style>
  <w:style w:type="paragraph" w:customStyle="1" w:styleId="FeatureExtract">
    <w:name w:val="FeatureExtract"/>
    <w:rsid w:val="00741C62"/>
    <w:pPr>
      <w:pBdr>
        <w:left w:val="single" w:sz="36" w:space="24" w:color="C0C0C0"/>
      </w:pBdr>
      <w:spacing w:before="120" w:after="120"/>
      <w:ind w:left="360" w:right="1440"/>
      <w:contextualSpacing/>
    </w:pPr>
    <w:rPr>
      <w:sz w:val="24"/>
      <w:szCs w:val="24"/>
    </w:rPr>
  </w:style>
  <w:style w:type="paragraph" w:customStyle="1" w:styleId="FeatureSource">
    <w:name w:val="FeatureSource"/>
    <w:next w:val="Para"/>
    <w:rsid w:val="00741C62"/>
    <w:pPr>
      <w:spacing w:after="240"/>
    </w:pPr>
    <w:rPr>
      <w:rFonts w:ascii="Palatino Linotype" w:hAnsi="Palatino Linotype"/>
      <w:sz w:val="16"/>
      <w:u w:val="single"/>
    </w:rPr>
  </w:style>
  <w:style w:type="paragraph" w:customStyle="1" w:styleId="FeatureFootnote">
    <w:name w:val="FeatureFootnote"/>
    <w:basedOn w:val="FeatureSource"/>
    <w:rsid w:val="00741C62"/>
    <w:pPr>
      <w:spacing w:before="120" w:after="120"/>
      <w:ind w:left="720" w:hanging="720"/>
      <w:contextualSpacing/>
    </w:pPr>
    <w:rPr>
      <w:sz w:val="18"/>
      <w:u w:val="none"/>
    </w:rPr>
  </w:style>
  <w:style w:type="paragraph" w:customStyle="1" w:styleId="FeatureH1alt">
    <w:name w:val="FeatureH1alt"/>
    <w:basedOn w:val="FeatureH1"/>
    <w:next w:val="FeaturePara"/>
    <w:rsid w:val="00741C62"/>
    <w:pPr>
      <w:contextualSpacing w:val="0"/>
    </w:pPr>
    <w:rPr>
      <w:rFonts w:ascii="Times New Roman" w:hAnsi="Times New Roman"/>
      <w:smallCaps w:val="0"/>
    </w:rPr>
  </w:style>
  <w:style w:type="paragraph" w:customStyle="1" w:styleId="FeatureH2alt">
    <w:name w:val="FeatureH2alt"/>
    <w:basedOn w:val="FeatureH2"/>
    <w:next w:val="FeaturePara"/>
    <w:rsid w:val="00741C62"/>
    <w:pPr>
      <w:spacing w:before="120"/>
    </w:pPr>
    <w:rPr>
      <w:smallCaps w:val="0"/>
      <w:u w:val="single"/>
    </w:rPr>
  </w:style>
  <w:style w:type="paragraph" w:customStyle="1" w:styleId="FeatureH3">
    <w:name w:val="FeatureH3"/>
    <w:next w:val="FeaturePara"/>
    <w:rsid w:val="00741C62"/>
    <w:pPr>
      <w:pBdr>
        <w:left w:val="single" w:sz="36" w:space="6" w:color="C0C0C0"/>
      </w:pBdr>
    </w:pPr>
    <w:rPr>
      <w:rFonts w:ascii="Arial" w:hAnsi="Arial"/>
      <w:b/>
      <w:smallCaps/>
      <w:snapToGrid w:val="0"/>
      <w:sz w:val="26"/>
      <w:szCs w:val="26"/>
    </w:rPr>
  </w:style>
  <w:style w:type="paragraph" w:customStyle="1" w:styleId="FeatureH4">
    <w:name w:val="FeatureH4"/>
    <w:next w:val="FeaturePara"/>
    <w:rsid w:val="00741C62"/>
    <w:pPr>
      <w:pBdr>
        <w:left w:val="single" w:sz="36" w:space="6" w:color="C0C0C0"/>
      </w:pBdr>
    </w:pPr>
    <w:rPr>
      <w:rFonts w:ascii="Arial" w:hAnsi="Arial"/>
      <w:smallCaps/>
      <w:snapToGrid w:val="0"/>
      <w:sz w:val="24"/>
      <w:szCs w:val="24"/>
      <w:u w:val="single"/>
    </w:rPr>
  </w:style>
  <w:style w:type="paragraph" w:customStyle="1" w:styleId="FeatureListBulleted">
    <w:name w:val="FeatureListBulleted"/>
    <w:rsid w:val="00741C62"/>
    <w:pPr>
      <w:widowControl w:val="0"/>
      <w:numPr>
        <w:numId w:val="13"/>
      </w:numPr>
      <w:spacing w:before="120" w:after="120"/>
      <w:contextualSpacing/>
    </w:pPr>
    <w:rPr>
      <w:rFonts w:ascii="Palatino Linotype" w:hAnsi="Palatino Linotype"/>
      <w:snapToGrid w:val="0"/>
      <w:sz w:val="18"/>
    </w:rPr>
  </w:style>
  <w:style w:type="paragraph" w:customStyle="1" w:styleId="FeatureListBulletedSub">
    <w:name w:val="FeatureListBulletedSub"/>
    <w:rsid w:val="00741C62"/>
    <w:pPr>
      <w:numPr>
        <w:numId w:val="19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hAnsi="Arial"/>
      <w:snapToGrid w:val="0"/>
      <w:sz w:val="26"/>
    </w:rPr>
  </w:style>
  <w:style w:type="paragraph" w:customStyle="1" w:styleId="FeatureListHead">
    <w:name w:val="FeatureListHead"/>
    <w:rsid w:val="00741C62"/>
    <w:rPr>
      <w:rFonts w:ascii="Palatino Linotype" w:hAnsi="Palatino Linotype"/>
      <w:b/>
      <w:snapToGrid w:val="0"/>
      <w:sz w:val="18"/>
    </w:rPr>
  </w:style>
  <w:style w:type="paragraph" w:customStyle="1" w:styleId="FeatureListPara">
    <w:name w:val="FeatureListPara"/>
    <w:rsid w:val="00741C62"/>
    <w:pPr>
      <w:pBdr>
        <w:left w:val="single" w:sz="36" w:space="20" w:color="C0C0C0"/>
      </w:pBdr>
      <w:ind w:left="274" w:firstLine="432"/>
    </w:pPr>
    <w:rPr>
      <w:rFonts w:ascii="Arial" w:hAnsi="Arial"/>
      <w:snapToGrid w:val="0"/>
      <w:sz w:val="26"/>
    </w:rPr>
  </w:style>
  <w:style w:type="paragraph" w:customStyle="1" w:styleId="FeatureListParaSub">
    <w:name w:val="FeatureListParaSub"/>
    <w:rsid w:val="00741C62"/>
    <w:pPr>
      <w:pBdr>
        <w:left w:val="single" w:sz="36" w:space="30" w:color="C0C0C0"/>
      </w:pBdr>
      <w:spacing w:before="120" w:after="120"/>
      <w:ind w:left="475" w:firstLine="418"/>
      <w:contextualSpacing/>
    </w:pPr>
    <w:rPr>
      <w:rFonts w:ascii="Arial" w:hAnsi="Arial"/>
      <w:snapToGrid w:val="0"/>
      <w:sz w:val="26"/>
    </w:rPr>
  </w:style>
  <w:style w:type="paragraph" w:customStyle="1" w:styleId="FeatureListUnmarkedSub">
    <w:name w:val="FeatureListUnmarkedSub"/>
    <w:rsid w:val="00741C62"/>
    <w:pPr>
      <w:widowControl w:val="0"/>
      <w:spacing w:before="120" w:after="120"/>
      <w:ind w:left="490"/>
    </w:pPr>
    <w:rPr>
      <w:rFonts w:ascii="Palatino Linotype" w:hAnsi="Palatino Linotype"/>
      <w:snapToGrid w:val="0"/>
      <w:sz w:val="18"/>
    </w:rPr>
  </w:style>
  <w:style w:type="paragraph" w:customStyle="1" w:styleId="FeatureParaContinued">
    <w:name w:val="FeatureParaContinued"/>
    <w:next w:val="FeaturePara"/>
    <w:rsid w:val="00741C62"/>
    <w:pPr>
      <w:pBdr>
        <w:left w:val="single" w:sz="36" w:space="6" w:color="C0C0C0"/>
      </w:pBdr>
      <w:spacing w:after="120"/>
    </w:pPr>
    <w:rPr>
      <w:rFonts w:ascii="Arial" w:hAnsi="Arial"/>
      <w:sz w:val="26"/>
    </w:rPr>
  </w:style>
  <w:style w:type="paragraph" w:customStyle="1" w:styleId="FeatureRecipeProcedure">
    <w:name w:val="FeatureRecipeProcedure"/>
    <w:rsid w:val="00741C62"/>
    <w:pPr>
      <w:pBdr>
        <w:left w:val="single" w:sz="36" w:space="28" w:color="C0C0C0"/>
      </w:pBdr>
      <w:spacing w:before="180" w:after="120"/>
      <w:ind w:left="432" w:firstLine="288"/>
      <w:contextualSpacing/>
    </w:pPr>
    <w:rPr>
      <w:rFonts w:ascii="Arial" w:hAnsi="Arial"/>
    </w:rPr>
  </w:style>
  <w:style w:type="paragraph" w:customStyle="1" w:styleId="FeatureRecipeTitle">
    <w:name w:val="FeatureRecipeTitle"/>
    <w:rsid w:val="00741C62"/>
    <w:pPr>
      <w:pBdr>
        <w:left w:val="single" w:sz="36" w:space="6" w:color="C0C0C0"/>
      </w:pBdr>
    </w:pPr>
    <w:rPr>
      <w:rFonts w:ascii="Arial" w:hAnsi="Arial"/>
      <w:b/>
      <w:u w:val="single"/>
    </w:rPr>
  </w:style>
  <w:style w:type="paragraph" w:customStyle="1" w:styleId="FeatureRecipeYield">
    <w:name w:val="FeatureRecipeYield"/>
    <w:rsid w:val="00741C62"/>
    <w:pPr>
      <w:pBdr>
        <w:left w:val="single" w:sz="36" w:space="14" w:color="C0C0C0"/>
      </w:pBdr>
      <w:ind w:left="144"/>
    </w:pPr>
    <w:rPr>
      <w:rFonts w:ascii="Arial" w:hAnsi="Arial"/>
      <w:sz w:val="16"/>
    </w:rPr>
  </w:style>
  <w:style w:type="paragraph" w:customStyle="1" w:styleId="FeatureRunInHead">
    <w:name w:val="FeatureRunInHead"/>
    <w:next w:val="Normal"/>
    <w:rsid w:val="00741C62"/>
    <w:pPr>
      <w:pBdr>
        <w:left w:val="single" w:sz="36" w:space="6" w:color="C0C0C0"/>
      </w:pBdr>
      <w:spacing w:before="120"/>
    </w:pPr>
    <w:rPr>
      <w:rFonts w:ascii="Arial" w:hAnsi="Arial"/>
      <w:b/>
      <w:snapToGrid w:val="0"/>
      <w:sz w:val="26"/>
    </w:rPr>
  </w:style>
  <w:style w:type="paragraph" w:customStyle="1" w:styleId="FeatureRunInHeadSub">
    <w:name w:val="FeatureRunInHeadSub"/>
    <w:basedOn w:val="FeatureRunInHead"/>
    <w:next w:val="Normal"/>
    <w:rsid w:val="00741C62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741C62"/>
    <w:pPr>
      <w:pBdr>
        <w:left w:val="single" w:sz="36" w:space="6" w:color="C0C0C0"/>
      </w:pBdr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741C62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741C62"/>
    <w:pPr>
      <w:pBdr>
        <w:top w:val="single" w:sz="36" w:space="1" w:color="008000"/>
        <w:left w:val="single" w:sz="36" w:space="31" w:color="C0C0C0"/>
        <w:bottom w:val="single" w:sz="36" w:space="1" w:color="008000"/>
      </w:pBdr>
      <w:ind w:left="490"/>
    </w:pPr>
    <w:rPr>
      <w:rFonts w:ascii="Arial" w:hAnsi="Arial"/>
      <w:color w:val="008000"/>
      <w:sz w:val="22"/>
      <w:szCs w:val="24"/>
    </w:rPr>
  </w:style>
  <w:style w:type="paragraph" w:customStyle="1" w:styleId="FeatureSubFeaturePara">
    <w:name w:val="FeatureSubFeaturePara"/>
    <w:next w:val="FeaturePara"/>
    <w:rsid w:val="00741C62"/>
    <w:pPr>
      <w:pBdr>
        <w:left w:val="single" w:sz="36" w:space="14" w:color="C0C0C0"/>
      </w:pBdr>
      <w:spacing w:after="240"/>
      <w:ind w:left="144"/>
      <w:contextualSpacing/>
    </w:pPr>
    <w:rPr>
      <w:rFonts w:ascii="Arial" w:hAnsi="Arial"/>
      <w:sz w:val="22"/>
      <w:szCs w:val="24"/>
    </w:rPr>
  </w:style>
  <w:style w:type="paragraph" w:customStyle="1" w:styleId="FeatureTitleSub">
    <w:name w:val="FeatureTitleSub"/>
    <w:next w:val="FeaturePara"/>
    <w:rsid w:val="00741C62"/>
    <w:pPr>
      <w:keepNext/>
      <w:pBdr>
        <w:left w:val="single" w:sz="36" w:space="6" w:color="C0C0C0"/>
      </w:pBdr>
      <w:spacing w:before="240" w:after="120"/>
    </w:pPr>
    <w:rPr>
      <w:rFonts w:ascii="Arial" w:hAnsi="Arial"/>
      <w:b/>
      <w:i/>
      <w:sz w:val="26"/>
    </w:rPr>
  </w:style>
  <w:style w:type="paragraph" w:customStyle="1" w:styleId="FeatureType">
    <w:name w:val="FeatureType"/>
    <w:next w:val="FeaturePara"/>
    <w:rsid w:val="00741C62"/>
    <w:pPr>
      <w:pBdr>
        <w:top w:val="single" w:sz="36" w:space="1" w:color="008000"/>
        <w:bottom w:val="single" w:sz="2" w:space="1" w:color="auto"/>
      </w:pBdr>
      <w:jc w:val="center"/>
    </w:pPr>
    <w:rPr>
      <w:rFonts w:ascii="Courier New" w:hAnsi="Courier New"/>
      <w:color w:val="008000"/>
      <w:sz w:val="24"/>
      <w:szCs w:val="26"/>
    </w:rPr>
  </w:style>
  <w:style w:type="paragraph" w:customStyle="1" w:styleId="FeatureURLPara">
    <w:name w:val="FeatureURLPara"/>
    <w:basedOn w:val="URLPara"/>
    <w:next w:val="FeaturePara"/>
    <w:rsid w:val="00741C62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741C62"/>
    <w:pPr>
      <w:spacing w:before="0" w:after="0"/>
      <w:ind w:firstLine="0"/>
    </w:pPr>
    <w:rPr>
      <w:snapToGrid w:val="0"/>
    </w:rPr>
  </w:style>
  <w:style w:type="paragraph" w:customStyle="1" w:styleId="RecipeVariationH1">
    <w:name w:val="RecipeVariationH1"/>
    <w:rsid w:val="00741C62"/>
    <w:pPr>
      <w:spacing w:before="60" w:after="60"/>
      <w:ind w:left="720"/>
    </w:pPr>
    <w:rPr>
      <w:rFonts w:ascii="Arial" w:hAnsi="Arial"/>
      <w:b/>
      <w:snapToGrid w:val="0"/>
      <w:sz w:val="22"/>
      <w:u w:val="single"/>
    </w:rPr>
  </w:style>
  <w:style w:type="paragraph" w:customStyle="1" w:styleId="RecipeVariationH2">
    <w:name w:val="RecipeVariationH2"/>
    <w:rsid w:val="00741C62"/>
    <w:pPr>
      <w:spacing w:before="60" w:after="60"/>
      <w:ind w:left="720"/>
    </w:pPr>
    <w:rPr>
      <w:rFonts w:ascii="Arial" w:hAnsi="Arial"/>
      <w:b/>
      <w:snapToGrid w:val="0"/>
    </w:rPr>
  </w:style>
  <w:style w:type="paragraph" w:customStyle="1" w:styleId="RecipeProcedureHead">
    <w:name w:val="RecipeProcedureHead"/>
    <w:rsid w:val="00741C62"/>
    <w:pPr>
      <w:shd w:val="clear" w:color="auto" w:fill="FFFFFF"/>
      <w:spacing w:before="100" w:beforeAutospacing="1" w:after="100" w:afterAutospacing="1"/>
      <w:ind w:left="720"/>
      <w:outlineLvl w:val="1"/>
    </w:pPr>
    <w:rPr>
      <w:rFonts w:ascii="Arial" w:hAnsi="Arial"/>
      <w:b/>
      <w:bCs/>
      <w:sz w:val="24"/>
      <w:szCs w:val="36"/>
    </w:rPr>
  </w:style>
  <w:style w:type="paragraph" w:customStyle="1" w:styleId="CrossRefPara">
    <w:name w:val="CrossRefPara"/>
    <w:next w:val="Para"/>
    <w:rsid w:val="00741C62"/>
    <w:pPr>
      <w:ind w:left="1440" w:right="1440"/>
    </w:pPr>
    <w:rPr>
      <w:rFonts w:ascii="Arial" w:hAnsi="Arial" w:cs="AGaramond Bold"/>
      <w:color w:val="000000"/>
      <w:sz w:val="18"/>
      <w:szCs w:val="17"/>
    </w:rPr>
  </w:style>
  <w:style w:type="character" w:customStyle="1" w:styleId="InlineEmail">
    <w:name w:val="InlineEmail"/>
    <w:basedOn w:val="InlineURL"/>
    <w:rsid w:val="00741C62"/>
    <w:rPr>
      <w:u w:val="double"/>
    </w:rPr>
  </w:style>
  <w:style w:type="character" w:customStyle="1" w:styleId="CrossRefTerm">
    <w:name w:val="CrossRefTerm"/>
    <w:basedOn w:val="DefaultParagraphFont"/>
    <w:rsid w:val="00741C62"/>
    <w:rPr>
      <w:i/>
    </w:rPr>
  </w:style>
  <w:style w:type="character" w:customStyle="1" w:styleId="GenusSpecies">
    <w:name w:val="GenusSpecies"/>
    <w:basedOn w:val="DefaultParagraphFont"/>
    <w:rsid w:val="00741C62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741C62"/>
    <w:rPr>
      <w:b/>
      <w:i/>
    </w:rPr>
  </w:style>
  <w:style w:type="paragraph" w:customStyle="1" w:styleId="FeatureRecipeIngredientList">
    <w:name w:val="FeatureRecipeIngredientList"/>
    <w:basedOn w:val="FeatureRecipeProcedure"/>
    <w:rsid w:val="00741C62"/>
    <w:pPr>
      <w:ind w:left="720" w:hanging="288"/>
    </w:pPr>
  </w:style>
  <w:style w:type="paragraph" w:customStyle="1" w:styleId="CodeHead">
    <w:name w:val="CodeHead"/>
    <w:next w:val="CodeListing"/>
    <w:rsid w:val="00741C62"/>
    <w:pPr>
      <w:spacing w:before="120" w:after="120"/>
    </w:pPr>
    <w:rPr>
      <w:rFonts w:ascii="Arial" w:hAnsi="Arial"/>
      <w:b/>
      <w:snapToGrid w:val="0"/>
      <w:sz w:val="22"/>
    </w:rPr>
  </w:style>
  <w:style w:type="paragraph" w:customStyle="1" w:styleId="PoetryPara">
    <w:name w:val="PoetryPara"/>
    <w:rsid w:val="00741C62"/>
    <w:pPr>
      <w:spacing w:before="120" w:after="120"/>
      <w:ind w:left="2160"/>
      <w:contextualSpacing/>
    </w:pPr>
    <w:rPr>
      <w:snapToGrid w:val="0"/>
      <w:sz w:val="22"/>
    </w:rPr>
  </w:style>
  <w:style w:type="paragraph" w:customStyle="1" w:styleId="PoetryTitle">
    <w:name w:val="PoetryTitle"/>
    <w:basedOn w:val="PoetryPara"/>
    <w:next w:val="PoetryPara"/>
    <w:rsid w:val="00741C62"/>
    <w:pPr>
      <w:spacing w:after="0"/>
    </w:pPr>
    <w:rPr>
      <w:b/>
      <w:sz w:val="24"/>
    </w:rPr>
  </w:style>
  <w:style w:type="character" w:customStyle="1" w:styleId="QueryInline">
    <w:name w:val="QueryInline"/>
    <w:basedOn w:val="DefaultParagraphFont"/>
    <w:rsid w:val="00741C62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741C62"/>
    <w:pPr>
      <w:pBdr>
        <w:top w:val="single" w:sz="4" w:space="1" w:color="auto"/>
        <w:bottom w:val="single" w:sz="4" w:space="1" w:color="auto"/>
      </w:pBdr>
      <w:shd w:val="clear" w:color="auto" w:fill="FFCC99"/>
    </w:pPr>
    <w:rPr>
      <w:snapToGrid w:val="0"/>
      <w:sz w:val="26"/>
    </w:rPr>
  </w:style>
  <w:style w:type="paragraph" w:customStyle="1" w:styleId="Directive">
    <w:name w:val="Directive"/>
    <w:next w:val="Normal"/>
    <w:rsid w:val="00741C62"/>
    <w:pPr>
      <w:pBdr>
        <w:top w:val="single" w:sz="18" w:space="1" w:color="auto"/>
        <w:bottom w:val="single" w:sz="18" w:space="1" w:color="auto"/>
      </w:pBdr>
      <w:spacing w:before="120" w:after="120"/>
    </w:pPr>
    <w:rPr>
      <w:noProof/>
      <w:color w:val="0000FF"/>
      <w:sz w:val="28"/>
    </w:rPr>
  </w:style>
  <w:style w:type="paragraph" w:customStyle="1" w:styleId="CodeListing80">
    <w:name w:val="CodeListing80"/>
    <w:rsid w:val="00741C62"/>
    <w:rPr>
      <w:rFonts w:ascii="Courier New" w:hAnsi="Courier New"/>
      <w:noProof/>
      <w:snapToGrid w:val="0"/>
      <w:sz w:val="16"/>
    </w:rPr>
  </w:style>
  <w:style w:type="character" w:customStyle="1" w:styleId="wileyTemp">
    <w:name w:val="wileyTemp"/>
    <w:rsid w:val="00741C62"/>
  </w:style>
  <w:style w:type="character" w:customStyle="1" w:styleId="WileyItalic">
    <w:name w:val="WileyItalic"/>
    <w:basedOn w:val="DefaultParagraphFont"/>
    <w:rsid w:val="00741C62"/>
    <w:rPr>
      <w:i/>
    </w:rPr>
  </w:style>
  <w:style w:type="character" w:customStyle="1" w:styleId="WileyBoldItalic">
    <w:name w:val="WileyBoldItalic"/>
    <w:basedOn w:val="DefaultParagraphFont"/>
    <w:rsid w:val="00741C62"/>
    <w:rPr>
      <w:b/>
      <w:i/>
    </w:rPr>
  </w:style>
  <w:style w:type="character" w:customStyle="1" w:styleId="WileyBold">
    <w:name w:val="WileyBold"/>
    <w:basedOn w:val="DefaultParagraphFont"/>
    <w:rsid w:val="00741C62"/>
    <w:rPr>
      <w:b/>
    </w:rPr>
  </w:style>
  <w:style w:type="paragraph" w:customStyle="1" w:styleId="ContentsPartTitle">
    <w:name w:val="ContentsPartTitle"/>
    <w:next w:val="ContentsChapterTitle"/>
    <w:rsid w:val="00741C62"/>
    <w:rPr>
      <w:b/>
      <w:sz w:val="28"/>
    </w:rPr>
  </w:style>
  <w:style w:type="paragraph" w:customStyle="1" w:styleId="ContentsChapterTitle">
    <w:name w:val="ContentsChapterTitle"/>
    <w:basedOn w:val="ContentsPartTitle"/>
    <w:next w:val="ContentsH1"/>
    <w:rsid w:val="00741C62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741C62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741C62"/>
    <w:pPr>
      <w:ind w:left="864"/>
    </w:pPr>
    <w:rPr>
      <w:b w:val="0"/>
      <w:sz w:val="22"/>
    </w:rPr>
  </w:style>
  <w:style w:type="paragraph" w:customStyle="1" w:styleId="Copyright">
    <w:name w:val="Copyright"/>
    <w:rsid w:val="00741C62"/>
    <w:pPr>
      <w:widowControl w:val="0"/>
      <w:spacing w:before="280"/>
      <w:ind w:left="720"/>
    </w:pPr>
    <w:rPr>
      <w:snapToGrid w:val="0"/>
      <w:color w:val="000000"/>
      <w:sz w:val="26"/>
    </w:rPr>
  </w:style>
  <w:style w:type="paragraph" w:customStyle="1" w:styleId="AbstractPara">
    <w:name w:val="AbstractPara"/>
    <w:qFormat/>
    <w:rsid w:val="00741C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ind w:left="720"/>
    </w:pPr>
    <w:rPr>
      <w:rFonts w:ascii="Arial" w:hAnsi="Arial"/>
      <w:snapToGrid w:val="0"/>
      <w:sz w:val="24"/>
    </w:rPr>
  </w:style>
  <w:style w:type="paragraph" w:customStyle="1" w:styleId="DOI">
    <w:name w:val="DOI"/>
    <w:rsid w:val="00741C62"/>
    <w:rPr>
      <w:rFonts w:ascii="Courier New" w:hAnsi="Courier New"/>
      <w:snapToGrid w:val="0"/>
    </w:rPr>
  </w:style>
  <w:style w:type="paragraph" w:customStyle="1" w:styleId="AuthorBio">
    <w:name w:val="AuthorBio"/>
    <w:rsid w:val="00741C62"/>
    <w:pPr>
      <w:spacing w:before="240" w:after="240"/>
      <w:ind w:firstLine="720"/>
    </w:pPr>
    <w:rPr>
      <w:rFonts w:ascii="Arial" w:hAnsi="Arial"/>
    </w:rPr>
  </w:style>
  <w:style w:type="paragraph" w:customStyle="1" w:styleId="AbstractHead">
    <w:name w:val="AbstractHead"/>
    <w:basedOn w:val="Para"/>
    <w:next w:val="AbstractPara"/>
    <w:rsid w:val="00741C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741C62"/>
    <w:pPr>
      <w:spacing w:before="240" w:after="240"/>
      <w:ind w:left="1440" w:right="720" w:hanging="720"/>
    </w:pPr>
    <w:rPr>
      <w:sz w:val="24"/>
    </w:rPr>
  </w:style>
  <w:style w:type="paragraph" w:customStyle="1" w:styleId="BookReviewItem">
    <w:name w:val="BookReviewItem"/>
    <w:rsid w:val="00741C62"/>
    <w:pPr>
      <w:spacing w:before="240" w:after="240"/>
      <w:ind w:left="3600" w:right="1440" w:hanging="720"/>
    </w:pPr>
    <w:rPr>
      <w:sz w:val="28"/>
    </w:rPr>
  </w:style>
  <w:style w:type="paragraph" w:customStyle="1" w:styleId="CodeScreenSub">
    <w:name w:val="CodeScreenSub"/>
    <w:basedOn w:val="CodeScreen"/>
    <w:qFormat/>
    <w:rsid w:val="00741C62"/>
    <w:pPr>
      <w:ind w:left="720"/>
    </w:pPr>
  </w:style>
  <w:style w:type="paragraph" w:customStyle="1" w:styleId="BookEdition">
    <w:name w:val="BookEdition"/>
    <w:qFormat/>
    <w:rsid w:val="00741C62"/>
    <w:pPr>
      <w:pBdr>
        <w:top w:val="single" w:sz="4" w:space="1" w:color="auto"/>
        <w:bottom w:val="single" w:sz="4" w:space="1" w:color="auto"/>
      </w:pBdr>
      <w:spacing w:after="200"/>
      <w:jc w:val="center"/>
    </w:pPr>
    <w:rPr>
      <w:rFonts w:ascii="Arial" w:hAnsi="Arial"/>
      <w:b/>
      <w:snapToGrid w:val="0"/>
      <w:sz w:val="36"/>
    </w:rPr>
  </w:style>
  <w:style w:type="character" w:customStyle="1" w:styleId="CodeColorBlue">
    <w:name w:val="CodeColorBlue"/>
    <w:rsid w:val="00741C62"/>
    <w:rPr>
      <w:rFonts w:cs="Arial"/>
      <w:color w:val="0000FF"/>
    </w:rPr>
  </w:style>
  <w:style w:type="character" w:customStyle="1" w:styleId="CodeColorBlue2">
    <w:name w:val="CodeColorBlue2"/>
    <w:rsid w:val="00741C62"/>
    <w:rPr>
      <w:rFonts w:cs="Arial"/>
      <w:color w:val="0000A5"/>
    </w:rPr>
  </w:style>
  <w:style w:type="character" w:customStyle="1" w:styleId="CodeColorBlue3">
    <w:name w:val="CodeColorBlue3"/>
    <w:rsid w:val="00741C62"/>
    <w:rPr>
      <w:rFonts w:cs="Arial"/>
      <w:color w:val="6464B9"/>
    </w:rPr>
  </w:style>
  <w:style w:type="character" w:customStyle="1" w:styleId="CodeColorBluegreen">
    <w:name w:val="CodeColorBluegreen"/>
    <w:rsid w:val="00741C62"/>
    <w:rPr>
      <w:rFonts w:cs="Arial"/>
      <w:color w:val="2B91AF"/>
    </w:rPr>
  </w:style>
  <w:style w:type="character" w:customStyle="1" w:styleId="CodeColorBrown">
    <w:name w:val="CodeColorBrown"/>
    <w:rsid w:val="00741C62"/>
    <w:rPr>
      <w:rFonts w:cs="Arial"/>
      <w:color w:val="A31515"/>
    </w:rPr>
  </w:style>
  <w:style w:type="character" w:customStyle="1" w:styleId="CodeColorDkBlue">
    <w:name w:val="CodeColorDkBlue"/>
    <w:rsid w:val="00741C62"/>
    <w:rPr>
      <w:rFonts w:cs="Times New Roman"/>
      <w:color w:val="000080"/>
      <w:szCs w:val="22"/>
    </w:rPr>
  </w:style>
  <w:style w:type="character" w:customStyle="1" w:styleId="CodeColorGreen">
    <w:name w:val="CodeColorGreen"/>
    <w:rsid w:val="00741C62"/>
    <w:rPr>
      <w:rFonts w:cs="Arial"/>
      <w:color w:val="008000"/>
    </w:rPr>
  </w:style>
  <w:style w:type="character" w:customStyle="1" w:styleId="CodeColorGreen2">
    <w:name w:val="CodeColorGreen2"/>
    <w:rsid w:val="00741C62"/>
    <w:rPr>
      <w:rFonts w:cs="Arial"/>
      <w:color w:val="629755"/>
    </w:rPr>
  </w:style>
  <w:style w:type="character" w:customStyle="1" w:styleId="CodeColorGrey30">
    <w:name w:val="CodeColorGrey30"/>
    <w:rsid w:val="00741C62"/>
    <w:rPr>
      <w:rFonts w:cs="Arial"/>
      <w:color w:val="808080"/>
    </w:rPr>
  </w:style>
  <w:style w:type="character" w:customStyle="1" w:styleId="CodeColorGrey55">
    <w:name w:val="CodeColorGrey55"/>
    <w:rsid w:val="00741C62"/>
    <w:rPr>
      <w:rFonts w:cs="Arial"/>
      <w:color w:val="C0C0C0"/>
    </w:rPr>
  </w:style>
  <w:style w:type="character" w:customStyle="1" w:styleId="CodeColorGrey80">
    <w:name w:val="CodeColorGrey80"/>
    <w:rsid w:val="00741C62"/>
    <w:rPr>
      <w:rFonts w:cs="Arial"/>
      <w:color w:val="555555"/>
    </w:rPr>
  </w:style>
  <w:style w:type="character" w:customStyle="1" w:styleId="CodeColorHotPink">
    <w:name w:val="CodeColorHotPink"/>
    <w:rsid w:val="00741C62"/>
    <w:rPr>
      <w:rFonts w:cs="Times New Roman"/>
      <w:color w:val="DF36FA"/>
      <w:szCs w:val="18"/>
    </w:rPr>
  </w:style>
  <w:style w:type="character" w:customStyle="1" w:styleId="CodeColorMagenta">
    <w:name w:val="CodeColorMagenta"/>
    <w:rsid w:val="00741C62"/>
    <w:rPr>
      <w:rFonts w:cs="Arial"/>
      <w:color w:val="A31515"/>
    </w:rPr>
  </w:style>
  <w:style w:type="character" w:customStyle="1" w:styleId="CodeColorOrange">
    <w:name w:val="CodeColorOrange"/>
    <w:rsid w:val="00741C62"/>
    <w:rPr>
      <w:rFonts w:cs="Arial"/>
      <w:color w:val="B96464"/>
    </w:rPr>
  </w:style>
  <w:style w:type="character" w:customStyle="1" w:styleId="CodeColorPeach">
    <w:name w:val="CodeColorPeach"/>
    <w:rsid w:val="00741C62"/>
    <w:rPr>
      <w:rFonts w:cs="Arial"/>
      <w:color w:val="FFDBA3"/>
    </w:rPr>
  </w:style>
  <w:style w:type="character" w:customStyle="1" w:styleId="CodeColorPurple">
    <w:name w:val="CodeColorPurple"/>
    <w:rsid w:val="00741C62"/>
    <w:rPr>
      <w:rFonts w:cs="Arial"/>
      <w:color w:val="951795"/>
    </w:rPr>
  </w:style>
  <w:style w:type="character" w:customStyle="1" w:styleId="CodeColorRed">
    <w:name w:val="CodeColorRed"/>
    <w:rsid w:val="00741C62"/>
    <w:rPr>
      <w:rFonts w:cs="Arial"/>
      <w:color w:val="FF0000"/>
    </w:rPr>
  </w:style>
  <w:style w:type="character" w:customStyle="1" w:styleId="CodeColorRed2">
    <w:name w:val="CodeColorRed2"/>
    <w:rsid w:val="00741C62"/>
    <w:rPr>
      <w:rFonts w:cs="Arial"/>
      <w:color w:val="800000"/>
    </w:rPr>
  </w:style>
  <w:style w:type="character" w:customStyle="1" w:styleId="CodeColorRed3">
    <w:name w:val="CodeColorRed3"/>
    <w:rsid w:val="00741C62"/>
    <w:rPr>
      <w:rFonts w:cs="Arial"/>
      <w:color w:val="A31515"/>
    </w:rPr>
  </w:style>
  <w:style w:type="character" w:customStyle="1" w:styleId="CodeColorTealBlue">
    <w:name w:val="CodeColorTealBlue"/>
    <w:rsid w:val="00741C62"/>
    <w:rPr>
      <w:rFonts w:cs="Times New Roman"/>
      <w:color w:val="008080"/>
      <w:szCs w:val="22"/>
    </w:rPr>
  </w:style>
  <w:style w:type="character" w:customStyle="1" w:styleId="CodeColorWhite">
    <w:name w:val="CodeColorWhite"/>
    <w:rsid w:val="00741C62"/>
    <w:rPr>
      <w:rFonts w:cs="Arial"/>
      <w:color w:val="FFFFFF"/>
      <w:bdr w:val="none" w:sz="0" w:space="0" w:color="auto"/>
    </w:rPr>
  </w:style>
  <w:style w:type="character" w:customStyle="1" w:styleId="CodeColorPurple2">
    <w:name w:val="CodeColorPurple2"/>
    <w:rsid w:val="00741C62"/>
    <w:rPr>
      <w:rFonts w:cs="Arial"/>
      <w:color w:val="800080"/>
    </w:rPr>
  </w:style>
  <w:style w:type="paragraph" w:styleId="ListParagraph">
    <w:name w:val="List Paragraph"/>
    <w:basedOn w:val="Normal"/>
    <w:uiPriority w:val="99"/>
    <w:qFormat/>
    <w:rsid w:val="00741C62"/>
    <w:pPr>
      <w:ind w:left="720"/>
      <w:contextualSpacing/>
    </w:pPr>
    <w:rPr>
      <w:rFonts w:eastAsia="Times New Roman"/>
      <w:color w:val="FF0000"/>
    </w:rPr>
  </w:style>
  <w:style w:type="character" w:styleId="Hyperlink">
    <w:name w:val="Hyperlink"/>
    <w:basedOn w:val="DefaultParagraphFont"/>
    <w:uiPriority w:val="99"/>
    <w:rsid w:val="00741C62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741C62"/>
    <w:rPr>
      <w:color w:val="FF0000"/>
      <w:sz w:val="40"/>
    </w:rPr>
  </w:style>
  <w:style w:type="character" w:customStyle="1" w:styleId="Callout">
    <w:name w:val="Callout"/>
    <w:basedOn w:val="DefaultParagraphFont"/>
    <w:rsid w:val="00741C62"/>
    <w:rPr>
      <w:bdr w:val="none" w:sz="0" w:space="0" w:color="auto"/>
      <w:shd w:val="clear" w:color="auto" w:fill="B2A1C7"/>
    </w:rPr>
  </w:style>
  <w:style w:type="paragraph" w:customStyle="1" w:styleId="ContentsH3">
    <w:name w:val="ContentsH3"/>
    <w:qFormat/>
    <w:rsid w:val="00741C62"/>
    <w:pPr>
      <w:ind w:left="1440"/>
    </w:pPr>
    <w:rPr>
      <w:snapToGrid w:val="0"/>
      <w:color w:val="000000"/>
      <w:sz w:val="22"/>
      <w:szCs w:val="60"/>
    </w:rPr>
  </w:style>
  <w:style w:type="paragraph" w:customStyle="1" w:styleId="FeatureSlug">
    <w:name w:val="FeatureSlug"/>
    <w:next w:val="FeaturePara"/>
    <w:qFormat/>
    <w:rsid w:val="00741C62"/>
    <w:pPr>
      <w:pBdr>
        <w:left w:val="single" w:sz="36" w:space="6" w:color="BFBFBF"/>
      </w:pBdr>
      <w:spacing w:before="200" w:after="200"/>
    </w:pPr>
    <w:rPr>
      <w:rFonts w:ascii="Arial" w:hAnsi="Arial"/>
      <w:b/>
      <w:sz w:val="24"/>
    </w:rPr>
  </w:style>
  <w:style w:type="paragraph" w:customStyle="1" w:styleId="FeatureReference">
    <w:name w:val="FeatureReference"/>
    <w:qFormat/>
    <w:rsid w:val="00741C62"/>
    <w:pPr>
      <w:pBdr>
        <w:left w:val="single" w:sz="36" w:space="6" w:color="BFBFBF"/>
      </w:pBdr>
      <w:spacing w:before="120" w:after="120"/>
      <w:ind w:left="720" w:hanging="720"/>
      <w:contextualSpacing/>
    </w:pPr>
    <w:rPr>
      <w:rFonts w:ascii="Arial" w:hAnsi="Arial"/>
      <w:snapToGrid w:val="0"/>
    </w:rPr>
  </w:style>
  <w:style w:type="paragraph" w:customStyle="1" w:styleId="FeatureTableCaption">
    <w:name w:val="FeatureTableCaption"/>
    <w:next w:val="FeaturePara"/>
    <w:qFormat/>
    <w:rsid w:val="00741C62"/>
    <w:pPr>
      <w:pBdr>
        <w:left w:val="single" w:sz="36" w:space="6" w:color="BFBFBF"/>
      </w:pBdr>
      <w:spacing w:before="200" w:after="200" w:line="276" w:lineRule="auto"/>
    </w:pPr>
    <w:rPr>
      <w:rFonts w:ascii="Arial" w:hAnsi="Arial"/>
      <w:b/>
      <w:snapToGrid w:val="0"/>
      <w:sz w:val="24"/>
    </w:rPr>
  </w:style>
  <w:style w:type="paragraph" w:customStyle="1" w:styleId="FeatureFigureSource">
    <w:name w:val="FeatureFigureSource"/>
    <w:rsid w:val="00741C62"/>
    <w:pPr>
      <w:pBdr>
        <w:left w:val="single" w:sz="36" w:space="6" w:color="BFBFBF"/>
      </w:pBdr>
      <w:spacing w:after="240"/>
      <w:contextualSpacing/>
    </w:pPr>
    <w:rPr>
      <w:snapToGrid w:val="0"/>
    </w:rPr>
  </w:style>
  <w:style w:type="paragraph" w:customStyle="1" w:styleId="FeatureExtractSource">
    <w:name w:val="FeatureExtractSource"/>
    <w:rsid w:val="00741C62"/>
    <w:pPr>
      <w:pBdr>
        <w:left w:val="single" w:sz="36" w:space="24" w:color="C0C0C0"/>
      </w:pBdr>
      <w:ind w:left="360"/>
    </w:pPr>
    <w:rPr>
      <w:snapToGrid w:val="0"/>
      <w:sz w:val="16"/>
    </w:rPr>
  </w:style>
  <w:style w:type="paragraph" w:customStyle="1" w:styleId="BookReviewAuthor">
    <w:name w:val="BookReviewAuthor"/>
    <w:rsid w:val="00741C62"/>
    <w:pPr>
      <w:ind w:left="4320"/>
    </w:pPr>
    <w:rPr>
      <w:snapToGrid w:val="0"/>
    </w:rPr>
  </w:style>
  <w:style w:type="paragraph" w:customStyle="1" w:styleId="ListBulletedfirst">
    <w:name w:val="ListBulleted_first"/>
    <w:basedOn w:val="NormalParagraphStyle"/>
    <w:rsid w:val="00741C62"/>
    <w:pPr>
      <w:tabs>
        <w:tab w:val="left" w:pos="820"/>
        <w:tab w:val="left" w:pos="1500"/>
      </w:tabs>
      <w:spacing w:before="160" w:after="40"/>
      <w:ind w:left="1320" w:hanging="280"/>
      <w:jc w:val="both"/>
    </w:pPr>
  </w:style>
  <w:style w:type="paragraph" w:customStyle="1" w:styleId="ListBulletedlast">
    <w:name w:val="ListBulleted_last"/>
    <w:basedOn w:val="NormalParagraphStyle"/>
    <w:rsid w:val="00741C62"/>
    <w:pPr>
      <w:tabs>
        <w:tab w:val="left" w:pos="820"/>
        <w:tab w:val="left" w:pos="1500"/>
      </w:tabs>
      <w:spacing w:before="40" w:after="160"/>
      <w:ind w:left="1320" w:hanging="280"/>
      <w:jc w:val="both"/>
    </w:pPr>
  </w:style>
  <w:style w:type="paragraph" w:customStyle="1" w:styleId="FeatureListBulletedfirst">
    <w:name w:val="FeatureListBulleted_first"/>
    <w:basedOn w:val="Noparagraphstyle"/>
    <w:rsid w:val="00741C62"/>
    <w:pPr>
      <w:tabs>
        <w:tab w:val="left" w:pos="240"/>
      </w:tabs>
      <w:spacing w:before="200" w:line="240" w:lineRule="atLeast"/>
      <w:ind w:left="1320" w:hanging="280"/>
      <w:jc w:val="both"/>
    </w:pPr>
    <w:rPr>
      <w:rFonts w:ascii="RotisSemiSans" w:hAnsi="RotisSemiSans" w:cs="RotisSemiSans"/>
      <w:sz w:val="20"/>
      <w:szCs w:val="20"/>
      <w:lang w:val="en-US"/>
    </w:rPr>
  </w:style>
  <w:style w:type="paragraph" w:customStyle="1" w:styleId="FeatureListBulletedlast">
    <w:name w:val="FeatureListBulleted_last"/>
    <w:basedOn w:val="Noparagraphstyle"/>
    <w:rsid w:val="00741C62"/>
    <w:pPr>
      <w:tabs>
        <w:tab w:val="left" w:pos="240"/>
      </w:tabs>
      <w:spacing w:before="60" w:after="200" w:line="240" w:lineRule="atLeast"/>
      <w:ind w:left="1320" w:hanging="280"/>
      <w:jc w:val="both"/>
    </w:pPr>
    <w:rPr>
      <w:rFonts w:ascii="RotisSemiSans" w:hAnsi="RotisSemiSans" w:cs="RotisSemiSans"/>
      <w:sz w:val="20"/>
      <w:szCs w:val="20"/>
      <w:lang w:val="en-US"/>
    </w:rPr>
  </w:style>
  <w:style w:type="character" w:customStyle="1" w:styleId="CIP">
    <w:name w:val="CIP"/>
    <w:rsid w:val="00741C62"/>
    <w:rPr>
      <w:rFonts w:ascii="AgfaRotisSemisans Bold" w:hAnsi="AgfaRotisSemisans Bold" w:cs="AgfaRotisSemisans Bold"/>
      <w:b/>
      <w:bCs/>
      <w:caps/>
      <w:sz w:val="22"/>
      <w:szCs w:val="22"/>
    </w:rPr>
  </w:style>
  <w:style w:type="paragraph" w:customStyle="1" w:styleId="FeatureListNumberedlast">
    <w:name w:val="FeatureListNumbered_last"/>
    <w:basedOn w:val="Noparagraphstyle"/>
    <w:rsid w:val="00741C62"/>
    <w:pPr>
      <w:spacing w:after="200" w:line="240" w:lineRule="atLeast"/>
      <w:ind w:left="1340" w:hanging="280"/>
      <w:jc w:val="both"/>
    </w:pPr>
    <w:rPr>
      <w:rFonts w:ascii="Rotis Semi Sans 55" w:hAnsi="Rotis Semi Sans 55" w:cs="Rotis Semi Sans 55"/>
      <w:sz w:val="20"/>
      <w:szCs w:val="20"/>
      <w:lang w:val="en-US"/>
    </w:rPr>
  </w:style>
  <w:style w:type="paragraph" w:styleId="DocumentMap">
    <w:name w:val="Document Map"/>
    <w:basedOn w:val="Normal"/>
    <w:link w:val="DocumentMapChar"/>
    <w:rsid w:val="00741C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741C62"/>
    <w:rPr>
      <w:rFonts w:ascii="Tahoma" w:eastAsia="Calibri" w:hAnsi="Tahoma" w:cs="Tahoma"/>
      <w:shd w:val="clear" w:color="auto" w:fill="000080"/>
    </w:rPr>
  </w:style>
  <w:style w:type="paragraph" w:customStyle="1" w:styleId="Rule0">
    <w:name w:val="Rule"/>
    <w:basedOn w:val="FeatureListNumberedSub"/>
    <w:rsid w:val="00741C62"/>
    <w:pPr>
      <w:pBdr>
        <w:bottom w:val="single" w:sz="4" w:space="0" w:color="000000"/>
      </w:pBdr>
    </w:pPr>
  </w:style>
  <w:style w:type="character" w:customStyle="1" w:styleId="65Bold0">
    <w:name w:val="65Bold"/>
    <w:rsid w:val="00741C62"/>
    <w:rPr>
      <w:b/>
      <w:bCs/>
    </w:rPr>
  </w:style>
  <w:style w:type="character" w:customStyle="1" w:styleId="56italic">
    <w:name w:val="56italic"/>
    <w:rsid w:val="00741C62"/>
    <w:rPr>
      <w:i/>
      <w:iCs/>
    </w:rPr>
  </w:style>
  <w:style w:type="paragraph" w:styleId="List">
    <w:name w:val="List"/>
    <w:basedOn w:val="Normal"/>
    <w:rsid w:val="00741C62"/>
    <w:pPr>
      <w:widowControl w:val="0"/>
      <w:autoSpaceDE w:val="0"/>
      <w:autoSpaceDN w:val="0"/>
      <w:adjustRightInd w:val="0"/>
      <w:spacing w:line="480" w:lineRule="auto"/>
    </w:pPr>
    <w:rPr>
      <w:rFonts w:ascii="Times" w:hAnsi="Times"/>
      <w:b/>
    </w:rPr>
  </w:style>
  <w:style w:type="paragraph" w:styleId="BodyTextIndent2">
    <w:name w:val="Body Text Indent 2"/>
    <w:basedOn w:val="Normal"/>
    <w:link w:val="BodyTextIndent2Char"/>
    <w:rsid w:val="00741C6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41C62"/>
    <w:rPr>
      <w:rFonts w:ascii="Calibri" w:eastAsia="Calibri" w:hAnsi="Calibri" w:cs="Times New Roman"/>
      <w:sz w:val="22"/>
      <w:szCs w:val="22"/>
    </w:rPr>
  </w:style>
  <w:style w:type="paragraph" w:styleId="PlainText">
    <w:name w:val="Plain Text"/>
    <w:basedOn w:val="Normal"/>
    <w:link w:val="PlainTextChar"/>
    <w:rsid w:val="00741C6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41C62"/>
    <w:rPr>
      <w:rFonts w:ascii="Courier New" w:eastAsia="Calibri" w:hAnsi="Courier New" w:cs="Courier New"/>
    </w:rPr>
  </w:style>
  <w:style w:type="table" w:styleId="TableGrid">
    <w:name w:val="Table Grid"/>
    <w:basedOn w:val="TableNormal"/>
    <w:rsid w:val="00741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le1">
    <w:name w:val="Rule1"/>
    <w:basedOn w:val="Rule0"/>
    <w:rsid w:val="00741C62"/>
    <w:pPr>
      <w:jc w:val="right"/>
    </w:pPr>
  </w:style>
  <w:style w:type="character" w:customStyle="1" w:styleId="mathematical">
    <w:name w:val="mathematical"/>
    <w:rsid w:val="00741C62"/>
    <w:rPr>
      <w:rFonts w:ascii="MathematicalPi 1" w:hAnsi="MathematicalPi 1" w:cs="MathematicalPi 1"/>
    </w:rPr>
  </w:style>
  <w:style w:type="paragraph" w:customStyle="1" w:styleId="StyleTXBold">
    <w:name w:val="Style TX + Bold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240" w:lineRule="exact"/>
      <w:jc w:val="both"/>
    </w:pPr>
    <w:rPr>
      <w:b/>
      <w:bCs/>
      <w:color w:val="000000"/>
      <w:sz w:val="20"/>
      <w:szCs w:val="20"/>
    </w:rPr>
  </w:style>
  <w:style w:type="paragraph" w:customStyle="1" w:styleId="TX">
    <w:name w:val="TX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240" w:lineRule="exact"/>
      <w:jc w:val="both"/>
    </w:pPr>
    <w:rPr>
      <w:rFonts w:cs="Arial"/>
      <w:sz w:val="20"/>
      <w:szCs w:val="20"/>
    </w:rPr>
  </w:style>
  <w:style w:type="paragraph" w:customStyle="1" w:styleId="NLTX">
    <w:name w:val="NLTX"/>
    <w:basedOn w:val="Normal"/>
    <w:autoRedefine/>
    <w:rsid w:val="00741C62"/>
    <w:pPr>
      <w:tabs>
        <w:tab w:val="left" w:pos="522"/>
      </w:tabs>
      <w:spacing w:line="240" w:lineRule="exact"/>
      <w:ind w:left="432"/>
    </w:pPr>
    <w:rPr>
      <w:sz w:val="20"/>
      <w:szCs w:val="20"/>
    </w:rPr>
  </w:style>
  <w:style w:type="paragraph" w:customStyle="1" w:styleId="NLF">
    <w:name w:val="NLF"/>
    <w:basedOn w:val="Normal"/>
    <w:rsid w:val="00741C62"/>
    <w:pPr>
      <w:spacing w:before="200" w:line="240" w:lineRule="exact"/>
      <w:ind w:left="360" w:hanging="360"/>
      <w:jc w:val="both"/>
    </w:pPr>
    <w:rPr>
      <w:sz w:val="20"/>
      <w:szCs w:val="20"/>
    </w:rPr>
  </w:style>
  <w:style w:type="paragraph" w:customStyle="1" w:styleId="BLF">
    <w:name w:val="BLF"/>
    <w:basedOn w:val="Normal"/>
    <w:rsid w:val="00741C62"/>
    <w:pPr>
      <w:spacing w:before="120" w:line="240" w:lineRule="exact"/>
      <w:ind w:left="720" w:hanging="360"/>
    </w:pPr>
    <w:rPr>
      <w:sz w:val="20"/>
      <w:szCs w:val="20"/>
    </w:rPr>
  </w:style>
  <w:style w:type="paragraph" w:customStyle="1" w:styleId="BL">
    <w:name w:val="BL"/>
    <w:basedOn w:val="Normal"/>
    <w:rsid w:val="00741C62"/>
    <w:pPr>
      <w:widowControl w:val="0"/>
      <w:autoSpaceDE w:val="0"/>
      <w:autoSpaceDN w:val="0"/>
      <w:adjustRightInd w:val="0"/>
      <w:spacing w:line="480" w:lineRule="auto"/>
      <w:ind w:left="648" w:hanging="173"/>
    </w:pPr>
    <w:rPr>
      <w:rFonts w:ascii="Times" w:hAnsi="Times" w:cs="Arial"/>
    </w:rPr>
  </w:style>
  <w:style w:type="paragraph" w:customStyle="1" w:styleId="BLL">
    <w:name w:val="BLL"/>
    <w:basedOn w:val="Normal"/>
    <w:rsid w:val="00741C62"/>
    <w:pPr>
      <w:spacing w:after="120" w:line="240" w:lineRule="exact"/>
      <w:ind w:left="720" w:hanging="360"/>
    </w:pPr>
    <w:rPr>
      <w:sz w:val="20"/>
      <w:szCs w:val="20"/>
    </w:rPr>
  </w:style>
  <w:style w:type="paragraph" w:customStyle="1" w:styleId="ULF">
    <w:name w:val="ULF"/>
    <w:basedOn w:val="Normal"/>
    <w:rsid w:val="00741C62"/>
    <w:pPr>
      <w:shd w:val="clear" w:color="auto" w:fill="FFFFFF"/>
      <w:spacing w:before="200" w:line="240" w:lineRule="exact"/>
      <w:ind w:left="432" w:hanging="432"/>
      <w:jc w:val="both"/>
    </w:pPr>
    <w:rPr>
      <w:color w:val="000000"/>
      <w:sz w:val="20"/>
      <w:szCs w:val="20"/>
    </w:rPr>
  </w:style>
  <w:style w:type="paragraph" w:customStyle="1" w:styleId="NLT">
    <w:name w:val="NLT"/>
    <w:basedOn w:val="Normal"/>
    <w:rsid w:val="00741C62"/>
    <w:pPr>
      <w:spacing w:before="200" w:line="240" w:lineRule="exact"/>
      <w:ind w:left="936" w:hanging="360"/>
      <w:jc w:val="both"/>
    </w:pPr>
    <w:rPr>
      <w:sz w:val="20"/>
    </w:rPr>
  </w:style>
  <w:style w:type="paragraph" w:customStyle="1" w:styleId="NLM">
    <w:name w:val="NLM"/>
    <w:basedOn w:val="Normal"/>
    <w:rsid w:val="00741C62"/>
    <w:pPr>
      <w:shd w:val="clear" w:color="auto" w:fill="FFFFFF"/>
      <w:tabs>
        <w:tab w:val="left" w:pos="1438"/>
      </w:tabs>
      <w:spacing w:line="240" w:lineRule="exact"/>
      <w:ind w:left="936" w:hanging="360"/>
      <w:jc w:val="both"/>
    </w:pPr>
    <w:rPr>
      <w:color w:val="000000"/>
      <w:sz w:val="20"/>
      <w:szCs w:val="20"/>
    </w:rPr>
  </w:style>
  <w:style w:type="paragraph" w:customStyle="1" w:styleId="NLB">
    <w:name w:val="NLB"/>
    <w:basedOn w:val="Normal"/>
    <w:rsid w:val="00741C62"/>
    <w:pPr>
      <w:shd w:val="clear" w:color="auto" w:fill="FFFFFF"/>
      <w:tabs>
        <w:tab w:val="left" w:pos="1438"/>
      </w:tabs>
      <w:spacing w:line="240" w:lineRule="exact"/>
      <w:ind w:left="936" w:hanging="360"/>
      <w:jc w:val="both"/>
    </w:pPr>
    <w:rPr>
      <w:color w:val="000000"/>
      <w:sz w:val="20"/>
      <w:szCs w:val="20"/>
    </w:rPr>
  </w:style>
  <w:style w:type="paragraph" w:customStyle="1" w:styleId="FIG">
    <w:name w:val="FIG"/>
    <w:basedOn w:val="Normal"/>
    <w:rsid w:val="00741C62"/>
    <w:pPr>
      <w:widowControl w:val="0"/>
      <w:autoSpaceDE w:val="0"/>
      <w:autoSpaceDN w:val="0"/>
      <w:adjustRightInd w:val="0"/>
      <w:spacing w:line="480" w:lineRule="auto"/>
    </w:pPr>
    <w:rPr>
      <w:rFonts w:ascii="Times" w:hAnsi="Times" w:cs="Arial"/>
    </w:rPr>
  </w:style>
  <w:style w:type="paragraph" w:customStyle="1" w:styleId="ULL">
    <w:name w:val="ULL"/>
    <w:basedOn w:val="Normal"/>
    <w:rsid w:val="00741C62"/>
    <w:pPr>
      <w:shd w:val="clear" w:color="auto" w:fill="FFFFFF"/>
      <w:spacing w:line="240" w:lineRule="exact"/>
      <w:ind w:left="432" w:hanging="432"/>
    </w:pPr>
    <w:rPr>
      <w:color w:val="000000"/>
      <w:sz w:val="20"/>
      <w:szCs w:val="20"/>
    </w:rPr>
  </w:style>
  <w:style w:type="paragraph" w:customStyle="1" w:styleId="Eqn">
    <w:name w:val="Eqn"/>
    <w:basedOn w:val="Normal"/>
    <w:rsid w:val="00741C62"/>
    <w:pPr>
      <w:shd w:val="clear" w:color="auto" w:fill="FFFFFF"/>
      <w:spacing w:before="200"/>
      <w:jc w:val="center"/>
    </w:pPr>
    <w:rPr>
      <w:color w:val="000000"/>
      <w:sz w:val="20"/>
      <w:szCs w:val="20"/>
    </w:rPr>
  </w:style>
  <w:style w:type="paragraph" w:customStyle="1" w:styleId="CN">
    <w:name w:val="CN"/>
    <w:basedOn w:val="Normal"/>
    <w:rsid w:val="00741C62"/>
    <w:pPr>
      <w:widowControl w:val="0"/>
      <w:autoSpaceDE w:val="0"/>
      <w:autoSpaceDN w:val="0"/>
      <w:adjustRightInd w:val="0"/>
      <w:spacing w:after="500" w:line="1320" w:lineRule="exact"/>
    </w:pPr>
    <w:rPr>
      <w:b/>
      <w:bCs/>
      <w:i/>
      <w:iCs/>
      <w:sz w:val="128"/>
      <w:szCs w:val="128"/>
      <w:u w:val="single"/>
    </w:rPr>
  </w:style>
  <w:style w:type="paragraph" w:customStyle="1" w:styleId="CT">
    <w:name w:val="CT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after="800" w:line="400" w:lineRule="exact"/>
    </w:pPr>
    <w:rPr>
      <w:rFonts w:cs="Arial"/>
      <w:b/>
      <w:bCs/>
      <w:sz w:val="36"/>
      <w:szCs w:val="36"/>
    </w:rPr>
  </w:style>
  <w:style w:type="paragraph" w:customStyle="1" w:styleId="PN">
    <w:name w:val="PN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ascii="Times" w:hAnsi="Times" w:cs="Arial"/>
      <w:b/>
      <w:bCs/>
      <w:color w:val="000000"/>
    </w:rPr>
  </w:style>
  <w:style w:type="paragraph" w:customStyle="1" w:styleId="PT">
    <w:name w:val="PT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220" w:line="480" w:lineRule="auto"/>
    </w:pPr>
    <w:rPr>
      <w:rFonts w:ascii="Times" w:hAnsi="Times"/>
      <w:b/>
      <w:bCs/>
      <w:color w:val="000000"/>
    </w:rPr>
  </w:style>
  <w:style w:type="paragraph" w:customStyle="1" w:styleId="EXT">
    <w:name w:val="EXT"/>
    <w:basedOn w:val="Normal"/>
    <w:rsid w:val="00741C62"/>
    <w:pPr>
      <w:widowControl w:val="0"/>
      <w:shd w:val="clear" w:color="auto" w:fill="FFFFFF"/>
      <w:tabs>
        <w:tab w:val="left" w:pos="2294"/>
      </w:tabs>
      <w:autoSpaceDE w:val="0"/>
      <w:autoSpaceDN w:val="0"/>
      <w:adjustRightInd w:val="0"/>
      <w:spacing w:line="240" w:lineRule="exact"/>
      <w:ind w:left="360" w:right="360"/>
      <w:jc w:val="both"/>
    </w:pPr>
    <w:rPr>
      <w:i/>
      <w:sz w:val="20"/>
      <w:szCs w:val="20"/>
    </w:rPr>
  </w:style>
  <w:style w:type="paragraph" w:customStyle="1" w:styleId="EQN0">
    <w:name w:val="EQN"/>
    <w:basedOn w:val="Normal"/>
    <w:rsid w:val="00741C62"/>
    <w:pPr>
      <w:spacing w:before="240" w:after="240"/>
      <w:jc w:val="center"/>
    </w:pPr>
    <w:rPr>
      <w:sz w:val="20"/>
      <w:szCs w:val="20"/>
    </w:rPr>
  </w:style>
  <w:style w:type="paragraph" w:customStyle="1" w:styleId="TXI">
    <w:name w:val="TXI"/>
    <w:basedOn w:val="Normal"/>
    <w:rsid w:val="00741C62"/>
    <w:pPr>
      <w:tabs>
        <w:tab w:val="left" w:pos="960"/>
      </w:tabs>
      <w:spacing w:after="0" w:line="240" w:lineRule="exact"/>
      <w:ind w:firstLine="245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TXL">
    <w:name w:val="TXL"/>
    <w:rsid w:val="00741C62"/>
    <w:pPr>
      <w:tabs>
        <w:tab w:val="left" w:pos="960"/>
      </w:tabs>
      <w:spacing w:after="160" w:line="300" w:lineRule="exact"/>
    </w:pPr>
    <w:rPr>
      <w:sz w:val="24"/>
      <w:szCs w:val="24"/>
    </w:rPr>
  </w:style>
  <w:style w:type="paragraph" w:customStyle="1" w:styleId="EQN1">
    <w:name w:val="EQN1"/>
    <w:basedOn w:val="EQN0"/>
    <w:rsid w:val="00741C62"/>
    <w:pPr>
      <w:tabs>
        <w:tab w:val="center" w:pos="4320"/>
        <w:tab w:val="right" w:pos="8217"/>
      </w:tabs>
    </w:pPr>
    <w:rPr>
      <w:noProof/>
    </w:rPr>
  </w:style>
  <w:style w:type="paragraph" w:customStyle="1" w:styleId="TT">
    <w:name w:val="TT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ascii="Times" w:hAnsi="Times"/>
      <w:b/>
      <w:bCs/>
      <w:color w:val="000000"/>
    </w:rPr>
  </w:style>
  <w:style w:type="paragraph" w:customStyle="1" w:styleId="TCH">
    <w:name w:val="TCH"/>
    <w:basedOn w:val="Normal"/>
    <w:rsid w:val="00741C62"/>
    <w:pPr>
      <w:widowControl w:val="0"/>
      <w:shd w:val="clear" w:color="auto" w:fill="FFFFFF"/>
      <w:tabs>
        <w:tab w:val="left" w:pos="2099"/>
      </w:tabs>
      <w:autoSpaceDE w:val="0"/>
      <w:autoSpaceDN w:val="0"/>
      <w:adjustRightInd w:val="0"/>
      <w:spacing w:before="120" w:after="120" w:line="480" w:lineRule="auto"/>
    </w:pPr>
    <w:rPr>
      <w:rFonts w:ascii="Times" w:hAnsi="Times"/>
      <w:i/>
      <w:iCs/>
      <w:color w:val="000000"/>
    </w:rPr>
  </w:style>
  <w:style w:type="paragraph" w:customStyle="1" w:styleId="SNL">
    <w:name w:val="SNL"/>
    <w:basedOn w:val="Normal"/>
    <w:rsid w:val="00741C62"/>
    <w:pPr>
      <w:spacing w:line="240" w:lineRule="exact"/>
      <w:ind w:left="720" w:hanging="360"/>
    </w:pPr>
    <w:rPr>
      <w:sz w:val="20"/>
      <w:szCs w:val="20"/>
    </w:rPr>
  </w:style>
  <w:style w:type="paragraph" w:customStyle="1" w:styleId="NL">
    <w:name w:val="NL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240" w:lineRule="exact"/>
      <w:ind w:left="360" w:hanging="360"/>
      <w:jc w:val="both"/>
    </w:pPr>
    <w:rPr>
      <w:sz w:val="20"/>
      <w:szCs w:val="20"/>
    </w:rPr>
  </w:style>
  <w:style w:type="paragraph" w:customStyle="1" w:styleId="NLL">
    <w:name w:val="NLL"/>
    <w:basedOn w:val="Normal"/>
    <w:rsid w:val="00741C62"/>
    <w:pPr>
      <w:spacing w:line="240" w:lineRule="exact"/>
      <w:ind w:left="360" w:hanging="360"/>
      <w:jc w:val="both"/>
    </w:pPr>
    <w:rPr>
      <w:sz w:val="20"/>
      <w:szCs w:val="20"/>
    </w:rPr>
  </w:style>
  <w:style w:type="paragraph" w:customStyle="1" w:styleId="Style1">
    <w:name w:val="Style1"/>
    <w:basedOn w:val="Normal"/>
    <w:autoRedefine/>
    <w:rsid w:val="00741C62"/>
    <w:pPr>
      <w:widowControl w:val="0"/>
      <w:shd w:val="clear" w:color="auto" w:fill="FFFFFF"/>
      <w:autoSpaceDE w:val="0"/>
      <w:autoSpaceDN w:val="0"/>
      <w:adjustRightInd w:val="0"/>
      <w:spacing w:line="220" w:lineRule="exact"/>
    </w:pPr>
    <w:rPr>
      <w:color w:val="000000"/>
      <w:sz w:val="18"/>
      <w:szCs w:val="18"/>
    </w:rPr>
  </w:style>
  <w:style w:type="paragraph" w:customStyle="1" w:styleId="pFirstpara">
    <w:name w:val="pFirstpara"/>
    <w:basedOn w:val="Normal"/>
    <w:rsid w:val="00741C62"/>
    <w:pPr>
      <w:spacing w:after="120" w:line="360" w:lineRule="exact"/>
    </w:pPr>
    <w:rPr>
      <w:color w:val="0000FF"/>
    </w:rPr>
  </w:style>
  <w:style w:type="paragraph" w:customStyle="1" w:styleId="pPara">
    <w:name w:val="pPara"/>
    <w:basedOn w:val="Normal"/>
    <w:rsid w:val="00741C62"/>
    <w:pPr>
      <w:spacing w:after="120" w:line="360" w:lineRule="exact"/>
      <w:ind w:firstLine="245"/>
    </w:pPr>
    <w:rPr>
      <w:color w:val="0000FF"/>
    </w:rPr>
  </w:style>
  <w:style w:type="paragraph" w:customStyle="1" w:styleId="pQuote">
    <w:name w:val="pQuote"/>
    <w:basedOn w:val="Normal"/>
    <w:next w:val="Normal"/>
    <w:rsid w:val="00741C62"/>
    <w:pPr>
      <w:spacing w:after="60" w:line="300" w:lineRule="exact"/>
      <w:ind w:left="475"/>
    </w:pPr>
    <w:rPr>
      <w:color w:val="0000FF"/>
    </w:rPr>
  </w:style>
  <w:style w:type="paragraph" w:customStyle="1" w:styleId="pFirstpara0">
    <w:name w:val="pFirst para"/>
    <w:basedOn w:val="Normal"/>
    <w:rsid w:val="00741C62"/>
    <w:pPr>
      <w:spacing w:after="120" w:line="360" w:lineRule="exact"/>
    </w:pPr>
    <w:rPr>
      <w:color w:val="0000FF"/>
    </w:rPr>
  </w:style>
  <w:style w:type="paragraph" w:customStyle="1" w:styleId="pQuotesource">
    <w:name w:val="pQuote source"/>
    <w:basedOn w:val="pQuote"/>
    <w:next w:val="pPara"/>
    <w:rsid w:val="00741C62"/>
    <w:pPr>
      <w:spacing w:after="120"/>
    </w:pPr>
  </w:style>
  <w:style w:type="paragraph" w:customStyle="1" w:styleId="pFigurecaption">
    <w:name w:val="pFigure caption"/>
    <w:basedOn w:val="pFirstpara0"/>
    <w:next w:val="Normal"/>
    <w:rsid w:val="00741C62"/>
    <w:pPr>
      <w:spacing w:after="60" w:line="300" w:lineRule="exact"/>
    </w:pPr>
  </w:style>
  <w:style w:type="paragraph" w:customStyle="1" w:styleId="pEpigraph">
    <w:name w:val="pEpigraph"/>
    <w:basedOn w:val="Normal"/>
    <w:rsid w:val="00741C62"/>
    <w:pPr>
      <w:spacing w:after="60" w:line="300" w:lineRule="exact"/>
    </w:pPr>
    <w:rPr>
      <w:color w:val="0000FF"/>
    </w:rPr>
  </w:style>
  <w:style w:type="paragraph" w:customStyle="1" w:styleId="pEpigraphsource">
    <w:name w:val="pEpigraph source"/>
    <w:basedOn w:val="Normal"/>
    <w:rsid w:val="00741C62"/>
    <w:pPr>
      <w:spacing w:after="120"/>
    </w:pPr>
    <w:rPr>
      <w:color w:val="0000FF"/>
    </w:rPr>
  </w:style>
  <w:style w:type="paragraph" w:customStyle="1" w:styleId="pSection-title1">
    <w:name w:val="pSection-title1"/>
    <w:basedOn w:val="Normal"/>
    <w:next w:val="Normal"/>
    <w:rsid w:val="00741C62"/>
    <w:pPr>
      <w:spacing w:before="240" w:after="120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pQuotewithoutsource">
    <w:name w:val="pQuote without source"/>
    <w:basedOn w:val="pFirstpara0"/>
    <w:next w:val="Normal"/>
    <w:rsid w:val="00741C62"/>
    <w:pPr>
      <w:spacing w:after="60" w:line="300" w:lineRule="exact"/>
      <w:ind w:left="475"/>
    </w:pPr>
  </w:style>
  <w:style w:type="paragraph" w:customStyle="1" w:styleId="pSection-title2">
    <w:name w:val="pSection-title2"/>
    <w:basedOn w:val="Normal"/>
    <w:next w:val="pPara"/>
    <w:rsid w:val="00741C62"/>
    <w:pPr>
      <w:spacing w:before="240" w:after="120"/>
      <w:outlineLvl w:val="1"/>
    </w:pPr>
    <w:rPr>
      <w:rFonts w:ascii="Arial" w:hAnsi="Arial"/>
      <w:color w:val="0000FF"/>
      <w:sz w:val="26"/>
      <w:szCs w:val="26"/>
    </w:rPr>
  </w:style>
  <w:style w:type="paragraph" w:customStyle="1" w:styleId="ListBulleted0">
    <w:name w:val="List Bulleted"/>
    <w:basedOn w:val="pPara"/>
    <w:rsid w:val="00741C62"/>
    <w:pPr>
      <w:numPr>
        <w:numId w:val="20"/>
      </w:numPr>
      <w:spacing w:after="60" w:line="300" w:lineRule="exact"/>
    </w:pPr>
  </w:style>
  <w:style w:type="paragraph" w:customStyle="1" w:styleId="pSection-title3">
    <w:name w:val="pSection-title3"/>
    <w:basedOn w:val="pSection-title2"/>
    <w:rsid w:val="00741C62"/>
    <w:pPr>
      <w:spacing w:before="120"/>
      <w:outlineLvl w:val="2"/>
    </w:pPr>
  </w:style>
  <w:style w:type="paragraph" w:customStyle="1" w:styleId="pSection-title4">
    <w:name w:val="pSection-title4"/>
    <w:basedOn w:val="Normal"/>
    <w:next w:val="pPara"/>
    <w:rsid w:val="00741C62"/>
    <w:pPr>
      <w:spacing w:before="120" w:after="120"/>
      <w:ind w:left="240"/>
      <w:outlineLvl w:val="3"/>
    </w:pPr>
    <w:rPr>
      <w:rFonts w:ascii="Arial" w:hAnsi="Arial"/>
      <w:color w:val="0000FF"/>
      <w:sz w:val="26"/>
      <w:szCs w:val="26"/>
    </w:rPr>
  </w:style>
  <w:style w:type="paragraph" w:customStyle="1" w:styleId="pEquation">
    <w:name w:val="pEquation"/>
    <w:basedOn w:val="pFirstpara0"/>
    <w:next w:val="pFirstpara0"/>
    <w:rsid w:val="00741C62"/>
    <w:pPr>
      <w:ind w:left="475" w:right="475"/>
      <w:jc w:val="center"/>
    </w:pPr>
  </w:style>
  <w:style w:type="paragraph" w:customStyle="1" w:styleId="ParaIndent">
    <w:name w:val="ParaIndent"/>
    <w:rsid w:val="00741C62"/>
    <w:pPr>
      <w:tabs>
        <w:tab w:val="left" w:pos="240"/>
      </w:tabs>
      <w:overflowPunct w:val="0"/>
      <w:autoSpaceDE w:val="0"/>
      <w:autoSpaceDN w:val="0"/>
      <w:adjustRightInd w:val="0"/>
      <w:spacing w:line="240" w:lineRule="exact"/>
      <w:ind w:firstLine="240"/>
      <w:jc w:val="both"/>
      <w:textAlignment w:val="baseline"/>
    </w:pPr>
    <w:rPr>
      <w:noProof/>
    </w:rPr>
  </w:style>
  <w:style w:type="paragraph" w:customStyle="1" w:styleId="NumberedListfirst">
    <w:name w:val="NumberedList_first"/>
    <w:rsid w:val="00741C62"/>
    <w:pPr>
      <w:tabs>
        <w:tab w:val="left" w:pos="240"/>
      </w:tabs>
      <w:overflowPunct w:val="0"/>
      <w:autoSpaceDE w:val="0"/>
      <w:autoSpaceDN w:val="0"/>
      <w:adjustRightInd w:val="0"/>
      <w:spacing w:before="240" w:line="240" w:lineRule="exact"/>
      <w:jc w:val="both"/>
      <w:textAlignment w:val="baseline"/>
    </w:pPr>
    <w:rPr>
      <w:noProof/>
    </w:rPr>
  </w:style>
  <w:style w:type="paragraph" w:customStyle="1" w:styleId="NumberedList">
    <w:name w:val="NumberedList"/>
    <w:rsid w:val="00741C62"/>
    <w:pPr>
      <w:tabs>
        <w:tab w:val="left" w:pos="240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noProof/>
    </w:rPr>
  </w:style>
  <w:style w:type="paragraph" w:customStyle="1" w:styleId="ExtractNumberedList">
    <w:name w:val="ExtractNumberedList"/>
    <w:rsid w:val="00741C62"/>
    <w:pPr>
      <w:tabs>
        <w:tab w:val="left" w:pos="510"/>
      </w:tabs>
      <w:overflowPunct w:val="0"/>
      <w:autoSpaceDE w:val="0"/>
      <w:autoSpaceDN w:val="0"/>
      <w:adjustRightInd w:val="0"/>
      <w:spacing w:after="40" w:line="220" w:lineRule="exact"/>
      <w:ind w:left="510" w:right="240" w:hanging="270"/>
      <w:jc w:val="both"/>
      <w:textAlignment w:val="baseline"/>
    </w:pPr>
    <w:rPr>
      <w:noProof/>
      <w:sz w:val="18"/>
    </w:rPr>
  </w:style>
  <w:style w:type="paragraph" w:customStyle="1" w:styleId="TXtext">
    <w:name w:val="TX  text"/>
    <w:rsid w:val="00741C62"/>
    <w:pPr>
      <w:tabs>
        <w:tab w:val="left" w:pos="360"/>
      </w:tabs>
    </w:pPr>
    <w:rPr>
      <w:rFonts w:ascii="Palatino" w:hAnsi="Palatino"/>
    </w:rPr>
  </w:style>
  <w:style w:type="paragraph" w:customStyle="1" w:styleId="NTX">
    <w:name w:val="NTX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220" w:lineRule="exact"/>
      <w:ind w:firstLine="432"/>
      <w:jc w:val="both"/>
    </w:pPr>
    <w:rPr>
      <w:color w:val="000000"/>
      <w:sz w:val="18"/>
      <w:szCs w:val="18"/>
    </w:rPr>
  </w:style>
  <w:style w:type="paragraph" w:customStyle="1" w:styleId="NEXT">
    <w:name w:val="NEXT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220" w:lineRule="exact"/>
      <w:ind w:left="432" w:right="432"/>
      <w:jc w:val="both"/>
    </w:pPr>
    <w:rPr>
      <w:sz w:val="18"/>
      <w:szCs w:val="18"/>
    </w:rPr>
  </w:style>
  <w:style w:type="paragraph" w:customStyle="1" w:styleId="NH">
    <w:name w:val="NH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640" w:after="120" w:line="240" w:lineRule="exact"/>
      <w:jc w:val="center"/>
    </w:pPr>
    <w:rPr>
      <w:sz w:val="20"/>
      <w:szCs w:val="20"/>
    </w:rPr>
  </w:style>
  <w:style w:type="paragraph" w:customStyle="1" w:styleId="BTX">
    <w:name w:val="BTX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480" w:lineRule="auto"/>
      <w:ind w:left="202" w:hanging="202"/>
    </w:pPr>
    <w:rPr>
      <w:rFonts w:ascii="Times" w:hAnsi="Times"/>
      <w:color w:val="000000"/>
    </w:rPr>
  </w:style>
  <w:style w:type="paragraph" w:customStyle="1" w:styleId="StyleTXJustifiedLeft0Before55ptLinespacingExa">
    <w:name w:val="Style TX + Justified Left:  0&quot; Before:  55 pt Line spacing:  Exa..."/>
    <w:basedOn w:val="TX"/>
    <w:rsid w:val="00741C62"/>
    <w:pPr>
      <w:spacing w:before="1100"/>
    </w:pPr>
    <w:rPr>
      <w:color w:val="000000"/>
    </w:rPr>
  </w:style>
  <w:style w:type="paragraph" w:customStyle="1" w:styleId="CST">
    <w:name w:val="CST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60" w:line="320" w:lineRule="exact"/>
      <w:jc w:val="center"/>
    </w:pPr>
    <w:rPr>
      <w:i/>
      <w:iCs/>
      <w:spacing w:val="-5"/>
      <w:sz w:val="28"/>
      <w:szCs w:val="28"/>
    </w:rPr>
  </w:style>
  <w:style w:type="paragraph" w:customStyle="1" w:styleId="AU">
    <w:name w:val="AU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500" w:line="320" w:lineRule="exact"/>
      <w:jc w:val="center"/>
    </w:pPr>
    <w:rPr>
      <w:bCs/>
      <w:i/>
      <w:sz w:val="20"/>
      <w:szCs w:val="20"/>
    </w:rPr>
  </w:style>
  <w:style w:type="paragraph" w:customStyle="1" w:styleId="EXTS">
    <w:name w:val="EXTS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240" w:lineRule="exact"/>
      <w:ind w:right="850"/>
      <w:jc w:val="right"/>
    </w:pPr>
    <w:rPr>
      <w:sz w:val="20"/>
      <w:szCs w:val="20"/>
    </w:rPr>
  </w:style>
  <w:style w:type="paragraph" w:customStyle="1" w:styleId="VEXT">
    <w:name w:val="VEXT"/>
    <w:basedOn w:val="Normal"/>
    <w:rsid w:val="00741C62"/>
    <w:pPr>
      <w:widowControl w:val="0"/>
      <w:shd w:val="clear" w:color="auto" w:fill="FFFFFF"/>
      <w:tabs>
        <w:tab w:val="left" w:pos="7517"/>
      </w:tabs>
      <w:autoSpaceDE w:val="0"/>
      <w:autoSpaceDN w:val="0"/>
      <w:adjustRightInd w:val="0"/>
      <w:spacing w:line="240" w:lineRule="exact"/>
      <w:ind w:left="1440" w:right="1440"/>
    </w:pPr>
    <w:rPr>
      <w:sz w:val="20"/>
      <w:szCs w:val="20"/>
    </w:rPr>
  </w:style>
  <w:style w:type="paragraph" w:customStyle="1" w:styleId="SB">
    <w:name w:val="SB"/>
    <w:basedOn w:val="Normal"/>
    <w:rsid w:val="00741C62"/>
    <w:pPr>
      <w:widowControl w:val="0"/>
      <w:autoSpaceDE w:val="0"/>
      <w:autoSpaceDN w:val="0"/>
      <w:adjustRightInd w:val="0"/>
      <w:spacing w:before="120" w:after="120" w:line="480" w:lineRule="auto"/>
    </w:pPr>
    <w:rPr>
      <w:rFonts w:ascii="Times" w:hAnsi="Times" w:cs="Arial"/>
    </w:rPr>
  </w:style>
  <w:style w:type="paragraph" w:customStyle="1" w:styleId="BH">
    <w:name w:val="BH"/>
    <w:basedOn w:val="Normal"/>
    <w:rsid w:val="00741C62"/>
    <w:pPr>
      <w:widowControl w:val="0"/>
      <w:autoSpaceDE w:val="0"/>
      <w:autoSpaceDN w:val="0"/>
      <w:adjustRightInd w:val="0"/>
      <w:spacing w:before="240" w:line="480" w:lineRule="auto"/>
      <w:ind w:left="475"/>
    </w:pPr>
    <w:rPr>
      <w:rFonts w:ascii="Times" w:hAnsi="Times" w:cs="Arial"/>
      <w:b/>
    </w:rPr>
  </w:style>
  <w:style w:type="paragraph" w:customStyle="1" w:styleId="Flag">
    <w:name w:val="Flag"/>
    <w:basedOn w:val="Normal"/>
    <w:rsid w:val="00741C62"/>
    <w:pPr>
      <w:widowControl w:val="0"/>
      <w:autoSpaceDE w:val="0"/>
      <w:autoSpaceDN w:val="0"/>
      <w:adjustRightInd w:val="0"/>
      <w:spacing w:line="480" w:lineRule="auto"/>
    </w:pPr>
    <w:rPr>
      <w:rFonts w:ascii="Times" w:hAnsi="Times"/>
      <w:color w:val="000101"/>
    </w:rPr>
  </w:style>
  <w:style w:type="paragraph" w:customStyle="1" w:styleId="TB">
    <w:name w:val="TB"/>
    <w:basedOn w:val="Normal"/>
    <w:rsid w:val="00741C62"/>
    <w:pPr>
      <w:widowControl w:val="0"/>
      <w:shd w:val="clear" w:color="auto" w:fill="FFFFFF"/>
      <w:tabs>
        <w:tab w:val="left" w:pos="2099"/>
      </w:tabs>
      <w:autoSpaceDE w:val="0"/>
      <w:autoSpaceDN w:val="0"/>
      <w:adjustRightInd w:val="0"/>
      <w:spacing w:line="480" w:lineRule="auto"/>
    </w:pPr>
    <w:rPr>
      <w:rFonts w:ascii="Times" w:hAnsi="Times"/>
      <w:color w:val="000000"/>
    </w:rPr>
  </w:style>
  <w:style w:type="paragraph" w:customStyle="1" w:styleId="TB1">
    <w:name w:val="TB1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5" w:line="480" w:lineRule="auto"/>
      <w:ind w:left="293"/>
    </w:pPr>
    <w:rPr>
      <w:rFonts w:ascii="Times" w:hAnsi="Times" w:cs="Arial"/>
      <w:color w:val="000000"/>
    </w:rPr>
  </w:style>
  <w:style w:type="paragraph" w:customStyle="1" w:styleId="TB2">
    <w:name w:val="TB2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5" w:line="480" w:lineRule="auto"/>
      <w:ind w:left="302" w:right="4032" w:firstLine="168"/>
    </w:pPr>
    <w:rPr>
      <w:rFonts w:ascii="Times" w:hAnsi="Times" w:cs="Arial"/>
      <w:color w:val="000000"/>
    </w:rPr>
  </w:style>
  <w:style w:type="paragraph" w:customStyle="1" w:styleId="TBody">
    <w:name w:val="TBody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ascii="Times" w:hAnsi="Times" w:cs="Times"/>
      <w:color w:val="000000"/>
    </w:rPr>
  </w:style>
  <w:style w:type="paragraph" w:customStyle="1" w:styleId="TFN">
    <w:name w:val="TFN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120" w:line="480" w:lineRule="auto"/>
    </w:pPr>
    <w:rPr>
      <w:rFonts w:ascii="Times" w:hAnsi="Times"/>
      <w:color w:val="000000"/>
    </w:rPr>
  </w:style>
  <w:style w:type="paragraph" w:customStyle="1" w:styleId="EPI">
    <w:name w:val="EPI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1000" w:line="480" w:lineRule="auto"/>
      <w:ind w:left="14"/>
    </w:pPr>
    <w:rPr>
      <w:rFonts w:ascii="Times" w:hAnsi="Times" w:cs="Arial"/>
      <w:b/>
      <w:bCs/>
      <w:i/>
      <w:iCs/>
      <w:color w:val="000000"/>
    </w:rPr>
  </w:style>
  <w:style w:type="paragraph" w:customStyle="1" w:styleId="EPIS">
    <w:name w:val="EPIS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480" w:lineRule="auto"/>
      <w:jc w:val="right"/>
    </w:pPr>
    <w:rPr>
      <w:rFonts w:ascii="Times" w:hAnsi="Times" w:cs="Arial"/>
      <w:i/>
      <w:iCs/>
      <w:color w:val="000000"/>
    </w:rPr>
  </w:style>
  <w:style w:type="paragraph" w:customStyle="1" w:styleId="H40">
    <w:name w:val="@H4"/>
    <w:basedOn w:val="BL"/>
    <w:rsid w:val="00741C62"/>
    <w:pPr>
      <w:spacing w:before="240"/>
      <w:ind w:left="173"/>
    </w:pPr>
    <w:rPr>
      <w:b/>
    </w:rPr>
  </w:style>
  <w:style w:type="paragraph" w:customStyle="1" w:styleId="NLS">
    <w:name w:val="NLS"/>
    <w:basedOn w:val="Normal"/>
    <w:rsid w:val="00741C62"/>
    <w:pPr>
      <w:widowControl w:val="0"/>
      <w:shd w:val="clear" w:color="auto" w:fill="FFFFFF"/>
      <w:tabs>
        <w:tab w:val="left" w:pos="686"/>
      </w:tabs>
      <w:autoSpaceDE w:val="0"/>
      <w:autoSpaceDN w:val="0"/>
      <w:adjustRightInd w:val="0"/>
      <w:spacing w:line="480" w:lineRule="auto"/>
      <w:ind w:left="922" w:hanging="288"/>
      <w:jc w:val="both"/>
    </w:pPr>
    <w:rPr>
      <w:rFonts w:ascii="Times" w:hAnsi="Times"/>
      <w:color w:val="000000"/>
    </w:rPr>
  </w:style>
  <w:style w:type="paragraph" w:customStyle="1" w:styleId="REF">
    <w:name w:val="REF"/>
    <w:basedOn w:val="TXL"/>
    <w:rsid w:val="00741C62"/>
    <w:pPr>
      <w:spacing w:after="0" w:line="310" w:lineRule="atLeast"/>
      <w:ind w:left="317" w:hanging="317"/>
      <w:jc w:val="both"/>
    </w:pPr>
    <w:rPr>
      <w:sz w:val="23"/>
      <w:szCs w:val="23"/>
    </w:rPr>
  </w:style>
  <w:style w:type="paragraph" w:customStyle="1" w:styleId="List1">
    <w:name w:val="List1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880" w:line="480" w:lineRule="auto"/>
    </w:pPr>
    <w:rPr>
      <w:rFonts w:ascii="Times" w:hAnsi="Times" w:cs="Arial"/>
      <w:b/>
      <w:bCs/>
      <w:color w:val="000000"/>
    </w:rPr>
  </w:style>
  <w:style w:type="paragraph" w:customStyle="1" w:styleId="H10">
    <w:name w:val="H1+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460" w:after="300" w:line="480" w:lineRule="auto"/>
    </w:pPr>
    <w:rPr>
      <w:rFonts w:ascii="Times" w:hAnsi="Times" w:cs="Arial"/>
      <w:b/>
      <w:bCs/>
      <w:color w:val="000000"/>
    </w:rPr>
  </w:style>
  <w:style w:type="paragraph" w:customStyle="1" w:styleId="BT">
    <w:name w:val="BT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ascii="Times" w:hAnsi="Times" w:cs="Arial"/>
      <w:color w:val="000000"/>
    </w:rPr>
  </w:style>
  <w:style w:type="paragraph" w:customStyle="1" w:styleId="BTNL">
    <w:name w:val="BTNL"/>
    <w:basedOn w:val="Normal"/>
    <w:rsid w:val="00741C62"/>
    <w:pPr>
      <w:widowControl w:val="0"/>
      <w:shd w:val="clear" w:color="auto" w:fill="FFFFFF"/>
      <w:tabs>
        <w:tab w:val="left" w:pos="523"/>
      </w:tabs>
      <w:autoSpaceDE w:val="0"/>
      <w:autoSpaceDN w:val="0"/>
      <w:adjustRightInd w:val="0"/>
      <w:spacing w:line="480" w:lineRule="auto"/>
      <w:ind w:left="490" w:hanging="288"/>
    </w:pPr>
    <w:rPr>
      <w:rFonts w:ascii="Times" w:hAnsi="Times"/>
      <w:color w:val="000000"/>
    </w:rPr>
  </w:style>
  <w:style w:type="paragraph" w:customStyle="1" w:styleId="IC">
    <w:name w:val="IC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spacing w:before="400" w:line="480" w:lineRule="auto"/>
    </w:pPr>
    <w:rPr>
      <w:rFonts w:ascii="Times" w:hAnsi="Times" w:cs="Arial"/>
      <w:b/>
      <w:bCs/>
      <w:color w:val="000000"/>
    </w:rPr>
  </w:style>
  <w:style w:type="paragraph" w:customStyle="1" w:styleId="NLSS">
    <w:name w:val="NLSS"/>
    <w:basedOn w:val="Normal"/>
    <w:rsid w:val="00741C62"/>
    <w:pPr>
      <w:widowControl w:val="0"/>
      <w:tabs>
        <w:tab w:val="left" w:pos="931"/>
      </w:tabs>
      <w:autoSpaceDE w:val="0"/>
      <w:autoSpaceDN w:val="0"/>
      <w:adjustRightInd w:val="0"/>
      <w:spacing w:line="480" w:lineRule="auto"/>
      <w:ind w:left="1210" w:hanging="288"/>
      <w:jc w:val="both"/>
    </w:pPr>
    <w:rPr>
      <w:rFonts w:ascii="Times" w:hAnsi="Times"/>
    </w:rPr>
  </w:style>
  <w:style w:type="paragraph" w:customStyle="1" w:styleId="ConH1">
    <w:name w:val="ConH1"/>
    <w:basedOn w:val="Normal"/>
    <w:rsid w:val="00741C62"/>
    <w:pPr>
      <w:widowControl w:val="0"/>
      <w:tabs>
        <w:tab w:val="right" w:pos="540"/>
        <w:tab w:val="left" w:pos="819"/>
      </w:tabs>
      <w:autoSpaceDE w:val="0"/>
      <w:autoSpaceDN w:val="0"/>
      <w:adjustRightInd w:val="0"/>
      <w:spacing w:before="200" w:line="480" w:lineRule="auto"/>
    </w:pPr>
    <w:rPr>
      <w:rFonts w:ascii="Times" w:hAnsi="Times"/>
      <w:b/>
      <w:bCs/>
      <w:color w:val="000101"/>
    </w:rPr>
  </w:style>
  <w:style w:type="paragraph" w:customStyle="1" w:styleId="ConH2">
    <w:name w:val="ConH2"/>
    <w:basedOn w:val="Normal"/>
    <w:rsid w:val="00741C62"/>
    <w:pPr>
      <w:widowControl w:val="0"/>
      <w:tabs>
        <w:tab w:val="left" w:pos="821"/>
        <w:tab w:val="left" w:pos="1325"/>
      </w:tabs>
      <w:autoSpaceDE w:val="0"/>
      <w:autoSpaceDN w:val="0"/>
      <w:adjustRightInd w:val="0"/>
      <w:spacing w:line="480" w:lineRule="auto"/>
    </w:pPr>
    <w:rPr>
      <w:rFonts w:ascii="Times" w:hAnsi="Times"/>
      <w:b/>
      <w:bCs/>
      <w:color w:val="000101"/>
    </w:rPr>
  </w:style>
  <w:style w:type="paragraph" w:customStyle="1" w:styleId="ConH3">
    <w:name w:val="ConH3"/>
    <w:basedOn w:val="Normal"/>
    <w:rsid w:val="00741C62"/>
    <w:pPr>
      <w:widowControl w:val="0"/>
      <w:tabs>
        <w:tab w:val="left" w:pos="819"/>
        <w:tab w:val="left" w:pos="1332"/>
        <w:tab w:val="left" w:pos="1800"/>
      </w:tabs>
      <w:autoSpaceDE w:val="0"/>
      <w:autoSpaceDN w:val="0"/>
      <w:adjustRightInd w:val="0"/>
      <w:spacing w:line="480" w:lineRule="auto"/>
      <w:ind w:left="1800" w:hanging="1800"/>
    </w:pPr>
    <w:rPr>
      <w:rFonts w:ascii="Times" w:hAnsi="Times"/>
      <w:color w:val="000101"/>
    </w:rPr>
  </w:style>
  <w:style w:type="paragraph" w:customStyle="1" w:styleId="Activity">
    <w:name w:val="Activity"/>
    <w:basedOn w:val="Normal"/>
    <w:rsid w:val="00741C62"/>
    <w:pPr>
      <w:widowControl w:val="0"/>
      <w:autoSpaceDE w:val="0"/>
      <w:autoSpaceDN w:val="0"/>
      <w:adjustRightInd w:val="0"/>
      <w:spacing w:before="600" w:after="400" w:line="480" w:lineRule="auto"/>
    </w:pPr>
    <w:rPr>
      <w:rFonts w:ascii="Times" w:hAnsi="Times"/>
      <w:b/>
      <w:bCs/>
      <w:color w:val="000101"/>
    </w:rPr>
  </w:style>
  <w:style w:type="paragraph" w:customStyle="1" w:styleId="H1sub">
    <w:name w:val="H1sub"/>
    <w:basedOn w:val="Normal"/>
    <w:rsid w:val="00741C62"/>
    <w:pPr>
      <w:widowControl w:val="0"/>
      <w:autoSpaceDE w:val="0"/>
      <w:autoSpaceDN w:val="0"/>
      <w:adjustRightInd w:val="0"/>
      <w:spacing w:before="100" w:line="480" w:lineRule="auto"/>
    </w:pPr>
    <w:rPr>
      <w:rFonts w:ascii="Times" w:hAnsi="Times"/>
      <w:b/>
      <w:bCs/>
      <w:color w:val="000101"/>
    </w:rPr>
  </w:style>
  <w:style w:type="paragraph" w:customStyle="1" w:styleId="NL2">
    <w:name w:val="NL2"/>
    <w:basedOn w:val="Normal"/>
    <w:rsid w:val="00741C62"/>
    <w:pPr>
      <w:widowControl w:val="0"/>
      <w:tabs>
        <w:tab w:val="left" w:pos="1215"/>
        <w:tab w:val="left" w:pos="1800"/>
      </w:tabs>
      <w:autoSpaceDE w:val="0"/>
      <w:autoSpaceDN w:val="0"/>
      <w:adjustRightInd w:val="0"/>
      <w:spacing w:before="200" w:line="480" w:lineRule="auto"/>
      <w:ind w:left="1800" w:hanging="1800"/>
    </w:pPr>
    <w:rPr>
      <w:rFonts w:ascii="Times" w:hAnsi="Times"/>
      <w:color w:val="000101"/>
    </w:rPr>
  </w:style>
  <w:style w:type="paragraph" w:customStyle="1" w:styleId="NLA">
    <w:name w:val="NLA"/>
    <w:basedOn w:val="NL"/>
    <w:rsid w:val="00741C62"/>
    <w:pPr>
      <w:shd w:val="clear" w:color="auto" w:fill="auto"/>
      <w:tabs>
        <w:tab w:val="right" w:pos="315"/>
        <w:tab w:val="left" w:pos="612"/>
      </w:tabs>
      <w:ind w:left="619" w:hanging="619"/>
    </w:pPr>
    <w:rPr>
      <w:color w:val="000101"/>
    </w:rPr>
  </w:style>
  <w:style w:type="paragraph" w:customStyle="1" w:styleId="NLlist">
    <w:name w:val="NLlist"/>
    <w:basedOn w:val="Normal"/>
    <w:rsid w:val="00741C62"/>
    <w:pPr>
      <w:widowControl w:val="0"/>
      <w:tabs>
        <w:tab w:val="left" w:pos="634"/>
        <w:tab w:val="left" w:pos="1080"/>
      </w:tabs>
      <w:autoSpaceDE w:val="0"/>
      <w:autoSpaceDN w:val="0"/>
      <w:adjustRightInd w:val="0"/>
      <w:spacing w:line="480" w:lineRule="auto"/>
    </w:pPr>
    <w:rPr>
      <w:rFonts w:ascii="Times" w:hAnsi="Times"/>
      <w:color w:val="000101"/>
    </w:rPr>
  </w:style>
  <w:style w:type="paragraph" w:customStyle="1" w:styleId="outline">
    <w:name w:val="outline"/>
    <w:basedOn w:val="Normal"/>
    <w:rsid w:val="00741C62"/>
    <w:pPr>
      <w:widowControl w:val="0"/>
      <w:autoSpaceDE w:val="0"/>
      <w:autoSpaceDN w:val="0"/>
      <w:adjustRightInd w:val="0"/>
      <w:spacing w:before="500" w:line="480" w:lineRule="auto"/>
    </w:pPr>
    <w:rPr>
      <w:rFonts w:ascii="Times" w:hAnsi="Times"/>
      <w:b/>
      <w:bCs/>
      <w:color w:val="000101"/>
    </w:rPr>
  </w:style>
  <w:style w:type="paragraph" w:customStyle="1" w:styleId="H20">
    <w:name w:val="@H2:"/>
    <w:basedOn w:val="PlainText"/>
    <w:rsid w:val="00741C62"/>
    <w:rPr>
      <w:rFonts w:ascii="Times New Roman Bold" w:hAnsi="Times New Roman Bold"/>
    </w:rPr>
  </w:style>
  <w:style w:type="paragraph" w:customStyle="1" w:styleId="ChapNum">
    <w:name w:val="Chap Num"/>
    <w:basedOn w:val="Normal"/>
    <w:rsid w:val="00741C62"/>
    <w:pPr>
      <w:widowControl w:val="0"/>
      <w:shd w:val="clear" w:color="auto" w:fill="FFFFFF"/>
      <w:autoSpaceDE w:val="0"/>
      <w:autoSpaceDN w:val="0"/>
      <w:adjustRightInd w:val="0"/>
      <w:ind w:left="518" w:hanging="518"/>
    </w:pPr>
    <w:rPr>
      <w:rFonts w:ascii="Times New Roman Bold" w:hAnsi="Times New Roman Bold" w:cs="Arial"/>
      <w:b/>
      <w:bCs/>
      <w:color w:val="000000"/>
      <w:spacing w:val="-4"/>
      <w:w w:val="85"/>
      <w:sz w:val="30"/>
      <w:szCs w:val="30"/>
    </w:rPr>
  </w:style>
  <w:style w:type="paragraph" w:customStyle="1" w:styleId="Style0">
    <w:name w:val="Style0"/>
    <w:basedOn w:val="Normal"/>
    <w:rsid w:val="00741C62"/>
    <w:pPr>
      <w:tabs>
        <w:tab w:val="left" w:pos="6600"/>
        <w:tab w:val="left" w:pos="9198"/>
      </w:tabs>
      <w:spacing w:after="120" w:line="240" w:lineRule="exact"/>
    </w:pPr>
    <w:rPr>
      <w:rFonts w:ascii="Times New Roman Bold" w:hAnsi="Times New Roman Bold"/>
      <w:b/>
      <w:sz w:val="18"/>
      <w:szCs w:val="18"/>
    </w:rPr>
  </w:style>
  <w:style w:type="paragraph" w:customStyle="1" w:styleId="Level1">
    <w:name w:val="Level 1"/>
    <w:autoRedefine/>
    <w:rsid w:val="00741C62"/>
    <w:pPr>
      <w:tabs>
        <w:tab w:val="right" w:pos="9360"/>
      </w:tabs>
      <w:autoSpaceDE w:val="0"/>
      <w:autoSpaceDN w:val="0"/>
      <w:adjustRightInd w:val="0"/>
      <w:spacing w:before="100" w:line="220" w:lineRule="exact"/>
      <w:ind w:left="101" w:hanging="101"/>
    </w:pPr>
    <w:rPr>
      <w:rFonts w:ascii="Optima" w:hAnsi="Optima"/>
    </w:rPr>
  </w:style>
  <w:style w:type="paragraph" w:customStyle="1" w:styleId="Sub1">
    <w:name w:val="Sub 1"/>
    <w:autoRedefine/>
    <w:rsid w:val="00741C62"/>
    <w:pPr>
      <w:tabs>
        <w:tab w:val="right" w:pos="9360"/>
      </w:tabs>
      <w:autoSpaceDE w:val="0"/>
      <w:autoSpaceDN w:val="0"/>
      <w:adjustRightInd w:val="0"/>
      <w:spacing w:line="200" w:lineRule="exact"/>
      <w:ind w:left="101" w:hanging="101"/>
    </w:pPr>
    <w:rPr>
      <w:rFonts w:ascii="Goudy" w:hAnsi="Goudy"/>
      <w:sz w:val="18"/>
      <w:szCs w:val="18"/>
    </w:rPr>
  </w:style>
  <w:style w:type="paragraph" w:customStyle="1" w:styleId="Level2">
    <w:name w:val="Level 2"/>
    <w:autoRedefine/>
    <w:rsid w:val="00741C62"/>
    <w:pPr>
      <w:tabs>
        <w:tab w:val="right" w:pos="9360"/>
      </w:tabs>
      <w:autoSpaceDE w:val="0"/>
      <w:autoSpaceDN w:val="0"/>
      <w:adjustRightInd w:val="0"/>
      <w:spacing w:line="220" w:lineRule="exact"/>
      <w:ind w:left="101" w:hanging="101"/>
    </w:pPr>
    <w:rPr>
      <w:rFonts w:ascii="Goudy" w:hAnsi="Goudy"/>
      <w:sz w:val="18"/>
      <w:szCs w:val="18"/>
    </w:rPr>
  </w:style>
  <w:style w:type="paragraph" w:customStyle="1" w:styleId="Level3">
    <w:name w:val="Level 3"/>
    <w:autoRedefine/>
    <w:rsid w:val="00741C62"/>
    <w:pPr>
      <w:tabs>
        <w:tab w:val="right" w:pos="9360"/>
      </w:tabs>
      <w:autoSpaceDE w:val="0"/>
      <w:autoSpaceDN w:val="0"/>
      <w:adjustRightInd w:val="0"/>
      <w:spacing w:line="200" w:lineRule="exact"/>
      <w:ind w:left="216" w:hanging="115"/>
    </w:pPr>
    <w:rPr>
      <w:rFonts w:ascii="Goudy" w:hAnsi="Goudy"/>
      <w:sz w:val="18"/>
      <w:szCs w:val="18"/>
    </w:rPr>
  </w:style>
  <w:style w:type="paragraph" w:customStyle="1" w:styleId="Level1Alpha">
    <w:name w:val="Level 1 Alpha"/>
    <w:autoRedefine/>
    <w:rsid w:val="00741C62"/>
    <w:pPr>
      <w:tabs>
        <w:tab w:val="right" w:pos="9360"/>
      </w:tabs>
      <w:autoSpaceDE w:val="0"/>
      <w:autoSpaceDN w:val="0"/>
      <w:adjustRightInd w:val="0"/>
      <w:spacing w:line="220" w:lineRule="exact"/>
      <w:ind w:left="7301" w:hanging="101"/>
    </w:pPr>
    <w:rPr>
      <w:rFonts w:ascii="Optima" w:hAnsi="Optima"/>
    </w:rPr>
  </w:style>
  <w:style w:type="paragraph" w:customStyle="1" w:styleId="Time">
    <w:name w:val="Time"/>
    <w:basedOn w:val="Para"/>
    <w:autoRedefine/>
    <w:rsid w:val="00741C62"/>
    <w:pPr>
      <w:tabs>
        <w:tab w:val="left" w:pos="320"/>
      </w:tabs>
      <w:spacing w:after="160"/>
      <w:ind w:left="965"/>
    </w:pPr>
    <w:rPr>
      <w:rFonts w:cs="ITC Giovanni"/>
      <w:sz w:val="24"/>
      <w:szCs w:val="24"/>
    </w:rPr>
  </w:style>
  <w:style w:type="paragraph" w:customStyle="1" w:styleId="ListNumbered1">
    <w:name w:val="ListNumbered1"/>
    <w:basedOn w:val="ListNumbered"/>
    <w:rsid w:val="00741C62"/>
    <w:pPr>
      <w:spacing w:after="0"/>
    </w:pPr>
  </w:style>
  <w:style w:type="paragraph" w:customStyle="1" w:styleId="ListBulletedSub1">
    <w:name w:val="ListBulletedSub1"/>
    <w:basedOn w:val="ListBulletedSub"/>
    <w:rsid w:val="00741C62"/>
    <w:pPr>
      <w:numPr>
        <w:numId w:val="0"/>
      </w:numPr>
      <w:spacing w:after="0"/>
    </w:pPr>
  </w:style>
  <w:style w:type="paragraph" w:customStyle="1" w:styleId="ListUnmarkedSub1">
    <w:name w:val="ListUnmarkedSub1"/>
    <w:basedOn w:val="ListUnmarkedSub"/>
    <w:rsid w:val="00741C62"/>
    <w:pPr>
      <w:spacing w:after="0"/>
    </w:pPr>
  </w:style>
  <w:style w:type="paragraph" w:customStyle="1" w:styleId="FNLINE">
    <w:name w:val="FN LINE"/>
    <w:basedOn w:val="Normal"/>
    <w:rsid w:val="00741C62"/>
    <w:pPr>
      <w:keepNext/>
      <w:spacing w:line="280" w:lineRule="exact"/>
    </w:pPr>
    <w:rPr>
      <w:noProof/>
      <w:sz w:val="18"/>
      <w:szCs w:val="18"/>
    </w:rPr>
  </w:style>
  <w:style w:type="paragraph" w:customStyle="1" w:styleId="TXLC">
    <w:name w:val="TXLC"/>
    <w:basedOn w:val="TXL"/>
    <w:rsid w:val="00741C62"/>
    <w:pPr>
      <w:spacing w:after="0"/>
    </w:pPr>
  </w:style>
  <w:style w:type="paragraph" w:customStyle="1" w:styleId="ListUnmarked1">
    <w:name w:val="ListUnmarked1"/>
    <w:basedOn w:val="ListUnmarked"/>
    <w:rsid w:val="00741C62"/>
    <w:pPr>
      <w:spacing w:before="0"/>
    </w:pPr>
  </w:style>
  <w:style w:type="paragraph" w:customStyle="1" w:styleId="ActSum">
    <w:name w:val="Act Sum"/>
    <w:rsid w:val="00741C62"/>
    <w:pPr>
      <w:pBdr>
        <w:top w:val="single" w:sz="18" w:space="16" w:color="auto"/>
      </w:pBdr>
      <w:spacing w:after="120" w:line="300" w:lineRule="exact"/>
    </w:pPr>
    <w:rPr>
      <w:rFonts w:ascii="Arial Narrow Bold" w:hAnsi="Arial Narrow Bold"/>
      <w:noProof/>
      <w:sz w:val="26"/>
    </w:rPr>
  </w:style>
  <w:style w:type="paragraph" w:customStyle="1" w:styleId="STX">
    <w:name w:val="STX"/>
    <w:rsid w:val="00741C62"/>
    <w:pPr>
      <w:pBdr>
        <w:bottom w:val="single" w:sz="8" w:space="16" w:color="auto"/>
      </w:pBdr>
      <w:tabs>
        <w:tab w:val="left" w:pos="720"/>
      </w:tabs>
      <w:spacing w:after="360" w:line="300" w:lineRule="exact"/>
      <w:ind w:left="634"/>
    </w:pPr>
    <w:rPr>
      <w:noProof/>
      <w:sz w:val="24"/>
      <w:szCs w:val="24"/>
    </w:rPr>
  </w:style>
  <w:style w:type="paragraph" w:customStyle="1" w:styleId="CAU">
    <w:name w:val="CAU"/>
    <w:basedOn w:val="Normal"/>
    <w:rsid w:val="00741C62"/>
    <w:pPr>
      <w:tabs>
        <w:tab w:val="left" w:pos="960"/>
      </w:tabs>
      <w:spacing w:after="480" w:line="400" w:lineRule="exact"/>
      <w:ind w:left="720"/>
    </w:pPr>
    <w:rPr>
      <w:rFonts w:ascii="Arial" w:hAnsi="Arial"/>
      <w:i/>
      <w:noProof/>
      <w:spacing w:val="2"/>
      <w:sz w:val="32"/>
      <w:szCs w:val="32"/>
    </w:rPr>
  </w:style>
  <w:style w:type="paragraph" w:customStyle="1" w:styleId="IAU">
    <w:name w:val="IAU"/>
    <w:basedOn w:val="H3"/>
    <w:rsid w:val="00741C62"/>
    <w:pPr>
      <w:tabs>
        <w:tab w:val="left" w:pos="920"/>
      </w:tabs>
      <w:spacing w:before="0"/>
      <w:jc w:val="center"/>
    </w:pPr>
    <w:rPr>
      <w:iCs/>
      <w:noProof/>
    </w:rPr>
  </w:style>
  <w:style w:type="paragraph" w:customStyle="1" w:styleId="EXTF">
    <w:name w:val="EXTF"/>
    <w:basedOn w:val="Normal"/>
    <w:rsid w:val="00741C62"/>
    <w:pPr>
      <w:shd w:val="clear" w:color="auto" w:fill="FFFFFF"/>
      <w:spacing w:before="200" w:line="240" w:lineRule="exact"/>
      <w:ind w:left="360" w:right="360"/>
      <w:jc w:val="both"/>
    </w:pPr>
    <w:rPr>
      <w:i/>
      <w:iCs/>
      <w:color w:val="000000"/>
      <w:sz w:val="20"/>
      <w:szCs w:val="20"/>
    </w:rPr>
  </w:style>
  <w:style w:type="paragraph" w:customStyle="1" w:styleId="EXTL">
    <w:name w:val="EXTL"/>
    <w:basedOn w:val="Normal"/>
    <w:rsid w:val="00741C62"/>
    <w:pPr>
      <w:shd w:val="clear" w:color="auto" w:fill="FFFFFF"/>
      <w:spacing w:line="240" w:lineRule="exact"/>
      <w:ind w:left="360" w:right="360"/>
      <w:jc w:val="both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6E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C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oran.WILEY\Application%20Data\Microsoft\Templates\WileySD200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AC11-CD70-4998-9B2D-89277140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WileySD2007</Template>
  <TotalTime>1</TotalTime>
  <Pages>9</Pages>
  <Words>1742</Words>
  <Characters>13963</Characters>
  <Application>Microsoft Office Word</Application>
  <DocSecurity>0</DocSecurity>
  <Lines>116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24  Initial Assessment—Adult</vt:lpstr>
    </vt:vector>
  </TitlesOfParts>
  <Company/>
  <LinksUpToDate>false</LinksUpToDate>
  <CharactersWithSpaces>15674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24  Initial Assessment—Adult</dc:title>
  <dc:subject/>
  <dc:creator>mm</dc:creator>
  <cp:keywords/>
  <dc:description/>
  <cp:lastModifiedBy>Owner</cp:lastModifiedBy>
  <cp:revision>2</cp:revision>
  <cp:lastPrinted>2011-08-08T17:54:00Z</cp:lastPrinted>
  <dcterms:created xsi:type="dcterms:W3CDTF">2011-09-28T20:42:00Z</dcterms:created>
  <dcterms:modified xsi:type="dcterms:W3CDTF">2011-09-28T20:42:00Z</dcterms:modified>
</cp:coreProperties>
</file>